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E254" w14:textId="77777777" w:rsidR="006069CC" w:rsidRPr="006A79B8" w:rsidRDefault="006069CC" w:rsidP="006A79B8">
      <w:pPr>
        <w:pStyle w:val="Ttulo2"/>
        <w:numPr>
          <w:ilvl w:val="1"/>
          <w:numId w:val="1"/>
        </w:numPr>
        <w:shd w:val="clear" w:color="auto" w:fill="7030A0"/>
        <w:spacing w:before="0" w:after="240"/>
        <w:ind w:left="0" w:firstLine="0"/>
        <w:jc w:val="center"/>
        <w:rPr>
          <w:rFonts w:ascii="Jigsaw Light" w:hAnsi="Jigsaw Light" w:cs="Gill Sans MT"/>
          <w:color w:val="FFFFFF"/>
          <w:sz w:val="32"/>
          <w:szCs w:val="32"/>
          <w:lang w:val="es-ES_tradnl"/>
        </w:rPr>
      </w:pPr>
      <w:r w:rsidRPr="006A79B8">
        <w:rPr>
          <w:rFonts w:ascii="Jigsaw Light" w:hAnsi="Jigsaw Light" w:cs="Gill Sans MT"/>
          <w:color w:val="FFFFFF"/>
          <w:sz w:val="32"/>
          <w:szCs w:val="32"/>
          <w:lang w:val="es-ES_tradnl"/>
        </w:rPr>
        <w:t>ANEXO 2: PROYECTO DE ACCIONES</w:t>
      </w:r>
    </w:p>
    <w:p w14:paraId="446E9A3D" w14:textId="77777777" w:rsidR="006069CC" w:rsidRPr="009B2C96" w:rsidRDefault="006069CC" w:rsidP="006069CC">
      <w:pPr>
        <w:spacing w:before="11"/>
        <w:ind w:right="21"/>
        <w:rPr>
          <w:rFonts w:ascii="Jigsaw Light" w:eastAsia="Arial" w:hAnsi="Jigsaw Light" w:cs="Gill Sans MT"/>
          <w:iCs/>
          <w:color w:val="FF0000"/>
          <w:lang w:val="es-ES"/>
        </w:rPr>
      </w:pPr>
    </w:p>
    <w:p w14:paraId="6D59FEA2" w14:textId="2DEE2751" w:rsidR="00060DDF" w:rsidRPr="00506B33" w:rsidRDefault="006069CC" w:rsidP="001B6C8E">
      <w:pPr>
        <w:pBdr>
          <w:top w:val="single" w:sz="4" w:space="1" w:color="auto"/>
          <w:left w:val="single" w:sz="4" w:space="4" w:color="auto"/>
          <w:bottom w:val="single" w:sz="4" w:space="1" w:color="auto"/>
          <w:right w:val="single" w:sz="4" w:space="14" w:color="auto"/>
        </w:pBdr>
        <w:spacing w:before="11"/>
        <w:ind w:right="284"/>
        <w:jc w:val="center"/>
        <w:rPr>
          <w:rFonts w:ascii="Jigsaw Light" w:hAnsi="Jigsaw Light"/>
          <w:iCs/>
          <w:sz w:val="20"/>
          <w:szCs w:val="20"/>
          <w:lang w:val="es-ES"/>
        </w:rPr>
      </w:pPr>
      <w:r w:rsidRPr="00506B33">
        <w:rPr>
          <w:rFonts w:ascii="Jigsaw Light" w:eastAsia="Arial" w:hAnsi="Jigsaw Light" w:cs="Gill Sans MT"/>
          <w:b/>
          <w:iCs/>
          <w:color w:val="FF0000"/>
          <w:sz w:val="20"/>
          <w:szCs w:val="20"/>
          <w:lang w:val="es-ES"/>
        </w:rPr>
        <w:t>Recuerde que si tiene alguna duda en la cumplimentación de este anexo puede consultar el “Manual para la presentación y</w:t>
      </w:r>
      <w:r w:rsidR="00CA6EDB" w:rsidRPr="00506B33">
        <w:rPr>
          <w:rFonts w:ascii="Jigsaw Light" w:eastAsia="Arial" w:hAnsi="Jigsaw Light" w:cs="Gill Sans MT"/>
          <w:b/>
          <w:iCs/>
          <w:color w:val="FF0000"/>
          <w:sz w:val="20"/>
          <w:szCs w:val="20"/>
          <w:lang w:val="es-ES"/>
        </w:rPr>
        <w:t xml:space="preserve"> justificación de proyectos </w:t>
      </w:r>
      <w:r w:rsidR="00765919" w:rsidRPr="00506B33">
        <w:rPr>
          <w:rFonts w:ascii="Jigsaw Light" w:eastAsia="Arial" w:hAnsi="Jigsaw Light" w:cs="Gill Sans MT"/>
          <w:b/>
          <w:iCs/>
          <w:color w:val="FF0000"/>
          <w:sz w:val="20"/>
          <w:szCs w:val="20"/>
          <w:lang w:val="es-ES"/>
        </w:rPr>
        <w:t>202</w:t>
      </w:r>
      <w:r w:rsidR="00920270" w:rsidRPr="00506B33">
        <w:rPr>
          <w:rFonts w:ascii="Jigsaw Light" w:eastAsia="Arial" w:hAnsi="Jigsaw Light" w:cs="Gill Sans MT"/>
          <w:b/>
          <w:iCs/>
          <w:color w:val="FF0000"/>
          <w:sz w:val="20"/>
          <w:szCs w:val="20"/>
          <w:lang w:val="es-ES"/>
        </w:rPr>
        <w:t>5</w:t>
      </w:r>
      <w:r w:rsidRPr="00506B33">
        <w:rPr>
          <w:rFonts w:ascii="Jigsaw Light" w:eastAsia="Arial" w:hAnsi="Jigsaw Light" w:cs="Gill Sans MT"/>
          <w:b/>
          <w:iCs/>
          <w:color w:val="FF0000"/>
          <w:sz w:val="20"/>
          <w:szCs w:val="20"/>
          <w:lang w:val="es-ES"/>
        </w:rPr>
        <w:t xml:space="preserve">” disponible </w:t>
      </w:r>
      <w:r w:rsidR="00555184" w:rsidRPr="00506B33">
        <w:rPr>
          <w:rFonts w:ascii="Jigsaw Light" w:eastAsia="Arial" w:hAnsi="Jigsaw Light" w:cs="Gill Sans MT"/>
          <w:b/>
          <w:iCs/>
          <w:color w:val="FF0000"/>
          <w:sz w:val="20"/>
          <w:szCs w:val="20"/>
          <w:lang w:val="es-ES"/>
        </w:rPr>
        <w:t>e</w:t>
      </w:r>
      <w:r w:rsidRPr="00506B33">
        <w:rPr>
          <w:rFonts w:ascii="Jigsaw Light" w:eastAsia="Arial" w:hAnsi="Jigsaw Light" w:cs="Gill Sans MT"/>
          <w:b/>
          <w:iCs/>
          <w:color w:val="FF0000"/>
          <w:sz w:val="20"/>
          <w:szCs w:val="20"/>
          <w:lang w:val="es-ES"/>
        </w:rPr>
        <w:t xml:space="preserve">n nuestra </w:t>
      </w:r>
      <w:r w:rsidR="0092566C" w:rsidRPr="00506B33">
        <w:rPr>
          <w:rFonts w:ascii="Jigsaw Light" w:eastAsia="Arial" w:hAnsi="Jigsaw Light" w:cs="Gill Sans MT"/>
          <w:b/>
          <w:iCs/>
          <w:color w:val="FF0000"/>
          <w:sz w:val="20"/>
          <w:szCs w:val="20"/>
          <w:lang w:val="es-ES"/>
        </w:rPr>
        <w:t>w</w:t>
      </w:r>
      <w:r w:rsidRPr="00506B33">
        <w:rPr>
          <w:rFonts w:ascii="Jigsaw Light" w:eastAsia="Arial" w:hAnsi="Jigsaw Light" w:cs="Gill Sans MT"/>
          <w:b/>
          <w:iCs/>
          <w:color w:val="FF0000"/>
          <w:sz w:val="20"/>
          <w:szCs w:val="20"/>
          <w:lang w:val="es-ES"/>
        </w:rPr>
        <w:t>eb</w:t>
      </w:r>
      <w:r w:rsidR="00700903" w:rsidRPr="00506B33">
        <w:rPr>
          <w:rFonts w:ascii="Jigsaw Light" w:eastAsia="Arial" w:hAnsi="Jigsaw Light" w:cs="Gill Sans MT"/>
          <w:b/>
          <w:iCs/>
          <w:color w:val="FF0000"/>
          <w:sz w:val="20"/>
          <w:szCs w:val="20"/>
          <w:lang w:val="es-ES"/>
        </w:rPr>
        <w:t xml:space="preserve"> </w:t>
      </w:r>
      <w:hyperlink r:id="rId8" w:history="1">
        <w:r w:rsidR="00060DDF" w:rsidRPr="00506B33">
          <w:rPr>
            <w:rStyle w:val="Hipervnculo"/>
            <w:rFonts w:ascii="Jigsaw Light" w:eastAsia="Arial" w:hAnsi="Jigsaw Light" w:cs="Gill Sans MT"/>
            <w:b/>
            <w:iCs/>
            <w:sz w:val="20"/>
            <w:szCs w:val="20"/>
            <w:lang w:val="es-ES"/>
          </w:rPr>
          <w:t>www.cajadeburgos.com</w:t>
        </w:r>
      </w:hyperlink>
    </w:p>
    <w:p w14:paraId="7FF90E24" w14:textId="77777777" w:rsidR="006069CC" w:rsidRPr="009B2C96" w:rsidRDefault="006069CC" w:rsidP="006069CC">
      <w:pPr>
        <w:spacing w:before="11"/>
        <w:ind w:right="21"/>
        <w:rPr>
          <w:rFonts w:ascii="Jigsaw Light" w:hAnsi="Jigsaw Light"/>
          <w:lang w:val="es-ES"/>
        </w:rPr>
      </w:pPr>
    </w:p>
    <w:p w14:paraId="1078E050" w14:textId="77777777" w:rsidR="00D42EC0" w:rsidRPr="009B2C96" w:rsidRDefault="00D42EC0" w:rsidP="00623871">
      <w:pPr>
        <w:pStyle w:val="Textoindependiente"/>
        <w:pBdr>
          <w:top w:val="single" w:sz="4" w:space="1" w:color="auto"/>
          <w:left w:val="single" w:sz="4" w:space="4" w:color="auto"/>
          <w:bottom w:val="single" w:sz="4" w:space="1" w:color="auto"/>
          <w:right w:val="single" w:sz="4" w:space="4" w:color="auto"/>
        </w:pBdr>
        <w:spacing w:after="120"/>
        <w:ind w:left="0" w:right="142"/>
        <w:jc w:val="center"/>
        <w:rPr>
          <w:rFonts w:ascii="Jigsaw Light" w:hAnsi="Jigsaw Light" w:cs="Gill Sans MT"/>
          <w:b/>
          <w:bCs/>
          <w:i/>
          <w:iCs/>
          <w:sz w:val="16"/>
          <w:szCs w:val="16"/>
          <w:lang w:val="es-ES"/>
        </w:rPr>
      </w:pPr>
      <w:bookmarkStart w:id="0" w:name="_Hlk169782967"/>
      <w:r w:rsidRPr="009B2C96">
        <w:rPr>
          <w:rFonts w:ascii="Jigsaw Light" w:hAnsi="Jigsaw Light" w:cs="Gill Sans MT"/>
          <w:bCs/>
          <w:i/>
          <w:iCs/>
          <w:sz w:val="16"/>
          <w:szCs w:val="16"/>
          <w:lang w:val="es-ES"/>
        </w:rPr>
        <w:t xml:space="preserve">ATENCIÓN: Haga doble </w:t>
      </w:r>
      <w:proofErr w:type="spellStart"/>
      <w:proofErr w:type="gramStart"/>
      <w:r w:rsidRPr="009B2C96">
        <w:rPr>
          <w:rFonts w:ascii="Jigsaw Light" w:hAnsi="Jigsaw Light" w:cs="Gill Sans MT"/>
          <w:bCs/>
          <w:i/>
          <w:iCs/>
          <w:sz w:val="16"/>
          <w:szCs w:val="16"/>
          <w:lang w:val="es-ES"/>
        </w:rPr>
        <w:t>click</w:t>
      </w:r>
      <w:proofErr w:type="spellEnd"/>
      <w:proofErr w:type="gramEnd"/>
      <w:r w:rsidRPr="009B2C96">
        <w:rPr>
          <w:rFonts w:ascii="Jigsaw Light" w:hAnsi="Jigsaw Light" w:cs="Gill Sans MT"/>
          <w:bCs/>
          <w:i/>
          <w:iCs/>
          <w:sz w:val="16"/>
          <w:szCs w:val="16"/>
          <w:lang w:val="es-ES"/>
        </w:rPr>
        <w:t xml:space="preserve"> con el ratón sobre la casilla que quiera marcar, y elija la opción “activada” dentro del apartado “valor predeterminado”</w:t>
      </w:r>
    </w:p>
    <w:p w14:paraId="084204DA" w14:textId="77777777" w:rsidR="00D42EC0" w:rsidRDefault="00D42EC0" w:rsidP="00D42EC0">
      <w:pPr>
        <w:spacing w:after="120"/>
        <w:rPr>
          <w:rFonts w:ascii="Jigsaw Light" w:eastAsia="Arial" w:hAnsi="Jigsaw Light" w:cs="Gill Sans MT"/>
          <w:b/>
          <w:bCs/>
          <w:lang w:val="es-ES"/>
        </w:rPr>
      </w:pPr>
      <w:r w:rsidRPr="007B111F">
        <w:rPr>
          <w:rFonts w:ascii="Jigsaw Light" w:eastAsia="Arial" w:hAnsi="Jigsaw Light" w:cs="Gill Sans MT"/>
          <w:b/>
          <w:bCs/>
          <w:spacing w:val="5"/>
          <w:lang w:val="es-ES"/>
        </w:rPr>
        <w:t>T</w:t>
      </w:r>
      <w:r>
        <w:rPr>
          <w:rFonts w:ascii="Jigsaw Light" w:eastAsia="Arial" w:hAnsi="Jigsaw Light" w:cs="Gill Sans MT"/>
          <w:b/>
          <w:bCs/>
          <w:spacing w:val="5"/>
          <w:lang w:val="es-ES"/>
        </w:rPr>
        <w:t>IP</w:t>
      </w:r>
      <w:r w:rsidRPr="007B111F">
        <w:rPr>
          <w:rFonts w:ascii="Jigsaw Light" w:eastAsia="Arial" w:hAnsi="Jigsaw Light" w:cs="Gill Sans MT"/>
          <w:b/>
          <w:bCs/>
          <w:spacing w:val="-9"/>
          <w:lang w:val="es-ES"/>
        </w:rPr>
        <w:t>O</w:t>
      </w:r>
      <w:r>
        <w:rPr>
          <w:rFonts w:ascii="Jigsaw Light" w:eastAsia="Arial" w:hAnsi="Jigsaw Light" w:cs="Gill Sans MT"/>
          <w:b/>
          <w:bCs/>
          <w:spacing w:val="-9"/>
          <w:lang w:val="es-ES"/>
        </w:rPr>
        <w:t xml:space="preserve"> DE ENTIDAD</w:t>
      </w:r>
      <w:r w:rsidRPr="007B111F">
        <w:rPr>
          <w:rFonts w:ascii="Jigsaw Light" w:eastAsia="Arial" w:hAnsi="Jigsaw Light" w:cs="Gill Sans MT"/>
          <w:b/>
          <w:bCs/>
          <w:lang w:val="es-ES"/>
        </w:rPr>
        <w:t>:</w:t>
      </w:r>
    </w:p>
    <w:p w14:paraId="67C0E3FA" w14:textId="77777777" w:rsidR="00D42EC0" w:rsidRPr="00CF396E" w:rsidRDefault="00D42EC0" w:rsidP="00D42EC0">
      <w:pPr>
        <w:spacing w:line="100" w:lineRule="atLeast"/>
        <w:jc w:val="both"/>
        <w:rPr>
          <w:rFonts w:ascii="Jigsaw Light" w:hAnsi="Jigsaw Light" w:cs="Gill Sans MT"/>
          <w:b/>
          <w:color w:val="231F20"/>
          <w:sz w:val="24"/>
          <w:szCs w:val="24"/>
          <w:lang w:val="es-ES_tradnl"/>
        </w:rPr>
      </w:pPr>
      <w:r w:rsidRPr="007B111F">
        <w:rPr>
          <w:rFonts w:ascii="Jigsaw Light" w:hAnsi="Jigsaw Light" w:cs="Gill Sans MT"/>
          <w:b/>
          <w:color w:val="231F20"/>
          <w:sz w:val="24"/>
          <w:lang w:val="es-ES"/>
        </w:rPr>
        <w:fldChar w:fldCharType="begin">
          <w:ffData>
            <w:name w:val=""/>
            <w:enabled/>
            <w:calcOnExit w:val="0"/>
            <w:checkBox>
              <w:sizeAuto/>
              <w:default w:val="0"/>
            </w:checkBox>
          </w:ffData>
        </w:fldChar>
      </w:r>
      <w:r w:rsidRPr="007B111F">
        <w:rPr>
          <w:rFonts w:ascii="Jigsaw Light" w:hAnsi="Jigsaw Light" w:cs="Gill Sans MT"/>
          <w:b/>
          <w:color w:val="231F20"/>
          <w:sz w:val="24"/>
          <w:lang w:val="es-ES"/>
        </w:rPr>
        <w:instrText xml:space="preserve"> FORMCHECKBOX </w:instrText>
      </w:r>
      <w:r w:rsidRPr="007B111F">
        <w:rPr>
          <w:rFonts w:ascii="Jigsaw Light" w:hAnsi="Jigsaw Light" w:cs="Gill Sans MT"/>
          <w:b/>
          <w:color w:val="231F20"/>
          <w:sz w:val="24"/>
          <w:lang w:val="es-ES"/>
        </w:rPr>
      </w:r>
      <w:r w:rsidRPr="007B111F">
        <w:rPr>
          <w:rFonts w:ascii="Jigsaw Light" w:hAnsi="Jigsaw Light" w:cs="Gill Sans MT"/>
          <w:b/>
          <w:color w:val="231F20"/>
          <w:sz w:val="24"/>
          <w:lang w:val="es-ES"/>
        </w:rPr>
        <w:fldChar w:fldCharType="separate"/>
      </w:r>
      <w:r w:rsidRPr="007B111F">
        <w:rPr>
          <w:rFonts w:ascii="Jigsaw Light" w:hAnsi="Jigsaw Light" w:cs="Gill Sans MT"/>
          <w:b/>
          <w:color w:val="231F20"/>
          <w:sz w:val="24"/>
          <w:lang w:val="es-ES"/>
        </w:rPr>
        <w:fldChar w:fldCharType="end"/>
      </w:r>
      <w:r w:rsidRPr="007B111F">
        <w:rPr>
          <w:rFonts w:ascii="Jigsaw Light" w:hAnsi="Jigsaw Light" w:cs="Gill Sans MT"/>
          <w:b/>
          <w:color w:val="231F20"/>
          <w:sz w:val="24"/>
          <w:lang w:val="es-ES"/>
        </w:rPr>
        <w:t xml:space="preserve">  </w:t>
      </w:r>
      <w:r w:rsidRPr="00CF396E">
        <w:rPr>
          <w:rFonts w:ascii="Jigsaw Light" w:hAnsi="Jigsaw Light" w:cs="Gill Sans MT"/>
          <w:color w:val="231F20"/>
          <w:sz w:val="24"/>
          <w:szCs w:val="24"/>
          <w:lang w:val="es-ES_tradnl"/>
        </w:rPr>
        <w:t>Administraciones locales, mancomunidades y otras unidades administrativas de régimen local.</w:t>
      </w:r>
    </w:p>
    <w:p w14:paraId="6DF6E448" w14:textId="77777777" w:rsidR="00D42EC0" w:rsidRPr="0072205F" w:rsidRDefault="00D42EC0" w:rsidP="00D42EC0">
      <w:pPr>
        <w:spacing w:line="100" w:lineRule="atLeast"/>
        <w:jc w:val="both"/>
        <w:rPr>
          <w:rFonts w:ascii="Jigsaw Light" w:hAnsi="Jigsaw Light" w:cs="Gill Sans MT"/>
          <w:color w:val="231F20"/>
          <w:lang w:val="es-ES_tradnl"/>
        </w:rPr>
      </w:pPr>
    </w:p>
    <w:p w14:paraId="33A07EAA" w14:textId="77777777" w:rsidR="00D42EC0" w:rsidRPr="00CF396E" w:rsidRDefault="00D42EC0" w:rsidP="00D42EC0">
      <w:pPr>
        <w:spacing w:line="100" w:lineRule="atLeast"/>
        <w:jc w:val="both"/>
        <w:rPr>
          <w:rFonts w:ascii="Jigsaw Light" w:hAnsi="Jigsaw Light" w:cs="Gill Sans MT"/>
          <w:color w:val="231F20"/>
          <w:sz w:val="24"/>
          <w:szCs w:val="24"/>
          <w:lang w:val="es-ES_tradnl"/>
        </w:rPr>
      </w:pPr>
      <w:r w:rsidRPr="00CF396E">
        <w:rPr>
          <w:rFonts w:ascii="Jigsaw Light" w:hAnsi="Jigsaw Light" w:cs="Gill Sans MT"/>
          <w:color w:val="231F20"/>
          <w:sz w:val="24"/>
          <w:szCs w:val="24"/>
          <w:lang w:val="es-ES_tradnl"/>
        </w:rPr>
        <w:fldChar w:fldCharType="begin">
          <w:ffData>
            <w:name w:val="Casilla17"/>
            <w:enabled/>
            <w:calcOnExit w:val="0"/>
            <w:checkBox>
              <w:sizeAuto/>
              <w:default w:val="0"/>
            </w:checkBox>
          </w:ffData>
        </w:fldChar>
      </w:r>
      <w:r w:rsidRPr="00CF396E">
        <w:rPr>
          <w:rFonts w:ascii="Jigsaw Light" w:hAnsi="Jigsaw Light" w:cs="Gill Sans MT"/>
          <w:color w:val="231F20"/>
          <w:sz w:val="24"/>
          <w:szCs w:val="24"/>
          <w:lang w:val="es-ES_tradnl"/>
        </w:rPr>
        <w:instrText xml:space="preserve"> FORMCHECKBOX </w:instrText>
      </w:r>
      <w:r w:rsidRPr="00CF396E">
        <w:rPr>
          <w:rFonts w:ascii="Jigsaw Light" w:hAnsi="Jigsaw Light" w:cs="Gill Sans MT"/>
          <w:color w:val="231F20"/>
          <w:sz w:val="24"/>
          <w:szCs w:val="24"/>
          <w:lang w:val="es-ES_tradnl"/>
        </w:rPr>
      </w:r>
      <w:r w:rsidRPr="00CF396E">
        <w:rPr>
          <w:rFonts w:ascii="Jigsaw Light" w:hAnsi="Jigsaw Light" w:cs="Gill Sans MT"/>
          <w:color w:val="231F20"/>
          <w:sz w:val="24"/>
          <w:szCs w:val="24"/>
          <w:lang w:val="es-ES_tradnl"/>
        </w:rPr>
        <w:fldChar w:fldCharType="separate"/>
      </w:r>
      <w:r w:rsidRPr="00CF396E">
        <w:rPr>
          <w:rFonts w:ascii="Jigsaw Light" w:hAnsi="Jigsaw Light" w:cs="Gill Sans MT"/>
          <w:color w:val="231F20"/>
          <w:sz w:val="24"/>
          <w:szCs w:val="24"/>
          <w:lang w:val="es-ES_tradnl"/>
        </w:rPr>
        <w:fldChar w:fldCharType="end"/>
      </w:r>
      <w:r w:rsidRPr="00CF396E">
        <w:rPr>
          <w:rFonts w:ascii="Jigsaw Light" w:hAnsi="Jigsaw Light" w:cs="Gill Sans MT"/>
          <w:color w:val="231F20"/>
          <w:sz w:val="24"/>
          <w:szCs w:val="24"/>
          <w:lang w:val="es-ES_tradnl"/>
        </w:rPr>
        <w:t xml:space="preserve">  </w:t>
      </w:r>
      <w:r w:rsidRPr="00CF396E">
        <w:rPr>
          <w:rFonts w:ascii="Jigsaw Light" w:hAnsi="Jigsaw Light" w:cs="Gill Sans MT"/>
          <w:color w:val="000000"/>
          <w:sz w:val="24"/>
          <w:szCs w:val="24"/>
          <w:lang w:val="es-ES_tradnl"/>
        </w:rPr>
        <w:t>Entidades y asociaciones sin ánimo de lucro legalmente constituidas</w:t>
      </w:r>
      <w:r w:rsidRPr="00CF396E">
        <w:rPr>
          <w:rFonts w:ascii="Jigsaw Light" w:hAnsi="Jigsaw Light" w:cs="Gill Sans MT"/>
          <w:color w:val="231F20"/>
          <w:sz w:val="24"/>
          <w:szCs w:val="24"/>
          <w:lang w:val="es-ES_tradnl"/>
        </w:rPr>
        <w:t>.</w:t>
      </w:r>
    </w:p>
    <w:p w14:paraId="2F2817CD" w14:textId="77777777" w:rsidR="00D42EC0" w:rsidRPr="00700903" w:rsidRDefault="00D42EC0" w:rsidP="00D42EC0">
      <w:pPr>
        <w:spacing w:after="120"/>
        <w:rPr>
          <w:rFonts w:ascii="Jigsaw Light" w:eastAsia="Arial" w:hAnsi="Jigsaw Light" w:cs="Gill Sans MT"/>
          <w:lang w:val="es-ES_tradnl"/>
        </w:rPr>
      </w:pPr>
    </w:p>
    <w:p w14:paraId="7ED6476A" w14:textId="75C95720" w:rsidR="006069CC" w:rsidRDefault="001D12D1" w:rsidP="001D12D1">
      <w:pPr>
        <w:spacing w:after="120"/>
        <w:rPr>
          <w:rFonts w:ascii="Jigsaw Light" w:eastAsia="Arial" w:hAnsi="Jigsaw Light" w:cs="Gill Sans MT"/>
          <w:b/>
          <w:bCs/>
          <w:lang w:val="es-ES"/>
        </w:rPr>
      </w:pPr>
      <w:r w:rsidRPr="007B111F">
        <w:rPr>
          <w:rFonts w:ascii="Jigsaw Light" w:eastAsia="Arial" w:hAnsi="Jigsaw Light" w:cs="Gill Sans MT"/>
          <w:b/>
          <w:bCs/>
          <w:lang w:val="es-ES"/>
        </w:rPr>
        <w:t>NOMBRE DEL PRO</w:t>
      </w:r>
      <w:r w:rsidRPr="007B111F">
        <w:rPr>
          <w:rFonts w:ascii="Jigsaw Light" w:eastAsia="Arial" w:hAnsi="Jigsaw Light" w:cs="Gill Sans MT"/>
          <w:b/>
          <w:bCs/>
          <w:spacing w:val="1"/>
          <w:lang w:val="es-ES"/>
        </w:rPr>
        <w:t>Y</w:t>
      </w:r>
      <w:r w:rsidRPr="007B111F">
        <w:rPr>
          <w:rFonts w:ascii="Jigsaw Light" w:eastAsia="Arial" w:hAnsi="Jigsaw Light" w:cs="Gill Sans MT"/>
          <w:b/>
          <w:bCs/>
          <w:spacing w:val="5"/>
          <w:lang w:val="es-ES"/>
        </w:rPr>
        <w:t>ECT</w:t>
      </w:r>
      <w:r w:rsidRPr="007B111F">
        <w:rPr>
          <w:rFonts w:ascii="Jigsaw Light" w:eastAsia="Arial" w:hAnsi="Jigsaw Light" w:cs="Gill Sans MT"/>
          <w:b/>
          <w:bCs/>
          <w:spacing w:val="-9"/>
          <w:lang w:val="es-ES"/>
        </w:rPr>
        <w:t>O</w:t>
      </w:r>
      <w:r w:rsidRPr="007B111F">
        <w:rPr>
          <w:rFonts w:ascii="Jigsaw Light" w:eastAsia="Arial" w:hAnsi="Jigsaw Light" w:cs="Gill Sans MT"/>
          <w:b/>
          <w:bCs/>
          <w:lang w:val="es-ES"/>
        </w:rPr>
        <w:t>:</w:t>
      </w:r>
    </w:p>
    <w:bookmarkEnd w:id="0"/>
    <w:p w14:paraId="2F3E9FB9" w14:textId="77777777" w:rsidR="007C2107" w:rsidRDefault="001D12D1" w:rsidP="006069CC">
      <w:pPr>
        <w:spacing w:after="120"/>
        <w:rPr>
          <w:rFonts w:ascii="Jigsaw Light" w:eastAsia="Arial" w:hAnsi="Jigsaw Light" w:cs="Gill Sans MT"/>
          <w:b/>
          <w:bCs/>
          <w:lang w:val="es-ES"/>
        </w:rPr>
      </w:pPr>
      <w:r w:rsidRPr="007B111F">
        <w:rPr>
          <w:rFonts w:ascii="Jigsaw Light" w:eastAsia="Arial" w:hAnsi="Jigsaw Light" w:cs="Gill Sans MT"/>
          <w:b/>
          <w:bCs/>
          <w:lang w:val="es-ES"/>
        </w:rPr>
        <w:t>DATOS DE LA</w:t>
      </w:r>
      <w:r w:rsidR="0044060E">
        <w:rPr>
          <w:rFonts w:ascii="Jigsaw Light" w:eastAsia="Arial" w:hAnsi="Jigsaw Light" w:cs="Gill Sans MT"/>
          <w:b/>
          <w:bCs/>
          <w:lang w:val="es-ES"/>
        </w:rPr>
        <w:t>S</w:t>
      </w:r>
      <w:r w:rsidRPr="007B111F">
        <w:rPr>
          <w:rFonts w:ascii="Jigsaw Light" w:eastAsia="Arial" w:hAnsi="Jigsaw Light" w:cs="Gill Sans MT"/>
          <w:b/>
          <w:bCs/>
          <w:lang w:val="es-ES"/>
        </w:rPr>
        <w:t xml:space="preserve"> PERSONA</w:t>
      </w:r>
      <w:r w:rsidR="00235EF0">
        <w:rPr>
          <w:rFonts w:ascii="Jigsaw Light" w:eastAsia="Arial" w:hAnsi="Jigsaw Light" w:cs="Gill Sans MT"/>
          <w:b/>
          <w:bCs/>
          <w:lang w:val="es-ES"/>
        </w:rPr>
        <w:t>S</w:t>
      </w:r>
      <w:r w:rsidRPr="007B111F">
        <w:rPr>
          <w:rFonts w:ascii="Jigsaw Light" w:eastAsia="Arial" w:hAnsi="Jigsaw Light" w:cs="Gill Sans MT"/>
          <w:b/>
          <w:bCs/>
          <w:lang w:val="es-ES"/>
        </w:rPr>
        <w:t xml:space="preserve"> RESPONSABLE</w:t>
      </w:r>
      <w:r w:rsidR="00235EF0">
        <w:rPr>
          <w:rFonts w:ascii="Jigsaw Light" w:eastAsia="Arial" w:hAnsi="Jigsaw Light" w:cs="Gill Sans MT"/>
          <w:b/>
          <w:bCs/>
          <w:lang w:val="es-ES"/>
        </w:rPr>
        <w:t>S</w:t>
      </w:r>
      <w:r w:rsidRPr="007B111F">
        <w:rPr>
          <w:rFonts w:ascii="Jigsaw Light" w:eastAsia="Arial" w:hAnsi="Jigsaw Light" w:cs="Gill Sans MT"/>
          <w:b/>
          <w:bCs/>
          <w:lang w:val="es-ES"/>
        </w:rPr>
        <w:t xml:space="preserve"> DEL PROYECTO</w:t>
      </w:r>
      <w:r w:rsidR="00C95A6D">
        <w:rPr>
          <w:rFonts w:ascii="Jigsaw Light" w:eastAsia="Arial" w:hAnsi="Jigsaw Light" w:cs="Gill Sans MT"/>
          <w:b/>
          <w:bCs/>
          <w:lang w:val="es-ES"/>
        </w:rPr>
        <w:t>.</w:t>
      </w:r>
    </w:p>
    <w:p w14:paraId="7D7E9C06" w14:textId="5F893EE4" w:rsidR="001D12D1" w:rsidRPr="007C2107" w:rsidRDefault="00C95A6D" w:rsidP="006069CC">
      <w:pPr>
        <w:spacing w:after="120"/>
        <w:rPr>
          <w:rFonts w:ascii="Jigsaw Light" w:eastAsiaTheme="minorHAnsi" w:hAnsi="Jigsaw Light" w:cs="TT205t00"/>
          <w:i/>
          <w:sz w:val="20"/>
          <w:szCs w:val="20"/>
          <w:lang w:val="es-ES" w:eastAsia="en-US"/>
        </w:rPr>
      </w:pPr>
      <w:r w:rsidRPr="007C2107">
        <w:rPr>
          <w:rFonts w:ascii="Jigsaw Light" w:eastAsiaTheme="minorHAnsi" w:hAnsi="Jigsaw Light" w:cs="TT205t00"/>
          <w:i/>
          <w:sz w:val="20"/>
          <w:szCs w:val="20"/>
          <w:lang w:val="es-ES" w:eastAsia="en-US"/>
        </w:rPr>
        <w:t>Es obligatorio identificar a dos personas responsables de manera que la segunda persona responsable se haga cargo del proyecto en caso de que la primera no pueda hacerlo.</w:t>
      </w:r>
    </w:p>
    <w:tbl>
      <w:tblPr>
        <w:tblStyle w:val="Tablaconcuadrcula"/>
        <w:tblW w:w="0" w:type="auto"/>
        <w:tblLook w:val="04A0" w:firstRow="1" w:lastRow="0" w:firstColumn="1" w:lastColumn="0" w:noHBand="0" w:noVBand="1"/>
      </w:tblPr>
      <w:tblGrid>
        <w:gridCol w:w="2405"/>
        <w:gridCol w:w="2410"/>
        <w:gridCol w:w="1984"/>
        <w:gridCol w:w="2689"/>
      </w:tblGrid>
      <w:tr w:rsidR="00235EF0" w14:paraId="55BB0F42" w14:textId="77777777" w:rsidTr="00F70BBE">
        <w:trPr>
          <w:trHeight w:val="387"/>
        </w:trPr>
        <w:tc>
          <w:tcPr>
            <w:tcW w:w="2405" w:type="dxa"/>
            <w:vAlign w:val="center"/>
          </w:tcPr>
          <w:p w14:paraId="1F9D46B4" w14:textId="233428F2" w:rsidR="00482328" w:rsidRPr="00F70BBE" w:rsidRDefault="00482328">
            <w:pPr>
              <w:spacing w:after="120"/>
              <w:rPr>
                <w:rFonts w:ascii="Jigsaw Light" w:eastAsia="Arial" w:hAnsi="Jigsaw Light" w:cs="Gill Sans MT"/>
                <w:b/>
                <w:bCs/>
                <w:spacing w:val="-1"/>
                <w:sz w:val="20"/>
                <w:szCs w:val="20"/>
                <w:lang w:val="es-ES"/>
              </w:rPr>
            </w:pPr>
            <w:bookmarkStart w:id="1" w:name="_Hlk190289094"/>
            <w:r w:rsidRPr="00F70BBE">
              <w:rPr>
                <w:rFonts w:ascii="Jigsaw Light" w:eastAsia="Arial" w:hAnsi="Jigsaw Light" w:cs="Gill Sans MT"/>
                <w:b/>
                <w:bCs/>
                <w:spacing w:val="-1"/>
                <w:sz w:val="20"/>
                <w:szCs w:val="20"/>
                <w:lang w:val="es-ES"/>
              </w:rPr>
              <w:t>Responsable 1</w:t>
            </w:r>
          </w:p>
          <w:p w14:paraId="3C311C04" w14:textId="187E4799" w:rsidR="00235EF0" w:rsidRPr="00F70BBE" w:rsidRDefault="00235EF0" w:rsidP="006069CC">
            <w:pPr>
              <w:spacing w:after="120"/>
              <w:rPr>
                <w:rFonts w:ascii="Jigsaw Light" w:eastAsia="Arial" w:hAnsi="Jigsaw Light" w:cs="Gill Sans MT"/>
                <w:b/>
                <w:bCs/>
                <w:sz w:val="20"/>
                <w:szCs w:val="20"/>
                <w:lang w:val="es-ES"/>
              </w:rPr>
            </w:pPr>
            <w:r w:rsidRPr="00F70BBE">
              <w:rPr>
                <w:rFonts w:ascii="Jigsaw Light" w:eastAsia="Arial" w:hAnsi="Jigsaw Light" w:cs="Gill Sans MT"/>
                <w:b/>
                <w:bCs/>
                <w:spacing w:val="-1"/>
                <w:sz w:val="20"/>
                <w:szCs w:val="20"/>
                <w:lang w:val="es-ES"/>
              </w:rPr>
              <w:t>NOMBRE Y APELLIDOS</w:t>
            </w:r>
          </w:p>
        </w:tc>
        <w:tc>
          <w:tcPr>
            <w:tcW w:w="7083" w:type="dxa"/>
            <w:gridSpan w:val="3"/>
            <w:vAlign w:val="center"/>
          </w:tcPr>
          <w:p w14:paraId="430C9BA0" w14:textId="77777777" w:rsidR="00235EF0" w:rsidRDefault="00235EF0" w:rsidP="006069CC">
            <w:pPr>
              <w:spacing w:after="120"/>
              <w:rPr>
                <w:rFonts w:ascii="Jigsaw Light" w:eastAsia="Arial" w:hAnsi="Jigsaw Light" w:cs="Gill Sans MT"/>
                <w:b/>
                <w:bCs/>
                <w:lang w:val="es-ES"/>
              </w:rPr>
            </w:pPr>
          </w:p>
        </w:tc>
      </w:tr>
      <w:tr w:rsidR="00F70BBE" w14:paraId="38547D19" w14:textId="77777777" w:rsidTr="00005BAD">
        <w:tc>
          <w:tcPr>
            <w:tcW w:w="2405" w:type="dxa"/>
            <w:vAlign w:val="center"/>
          </w:tcPr>
          <w:p w14:paraId="0445316B" w14:textId="204C719E" w:rsidR="00F70BBE" w:rsidRPr="00F70BBE" w:rsidRDefault="00F70BBE" w:rsidP="006069CC">
            <w:pPr>
              <w:spacing w:after="120"/>
              <w:rPr>
                <w:rFonts w:ascii="Jigsaw Light" w:eastAsia="Arial" w:hAnsi="Jigsaw Light" w:cs="Gill Sans MT"/>
                <w:b/>
                <w:bCs/>
                <w:sz w:val="20"/>
                <w:szCs w:val="20"/>
                <w:lang w:val="es-ES"/>
              </w:rPr>
            </w:pPr>
            <w:r w:rsidRPr="00F70BBE">
              <w:rPr>
                <w:rFonts w:ascii="Jigsaw Light" w:eastAsia="Arial" w:hAnsi="Jigsaw Light" w:cs="Gill Sans MT"/>
                <w:b/>
                <w:bCs/>
                <w:spacing w:val="1"/>
                <w:sz w:val="20"/>
                <w:szCs w:val="20"/>
                <w:lang w:val="es-ES"/>
              </w:rPr>
              <w:t>TELÉFONO FIJO</w:t>
            </w:r>
          </w:p>
        </w:tc>
        <w:tc>
          <w:tcPr>
            <w:tcW w:w="2410" w:type="dxa"/>
            <w:vAlign w:val="center"/>
          </w:tcPr>
          <w:p w14:paraId="31489CAB" w14:textId="77777777" w:rsidR="00F70BBE" w:rsidRDefault="00F70BBE" w:rsidP="006069CC">
            <w:pPr>
              <w:spacing w:after="120"/>
              <w:rPr>
                <w:rFonts w:ascii="Jigsaw Light" w:eastAsia="Arial" w:hAnsi="Jigsaw Light" w:cs="Gill Sans MT"/>
                <w:b/>
                <w:bCs/>
                <w:lang w:val="es-ES"/>
              </w:rPr>
            </w:pPr>
          </w:p>
        </w:tc>
        <w:tc>
          <w:tcPr>
            <w:tcW w:w="1984" w:type="dxa"/>
            <w:vAlign w:val="center"/>
          </w:tcPr>
          <w:p w14:paraId="38901112" w14:textId="00DF30B9" w:rsidR="00F70BBE" w:rsidRDefault="00F70BBE" w:rsidP="006069CC">
            <w:pPr>
              <w:spacing w:after="120"/>
              <w:rPr>
                <w:rFonts w:ascii="Jigsaw Light" w:eastAsia="Arial" w:hAnsi="Jigsaw Light" w:cs="Gill Sans MT"/>
                <w:b/>
                <w:bCs/>
                <w:lang w:val="es-ES"/>
              </w:rPr>
            </w:pPr>
            <w:r w:rsidRPr="00F70BBE">
              <w:rPr>
                <w:rFonts w:ascii="Jigsaw Light" w:eastAsia="Arial" w:hAnsi="Jigsaw Light" w:cs="Gill Sans MT"/>
                <w:b/>
                <w:bCs/>
                <w:spacing w:val="1"/>
                <w:sz w:val="20"/>
                <w:szCs w:val="20"/>
                <w:lang w:val="es-ES"/>
              </w:rPr>
              <w:t>TELÉFONO MÓVIL</w:t>
            </w:r>
          </w:p>
        </w:tc>
        <w:tc>
          <w:tcPr>
            <w:tcW w:w="2689" w:type="dxa"/>
            <w:vAlign w:val="center"/>
          </w:tcPr>
          <w:p w14:paraId="6D859290" w14:textId="02A61569" w:rsidR="00F70BBE" w:rsidRDefault="00F70BBE" w:rsidP="006069CC">
            <w:pPr>
              <w:spacing w:after="120"/>
              <w:rPr>
                <w:rFonts w:ascii="Jigsaw Light" w:eastAsia="Arial" w:hAnsi="Jigsaw Light" w:cs="Gill Sans MT"/>
                <w:b/>
                <w:bCs/>
                <w:lang w:val="es-ES"/>
              </w:rPr>
            </w:pPr>
          </w:p>
        </w:tc>
      </w:tr>
      <w:tr w:rsidR="00235EF0" w14:paraId="51B54127" w14:textId="77777777" w:rsidTr="00F70BBE">
        <w:tc>
          <w:tcPr>
            <w:tcW w:w="2405" w:type="dxa"/>
            <w:vAlign w:val="center"/>
          </w:tcPr>
          <w:p w14:paraId="12C5EE19" w14:textId="18DE35B9" w:rsidR="00235EF0" w:rsidRPr="00F70BBE" w:rsidRDefault="00235EF0" w:rsidP="006069CC">
            <w:pPr>
              <w:spacing w:after="120"/>
              <w:rPr>
                <w:rFonts w:ascii="Jigsaw Light" w:eastAsia="Arial" w:hAnsi="Jigsaw Light" w:cs="Gill Sans MT"/>
                <w:b/>
                <w:bCs/>
                <w:sz w:val="20"/>
                <w:szCs w:val="20"/>
                <w:lang w:val="es-ES"/>
              </w:rPr>
            </w:pPr>
            <w:r w:rsidRPr="00F70BBE">
              <w:rPr>
                <w:rFonts w:ascii="Jigsaw Light" w:eastAsia="Arial" w:hAnsi="Jigsaw Light" w:cs="Gill Sans MT"/>
                <w:b/>
                <w:bCs/>
                <w:spacing w:val="1"/>
                <w:sz w:val="20"/>
                <w:szCs w:val="20"/>
                <w:lang w:val="es-ES"/>
              </w:rPr>
              <w:t>CORREO ELECTRÓNICO</w:t>
            </w:r>
          </w:p>
        </w:tc>
        <w:tc>
          <w:tcPr>
            <w:tcW w:w="7083" w:type="dxa"/>
            <w:gridSpan w:val="3"/>
            <w:vAlign w:val="center"/>
          </w:tcPr>
          <w:p w14:paraId="4E4BEC4E" w14:textId="77777777" w:rsidR="00235EF0" w:rsidRDefault="00235EF0" w:rsidP="006069CC">
            <w:pPr>
              <w:spacing w:after="120"/>
              <w:rPr>
                <w:rFonts w:ascii="Jigsaw Light" w:eastAsia="Arial" w:hAnsi="Jigsaw Light" w:cs="Gill Sans MT"/>
                <w:b/>
                <w:bCs/>
                <w:lang w:val="es-ES"/>
              </w:rPr>
            </w:pPr>
          </w:p>
        </w:tc>
      </w:tr>
      <w:bookmarkEnd w:id="1"/>
    </w:tbl>
    <w:p w14:paraId="441486B0" w14:textId="77777777" w:rsidR="00235EF0" w:rsidRPr="007C2107" w:rsidRDefault="00235EF0" w:rsidP="006069CC">
      <w:pPr>
        <w:spacing w:after="120"/>
        <w:rPr>
          <w:rFonts w:ascii="Jigsaw Light" w:eastAsia="Arial" w:hAnsi="Jigsaw Light" w:cs="Gill Sans MT"/>
          <w:sz w:val="16"/>
          <w:szCs w:val="16"/>
          <w:lang w:val="es-ES"/>
        </w:rPr>
      </w:pPr>
    </w:p>
    <w:tbl>
      <w:tblPr>
        <w:tblStyle w:val="Tablaconcuadrcula"/>
        <w:tblW w:w="0" w:type="auto"/>
        <w:tblLook w:val="04A0" w:firstRow="1" w:lastRow="0" w:firstColumn="1" w:lastColumn="0" w:noHBand="0" w:noVBand="1"/>
      </w:tblPr>
      <w:tblGrid>
        <w:gridCol w:w="2405"/>
        <w:gridCol w:w="2410"/>
        <w:gridCol w:w="1984"/>
        <w:gridCol w:w="2689"/>
      </w:tblGrid>
      <w:tr w:rsidR="00235EF0" w14:paraId="6C8F3CD6" w14:textId="77777777" w:rsidTr="00F70BBE">
        <w:trPr>
          <w:trHeight w:val="387"/>
        </w:trPr>
        <w:tc>
          <w:tcPr>
            <w:tcW w:w="2405" w:type="dxa"/>
            <w:vAlign w:val="center"/>
          </w:tcPr>
          <w:p w14:paraId="41B6E6B6" w14:textId="47323212" w:rsidR="00482328" w:rsidRPr="00F70BBE" w:rsidRDefault="00482328" w:rsidP="00D144D6">
            <w:pPr>
              <w:spacing w:after="120"/>
              <w:rPr>
                <w:rFonts w:ascii="Jigsaw Light" w:eastAsia="Arial" w:hAnsi="Jigsaw Light" w:cs="Gill Sans MT"/>
                <w:b/>
                <w:bCs/>
                <w:spacing w:val="-1"/>
                <w:sz w:val="20"/>
                <w:szCs w:val="20"/>
                <w:lang w:val="es-ES"/>
              </w:rPr>
            </w:pPr>
            <w:r w:rsidRPr="00F70BBE">
              <w:rPr>
                <w:rFonts w:ascii="Jigsaw Light" w:eastAsia="Arial" w:hAnsi="Jigsaw Light" w:cs="Gill Sans MT"/>
                <w:b/>
                <w:bCs/>
                <w:spacing w:val="-1"/>
                <w:sz w:val="20"/>
                <w:szCs w:val="20"/>
                <w:lang w:val="es-ES"/>
              </w:rPr>
              <w:t>Responsable 2</w:t>
            </w:r>
          </w:p>
          <w:p w14:paraId="108614AB" w14:textId="231397E5" w:rsidR="00235EF0" w:rsidRPr="00F70BBE" w:rsidRDefault="00235EF0" w:rsidP="00D144D6">
            <w:pPr>
              <w:spacing w:after="120"/>
              <w:rPr>
                <w:rFonts w:ascii="Jigsaw Light" w:eastAsia="Arial" w:hAnsi="Jigsaw Light" w:cs="Gill Sans MT"/>
                <w:b/>
                <w:bCs/>
                <w:sz w:val="20"/>
                <w:szCs w:val="20"/>
                <w:lang w:val="es-ES"/>
              </w:rPr>
            </w:pPr>
            <w:r w:rsidRPr="00F70BBE">
              <w:rPr>
                <w:rFonts w:ascii="Jigsaw Light" w:eastAsia="Arial" w:hAnsi="Jigsaw Light" w:cs="Gill Sans MT"/>
                <w:b/>
                <w:bCs/>
                <w:spacing w:val="-1"/>
                <w:sz w:val="20"/>
                <w:szCs w:val="20"/>
                <w:lang w:val="es-ES"/>
              </w:rPr>
              <w:t>NOMBRE Y APELLIDOS</w:t>
            </w:r>
          </w:p>
        </w:tc>
        <w:tc>
          <w:tcPr>
            <w:tcW w:w="7083" w:type="dxa"/>
            <w:gridSpan w:val="3"/>
            <w:vAlign w:val="center"/>
          </w:tcPr>
          <w:p w14:paraId="02D39487" w14:textId="77777777" w:rsidR="00235EF0" w:rsidRDefault="00235EF0" w:rsidP="00D144D6">
            <w:pPr>
              <w:spacing w:after="120"/>
              <w:rPr>
                <w:rFonts w:ascii="Jigsaw Light" w:eastAsia="Arial" w:hAnsi="Jigsaw Light" w:cs="Gill Sans MT"/>
                <w:b/>
                <w:bCs/>
                <w:lang w:val="es-ES"/>
              </w:rPr>
            </w:pPr>
          </w:p>
        </w:tc>
      </w:tr>
      <w:tr w:rsidR="00F70BBE" w14:paraId="1C613FCE" w14:textId="77777777" w:rsidTr="00F70BBE">
        <w:tc>
          <w:tcPr>
            <w:tcW w:w="2405" w:type="dxa"/>
            <w:vAlign w:val="center"/>
          </w:tcPr>
          <w:p w14:paraId="33C2937D" w14:textId="77777777" w:rsidR="00F70BBE" w:rsidRPr="00F70BBE" w:rsidRDefault="00F70BBE" w:rsidP="00D144D6">
            <w:pPr>
              <w:spacing w:after="120"/>
              <w:rPr>
                <w:rFonts w:ascii="Jigsaw Light" w:eastAsia="Arial" w:hAnsi="Jigsaw Light" w:cs="Gill Sans MT"/>
                <w:b/>
                <w:bCs/>
                <w:sz w:val="20"/>
                <w:szCs w:val="20"/>
                <w:lang w:val="es-ES"/>
              </w:rPr>
            </w:pPr>
            <w:r w:rsidRPr="00F70BBE">
              <w:rPr>
                <w:rFonts w:ascii="Jigsaw Light" w:eastAsia="Arial" w:hAnsi="Jigsaw Light" w:cs="Gill Sans MT"/>
                <w:b/>
                <w:bCs/>
                <w:spacing w:val="1"/>
                <w:sz w:val="20"/>
                <w:szCs w:val="20"/>
                <w:lang w:val="es-ES"/>
              </w:rPr>
              <w:t>TELÉFONO FIJO</w:t>
            </w:r>
          </w:p>
        </w:tc>
        <w:tc>
          <w:tcPr>
            <w:tcW w:w="2410" w:type="dxa"/>
            <w:vAlign w:val="center"/>
          </w:tcPr>
          <w:p w14:paraId="3099592D" w14:textId="5F5B5392" w:rsidR="00F70BBE" w:rsidRDefault="00F70BBE" w:rsidP="00D144D6">
            <w:pPr>
              <w:spacing w:after="120"/>
              <w:rPr>
                <w:rFonts w:ascii="Jigsaw Light" w:eastAsia="Arial" w:hAnsi="Jigsaw Light" w:cs="Gill Sans MT"/>
                <w:b/>
                <w:bCs/>
                <w:lang w:val="es-ES"/>
              </w:rPr>
            </w:pPr>
          </w:p>
        </w:tc>
        <w:tc>
          <w:tcPr>
            <w:tcW w:w="1984" w:type="dxa"/>
            <w:vAlign w:val="center"/>
          </w:tcPr>
          <w:p w14:paraId="35153D6A" w14:textId="4DA1FDE7" w:rsidR="00F70BBE" w:rsidRDefault="00F70BBE" w:rsidP="00D144D6">
            <w:pPr>
              <w:spacing w:after="120"/>
              <w:rPr>
                <w:rFonts w:ascii="Jigsaw Light" w:eastAsia="Arial" w:hAnsi="Jigsaw Light" w:cs="Gill Sans MT"/>
                <w:b/>
                <w:bCs/>
                <w:lang w:val="es-ES"/>
              </w:rPr>
            </w:pPr>
            <w:r w:rsidRPr="00F70BBE">
              <w:rPr>
                <w:rFonts w:ascii="Jigsaw Light" w:eastAsia="Arial" w:hAnsi="Jigsaw Light" w:cs="Gill Sans MT"/>
                <w:b/>
                <w:bCs/>
                <w:spacing w:val="1"/>
                <w:sz w:val="20"/>
                <w:szCs w:val="20"/>
                <w:lang w:val="es-ES"/>
              </w:rPr>
              <w:t>TELÉFONO MÓVIL</w:t>
            </w:r>
          </w:p>
        </w:tc>
        <w:tc>
          <w:tcPr>
            <w:tcW w:w="2689" w:type="dxa"/>
            <w:vAlign w:val="center"/>
          </w:tcPr>
          <w:p w14:paraId="4AA0F845" w14:textId="1FF27F95" w:rsidR="00F70BBE" w:rsidRDefault="00F70BBE" w:rsidP="00D144D6">
            <w:pPr>
              <w:spacing w:after="120"/>
              <w:rPr>
                <w:rFonts w:ascii="Jigsaw Light" w:eastAsia="Arial" w:hAnsi="Jigsaw Light" w:cs="Gill Sans MT"/>
                <w:b/>
                <w:bCs/>
                <w:lang w:val="es-ES"/>
              </w:rPr>
            </w:pPr>
          </w:p>
        </w:tc>
      </w:tr>
      <w:tr w:rsidR="00235EF0" w14:paraId="2E8B52AF" w14:textId="77777777" w:rsidTr="00F70BBE">
        <w:tc>
          <w:tcPr>
            <w:tcW w:w="2405" w:type="dxa"/>
            <w:vAlign w:val="center"/>
          </w:tcPr>
          <w:p w14:paraId="5A19CCAB" w14:textId="77777777" w:rsidR="00235EF0" w:rsidRPr="00F70BBE" w:rsidRDefault="00235EF0" w:rsidP="00D144D6">
            <w:pPr>
              <w:spacing w:after="120"/>
              <w:rPr>
                <w:rFonts w:ascii="Jigsaw Light" w:eastAsia="Arial" w:hAnsi="Jigsaw Light" w:cs="Gill Sans MT"/>
                <w:b/>
                <w:bCs/>
                <w:sz w:val="20"/>
                <w:szCs w:val="20"/>
                <w:lang w:val="es-ES"/>
              </w:rPr>
            </w:pPr>
            <w:r w:rsidRPr="00F70BBE">
              <w:rPr>
                <w:rFonts w:ascii="Jigsaw Light" w:eastAsia="Arial" w:hAnsi="Jigsaw Light" w:cs="Gill Sans MT"/>
                <w:b/>
                <w:bCs/>
                <w:spacing w:val="1"/>
                <w:sz w:val="20"/>
                <w:szCs w:val="20"/>
                <w:lang w:val="es-ES"/>
              </w:rPr>
              <w:t>CORREO ELECTRÓNICO</w:t>
            </w:r>
          </w:p>
        </w:tc>
        <w:tc>
          <w:tcPr>
            <w:tcW w:w="7083" w:type="dxa"/>
            <w:gridSpan w:val="3"/>
            <w:vAlign w:val="center"/>
          </w:tcPr>
          <w:p w14:paraId="2ACDA6F8" w14:textId="77777777" w:rsidR="00235EF0" w:rsidRDefault="00235EF0" w:rsidP="00D144D6">
            <w:pPr>
              <w:spacing w:after="120"/>
              <w:rPr>
                <w:rFonts w:ascii="Jigsaw Light" w:eastAsia="Arial" w:hAnsi="Jigsaw Light" w:cs="Gill Sans MT"/>
                <w:b/>
                <w:bCs/>
                <w:lang w:val="es-ES"/>
              </w:rPr>
            </w:pPr>
          </w:p>
        </w:tc>
      </w:tr>
    </w:tbl>
    <w:p w14:paraId="4152E918" w14:textId="0C844014" w:rsidR="006069CC" w:rsidRPr="007C2107" w:rsidRDefault="006069CC" w:rsidP="00C54D5D">
      <w:pPr>
        <w:spacing w:after="120"/>
        <w:rPr>
          <w:rFonts w:ascii="Jigsaw Light" w:hAnsi="Jigsaw Light" w:cs="Gill Sans MT"/>
          <w:sz w:val="16"/>
          <w:szCs w:val="16"/>
          <w:lang w:val="es-ES"/>
        </w:rPr>
      </w:pPr>
      <w:r w:rsidRPr="00CC11E9">
        <w:rPr>
          <w:rFonts w:ascii="Jigsaw Light" w:eastAsia="Arial" w:hAnsi="Jigsaw Light" w:cs="Gill Sans MT"/>
          <w:spacing w:val="1"/>
          <w:sz w:val="16"/>
          <w:szCs w:val="16"/>
          <w:lang w:val="es-ES"/>
        </w:rPr>
        <w:t xml:space="preserve">  </w:t>
      </w:r>
    </w:p>
    <w:p w14:paraId="24C50820" w14:textId="2457F5A1" w:rsidR="00835690" w:rsidRPr="007C2107" w:rsidRDefault="00835690" w:rsidP="003D4B30">
      <w:pPr>
        <w:spacing w:after="120"/>
        <w:jc w:val="both"/>
        <w:rPr>
          <w:rFonts w:ascii="Jigsaw Light" w:hAnsi="Jigsaw Light"/>
          <w:i/>
          <w:iCs/>
          <w:color w:val="7030A0"/>
          <w:sz w:val="16"/>
          <w:szCs w:val="16"/>
          <w:lang w:val="es-ES"/>
        </w:rPr>
      </w:pPr>
      <w:r w:rsidRPr="007C2107">
        <w:rPr>
          <w:rFonts w:ascii="Jigsaw Light" w:hAnsi="Jigsaw Light"/>
          <w:i/>
          <w:iCs/>
          <w:color w:val="7030A0"/>
          <w:sz w:val="16"/>
          <w:szCs w:val="16"/>
          <w:lang w:val="es-ES"/>
        </w:rPr>
        <w:t xml:space="preserve">Le informamos de que, con la aceptación de las siguientes condiciones, consiente libre, expresa y explícitamente en nombre de la entidad que representa en que los datos personales vinculados a la misma sean tratados por Caja de Burgos F.B., con la finalidad de gestionar la solicitud y remitirle la información necesaria. </w:t>
      </w:r>
      <w:r w:rsidR="00EA1A71" w:rsidRPr="007C2107">
        <w:rPr>
          <w:rFonts w:ascii="Jigsaw Light" w:hAnsi="Jigsaw Light"/>
          <w:i/>
          <w:iCs/>
          <w:color w:val="7030A0"/>
          <w:sz w:val="16"/>
          <w:szCs w:val="16"/>
          <w:lang w:val="es-ES"/>
        </w:rPr>
        <w:t>Asimismo,</w:t>
      </w:r>
      <w:r w:rsidRPr="007C2107">
        <w:rPr>
          <w:rFonts w:ascii="Jigsaw Light" w:hAnsi="Jigsaw Light"/>
          <w:i/>
          <w:iCs/>
          <w:color w:val="7030A0"/>
          <w:sz w:val="16"/>
          <w:szCs w:val="16"/>
          <w:lang w:val="es-ES"/>
        </w:rPr>
        <w:t xml:space="preserve"> da su consentimiento para el envío de información sobre las actividades y programas organizados por la entidad, incluyendo el envío de información a través de medios electrónicos. Está conforme con la reproducción en los distintos medios de comunicación de los datos personales de esa entidad y sus representantes, consistentes en imágenes y vídeos, captados durante el desarrollo del programa. </w:t>
      </w:r>
    </w:p>
    <w:p w14:paraId="35D57543" w14:textId="1CA70F13" w:rsidR="00835690" w:rsidRPr="00C95A6D" w:rsidRDefault="00835690" w:rsidP="003D4B30">
      <w:pPr>
        <w:spacing w:after="120"/>
        <w:jc w:val="both"/>
        <w:rPr>
          <w:sz w:val="16"/>
          <w:szCs w:val="16"/>
          <w:lang w:val="es-ES"/>
        </w:rPr>
      </w:pPr>
      <w:r w:rsidRPr="007C2107">
        <w:rPr>
          <w:rFonts w:ascii="Jigsaw Light" w:hAnsi="Jigsaw Light"/>
          <w:i/>
          <w:iCs/>
          <w:color w:val="7030A0"/>
          <w:sz w:val="16"/>
          <w:szCs w:val="16"/>
          <w:lang w:val="es-ES"/>
        </w:rPr>
        <w:t xml:space="preserve">Ha leído y acepta expresamente en nombre de la entidad representada el tratamiento de protección de datos en los términos establecidos. Podrá ejercer sus derechos, en los términos legalmente previstos, en la siguiente dirección: </w:t>
      </w:r>
      <w:r w:rsidR="00597070" w:rsidRPr="007C2107">
        <w:rPr>
          <w:rFonts w:ascii="Jigsaw Light" w:hAnsi="Jigsaw Light"/>
          <w:i/>
          <w:iCs/>
          <w:color w:val="7030A0"/>
          <w:sz w:val="16"/>
          <w:szCs w:val="16"/>
          <w:lang w:val="es-ES"/>
        </w:rPr>
        <w:t xml:space="preserve">Calle de la Puebla 1 (Edificio Nexo), </w:t>
      </w:r>
      <w:r w:rsidRPr="007C2107">
        <w:rPr>
          <w:rFonts w:ascii="Jigsaw Light" w:hAnsi="Jigsaw Light"/>
          <w:i/>
          <w:iCs/>
          <w:color w:val="7030A0"/>
          <w:sz w:val="16"/>
          <w:szCs w:val="16"/>
          <w:lang w:val="es-ES"/>
        </w:rPr>
        <w:t xml:space="preserve">09004 Burgos o en el correo electrónico: </w:t>
      </w:r>
      <w:hyperlink r:id="rId9" w:history="1">
        <w:r w:rsidR="00792806" w:rsidRPr="007C2107">
          <w:rPr>
            <w:rFonts w:ascii="Jigsaw Light" w:hAnsi="Jigsaw Light"/>
            <w:i/>
            <w:iCs/>
            <w:color w:val="0000FF"/>
            <w:sz w:val="16"/>
            <w:szCs w:val="16"/>
            <w:u w:val="single"/>
            <w:lang w:val="es-ES_tradnl"/>
          </w:rPr>
          <w:t>dop@cajadeburgos.com</w:t>
        </w:r>
      </w:hyperlink>
    </w:p>
    <w:p w14:paraId="39F08E21" w14:textId="77777777" w:rsidR="00235EF0" w:rsidRPr="007C2107" w:rsidRDefault="00235EF0" w:rsidP="003D4B30">
      <w:pPr>
        <w:spacing w:after="120"/>
        <w:jc w:val="both"/>
        <w:rPr>
          <w:rFonts w:ascii="Jigsaw Light" w:hAnsi="Jigsaw Light"/>
          <w:color w:val="7030A0"/>
          <w:sz w:val="16"/>
          <w:szCs w:val="16"/>
          <w:lang w:val="es-ES"/>
        </w:rPr>
      </w:pPr>
    </w:p>
    <w:p w14:paraId="2D9FE241" w14:textId="13ED5680" w:rsidR="00BD2E0E" w:rsidRPr="00F70BBE" w:rsidRDefault="001D12D1" w:rsidP="00F70BBE">
      <w:pPr>
        <w:pStyle w:val="Prrafodelista1"/>
        <w:spacing w:after="120"/>
        <w:jc w:val="center"/>
        <w:rPr>
          <w:rFonts w:ascii="Jigsaw Light" w:eastAsia="Arial" w:hAnsi="Jigsaw Light" w:cs="Gill Sans MT"/>
          <w:b/>
          <w:bCs/>
          <w:sz w:val="28"/>
          <w:szCs w:val="28"/>
          <w:lang w:val="es-ES"/>
        </w:rPr>
      </w:pPr>
      <w:r w:rsidRPr="007B111F" w:rsidDel="00C54D5D">
        <w:rPr>
          <w:rFonts w:ascii="Jigsaw Light" w:eastAsia="Arial" w:hAnsi="Jigsaw Light" w:cs="Gill Sans MT"/>
          <w:b/>
          <w:bCs/>
          <w:sz w:val="28"/>
          <w:szCs w:val="28"/>
          <w:lang w:val="es-ES"/>
        </w:rPr>
        <w:t>FIRMA DE</w:t>
      </w:r>
      <w:bookmarkStart w:id="2" w:name="_GoBack1"/>
      <w:bookmarkEnd w:id="2"/>
      <w:r w:rsidR="00EA1A71" w:rsidRPr="007B111F">
        <w:rPr>
          <w:rFonts w:ascii="Jigsaw Light" w:eastAsia="Arial" w:hAnsi="Jigsaw Light" w:cs="Gill Sans MT"/>
          <w:b/>
          <w:bCs/>
          <w:sz w:val="28"/>
          <w:szCs w:val="28"/>
          <w:lang w:val="es-ES"/>
        </w:rPr>
        <w:t xml:space="preserve"> LA</w:t>
      </w:r>
      <w:r w:rsidR="00235EF0">
        <w:rPr>
          <w:rFonts w:ascii="Jigsaw Light" w:eastAsia="Arial" w:hAnsi="Jigsaw Light" w:cs="Gill Sans MT"/>
          <w:b/>
          <w:bCs/>
          <w:sz w:val="28"/>
          <w:szCs w:val="28"/>
          <w:lang w:val="es-ES"/>
        </w:rPr>
        <w:t>S</w:t>
      </w:r>
      <w:r w:rsidR="00EA1A71" w:rsidRPr="007B111F">
        <w:rPr>
          <w:rFonts w:ascii="Jigsaw Light" w:eastAsia="Arial" w:hAnsi="Jigsaw Light" w:cs="Gill Sans MT"/>
          <w:b/>
          <w:bCs/>
          <w:sz w:val="28"/>
          <w:szCs w:val="28"/>
          <w:lang w:val="es-ES"/>
        </w:rPr>
        <w:t xml:space="preserve"> PERSONA</w:t>
      </w:r>
      <w:r w:rsidR="00235EF0">
        <w:rPr>
          <w:rFonts w:ascii="Jigsaw Light" w:eastAsia="Arial" w:hAnsi="Jigsaw Light" w:cs="Gill Sans MT"/>
          <w:b/>
          <w:bCs/>
          <w:sz w:val="28"/>
          <w:szCs w:val="28"/>
          <w:lang w:val="es-ES"/>
        </w:rPr>
        <w:t>S</w:t>
      </w:r>
      <w:r w:rsidR="00EA1A71" w:rsidRPr="007B111F">
        <w:rPr>
          <w:rFonts w:ascii="Jigsaw Light" w:eastAsia="Arial" w:hAnsi="Jigsaw Light" w:cs="Gill Sans MT"/>
          <w:b/>
          <w:bCs/>
          <w:sz w:val="28"/>
          <w:szCs w:val="28"/>
          <w:lang w:val="es-ES"/>
        </w:rPr>
        <w:t xml:space="preserve"> </w:t>
      </w:r>
      <w:r w:rsidRPr="007B111F" w:rsidDel="00C54D5D">
        <w:rPr>
          <w:rFonts w:ascii="Jigsaw Light" w:eastAsia="Arial" w:hAnsi="Jigsaw Light" w:cs="Gill Sans MT"/>
          <w:b/>
          <w:bCs/>
          <w:sz w:val="28"/>
          <w:szCs w:val="28"/>
          <w:lang w:val="es-ES"/>
        </w:rPr>
        <w:t>RESPONSABLE</w:t>
      </w:r>
      <w:r w:rsidR="00235EF0">
        <w:rPr>
          <w:rFonts w:ascii="Jigsaw Light" w:eastAsia="Arial" w:hAnsi="Jigsaw Light" w:cs="Gill Sans MT"/>
          <w:b/>
          <w:bCs/>
          <w:sz w:val="28"/>
          <w:szCs w:val="28"/>
          <w:lang w:val="es-ES"/>
        </w:rPr>
        <w:t>S</w:t>
      </w:r>
      <w:r w:rsidRPr="007B111F" w:rsidDel="00C54D5D">
        <w:rPr>
          <w:rFonts w:ascii="Jigsaw Light" w:eastAsia="Arial" w:hAnsi="Jigsaw Light" w:cs="Gill Sans MT"/>
          <w:b/>
          <w:bCs/>
          <w:sz w:val="28"/>
          <w:szCs w:val="28"/>
          <w:lang w:val="es-ES"/>
        </w:rPr>
        <w:t xml:space="preserve"> DEL PROYECTO</w:t>
      </w:r>
    </w:p>
    <w:p w14:paraId="271DB3A7" w14:textId="4B65A0E9" w:rsidR="00F70BBE" w:rsidRDefault="00F70BBE" w:rsidP="00F70BBE">
      <w:pPr>
        <w:spacing w:after="120"/>
        <w:rPr>
          <w:rFonts w:ascii="Jigsaw Light" w:hAnsi="Jigsaw Light"/>
          <w:lang w:val="es-ES_tradnl"/>
        </w:rPr>
      </w:pPr>
      <w:r>
        <w:rPr>
          <w:rFonts w:ascii="Jigsaw Light" w:hAnsi="Jigsaw Light"/>
          <w:lang w:val="es-ES_tradnl"/>
        </w:rPr>
        <w:t>Nombre</w:t>
      </w:r>
      <w:r w:rsidR="00914813">
        <w:rPr>
          <w:rFonts w:ascii="Jigsaw Light" w:hAnsi="Jigsaw Light"/>
          <w:lang w:val="es-ES_tradnl"/>
        </w:rPr>
        <w:t xml:space="preserve"> y firma</w:t>
      </w:r>
      <w:r>
        <w:rPr>
          <w:rFonts w:ascii="Jigsaw Light" w:hAnsi="Jigsaw Light"/>
          <w:lang w:val="es-ES_tradnl"/>
        </w:rPr>
        <w:t>:</w:t>
      </w:r>
      <w:r>
        <w:rPr>
          <w:rFonts w:ascii="Jigsaw Light" w:hAnsi="Jigsaw Light"/>
          <w:lang w:val="es-ES_tradnl"/>
        </w:rPr>
        <w:tab/>
      </w:r>
      <w:r>
        <w:rPr>
          <w:rFonts w:ascii="Jigsaw Light" w:hAnsi="Jigsaw Light"/>
          <w:lang w:val="es-ES_tradnl"/>
        </w:rPr>
        <w:tab/>
      </w:r>
      <w:r>
        <w:rPr>
          <w:rFonts w:ascii="Jigsaw Light" w:hAnsi="Jigsaw Light"/>
          <w:lang w:val="es-ES_tradnl"/>
        </w:rPr>
        <w:tab/>
      </w:r>
      <w:r>
        <w:rPr>
          <w:rFonts w:ascii="Jigsaw Light" w:hAnsi="Jigsaw Light"/>
          <w:lang w:val="es-ES_tradnl"/>
        </w:rPr>
        <w:tab/>
      </w:r>
      <w:r>
        <w:rPr>
          <w:rFonts w:ascii="Jigsaw Light" w:hAnsi="Jigsaw Light"/>
          <w:lang w:val="es-ES_tradnl"/>
        </w:rPr>
        <w:tab/>
      </w:r>
      <w:r>
        <w:rPr>
          <w:rFonts w:ascii="Jigsaw Light" w:hAnsi="Jigsaw Light"/>
          <w:lang w:val="es-ES_tradnl"/>
        </w:rPr>
        <w:tab/>
        <w:t>Nombre</w:t>
      </w:r>
      <w:r w:rsidR="00914813">
        <w:rPr>
          <w:rFonts w:ascii="Jigsaw Light" w:hAnsi="Jigsaw Light"/>
          <w:lang w:val="es-ES_tradnl"/>
        </w:rPr>
        <w:t xml:space="preserve"> y firma</w:t>
      </w:r>
      <w:r>
        <w:rPr>
          <w:rFonts w:ascii="Jigsaw Light" w:hAnsi="Jigsaw Light"/>
          <w:lang w:val="es-ES_tradnl"/>
        </w:rPr>
        <w:t>:</w:t>
      </w:r>
    </w:p>
    <w:p w14:paraId="2FCC3492" w14:textId="77777777" w:rsidR="00914813" w:rsidRDefault="00914813">
      <w:pPr>
        <w:suppressAutoHyphens w:val="0"/>
        <w:spacing w:after="200" w:line="276" w:lineRule="auto"/>
        <w:rPr>
          <w:rFonts w:ascii="Jigsaw Light" w:eastAsia="Arial" w:hAnsi="Jigsaw Light" w:cs="Gill Sans MT"/>
          <w:b/>
          <w:bCs/>
          <w:color w:val="5F497A" w:themeColor="accent4" w:themeShade="BF"/>
          <w:spacing w:val="1"/>
          <w:sz w:val="28"/>
          <w:szCs w:val="28"/>
          <w:lang w:val="es-ES"/>
        </w:rPr>
      </w:pPr>
      <w:r>
        <w:rPr>
          <w:rFonts w:ascii="Jigsaw Light" w:eastAsia="Arial" w:hAnsi="Jigsaw Light" w:cs="Gill Sans MT"/>
          <w:b/>
          <w:bCs/>
          <w:color w:val="5F497A" w:themeColor="accent4" w:themeShade="BF"/>
          <w:spacing w:val="1"/>
          <w:sz w:val="28"/>
          <w:szCs w:val="28"/>
          <w:lang w:val="es-ES"/>
        </w:rPr>
        <w:br w:type="page"/>
      </w:r>
    </w:p>
    <w:p w14:paraId="4421A335" w14:textId="14DAFA97" w:rsidR="006069CC" w:rsidRPr="007B111F" w:rsidRDefault="006069CC" w:rsidP="00C120F6">
      <w:pPr>
        <w:pStyle w:val="Prrafodelista1"/>
        <w:spacing w:after="120"/>
        <w:rPr>
          <w:rFonts w:ascii="Jigsaw Light" w:hAnsi="Jigsaw Light" w:cs="Gill Sans MT"/>
          <w:color w:val="5F497A" w:themeColor="accent4" w:themeShade="BF"/>
          <w:sz w:val="28"/>
          <w:szCs w:val="28"/>
          <w:lang w:val="es-ES"/>
        </w:rPr>
      </w:pPr>
      <w:r w:rsidRPr="007B111F">
        <w:rPr>
          <w:rFonts w:ascii="Jigsaw Light" w:eastAsia="Arial" w:hAnsi="Jigsaw Light" w:cs="Gill Sans MT"/>
          <w:b/>
          <w:bCs/>
          <w:color w:val="5F497A" w:themeColor="accent4" w:themeShade="BF"/>
          <w:spacing w:val="1"/>
          <w:sz w:val="28"/>
          <w:szCs w:val="28"/>
          <w:lang w:val="es-ES"/>
        </w:rPr>
        <w:lastRenderedPageBreak/>
        <w:t>1. ENFOQU</w:t>
      </w:r>
      <w:r w:rsidRPr="007B111F">
        <w:rPr>
          <w:rFonts w:ascii="Jigsaw Light" w:eastAsia="Arial" w:hAnsi="Jigsaw Light" w:cs="Gill Sans MT"/>
          <w:b/>
          <w:bCs/>
          <w:color w:val="5F497A" w:themeColor="accent4" w:themeShade="BF"/>
          <w:sz w:val="28"/>
          <w:szCs w:val="28"/>
          <w:lang w:val="es-ES"/>
        </w:rPr>
        <w:t xml:space="preserve">E </w:t>
      </w:r>
      <w:r w:rsidRPr="007B111F">
        <w:rPr>
          <w:rFonts w:ascii="Jigsaw Light" w:eastAsia="Arial" w:hAnsi="Jigsaw Light" w:cs="Gill Sans MT"/>
          <w:b/>
          <w:bCs/>
          <w:color w:val="5F497A" w:themeColor="accent4" w:themeShade="BF"/>
          <w:spacing w:val="1"/>
          <w:sz w:val="28"/>
          <w:szCs w:val="28"/>
          <w:lang w:val="es-ES"/>
        </w:rPr>
        <w:t>AMBIENTA</w:t>
      </w:r>
      <w:r w:rsidRPr="007B111F">
        <w:rPr>
          <w:rFonts w:ascii="Jigsaw Light" w:eastAsia="Arial" w:hAnsi="Jigsaw Light" w:cs="Gill Sans MT"/>
          <w:b/>
          <w:bCs/>
          <w:color w:val="5F497A" w:themeColor="accent4" w:themeShade="BF"/>
          <w:sz w:val="28"/>
          <w:szCs w:val="28"/>
          <w:lang w:val="es-ES"/>
        </w:rPr>
        <w:t xml:space="preserve">L </w:t>
      </w:r>
      <w:r w:rsidRPr="007B111F">
        <w:rPr>
          <w:rFonts w:ascii="Jigsaw Light" w:eastAsia="Arial" w:hAnsi="Jigsaw Light" w:cs="Gill Sans MT"/>
          <w:b/>
          <w:bCs/>
          <w:color w:val="5F497A" w:themeColor="accent4" w:themeShade="BF"/>
          <w:spacing w:val="3"/>
          <w:sz w:val="28"/>
          <w:szCs w:val="28"/>
          <w:lang w:val="es-ES"/>
        </w:rPr>
        <w:t>DE</w:t>
      </w:r>
      <w:r w:rsidRPr="007B111F">
        <w:rPr>
          <w:rFonts w:ascii="Jigsaw Light" w:eastAsia="Arial" w:hAnsi="Jigsaw Light" w:cs="Gill Sans MT"/>
          <w:b/>
          <w:bCs/>
          <w:color w:val="5F497A" w:themeColor="accent4" w:themeShade="BF"/>
          <w:sz w:val="28"/>
          <w:szCs w:val="28"/>
          <w:lang w:val="es-ES"/>
        </w:rPr>
        <w:t xml:space="preserve">L </w:t>
      </w:r>
      <w:r w:rsidRPr="007B111F">
        <w:rPr>
          <w:rFonts w:ascii="Jigsaw Light" w:eastAsia="Arial" w:hAnsi="Jigsaw Light" w:cs="Gill Sans MT"/>
          <w:b/>
          <w:bCs/>
          <w:color w:val="5F497A" w:themeColor="accent4" w:themeShade="BF"/>
          <w:spacing w:val="3"/>
          <w:sz w:val="28"/>
          <w:szCs w:val="28"/>
          <w:lang w:val="es-ES"/>
        </w:rPr>
        <w:t>PROYECT</w:t>
      </w:r>
      <w:r w:rsidRPr="007B111F">
        <w:rPr>
          <w:rFonts w:ascii="Jigsaw Light" w:eastAsia="Arial" w:hAnsi="Jigsaw Light" w:cs="Gill Sans MT"/>
          <w:b/>
          <w:bCs/>
          <w:color w:val="5F497A" w:themeColor="accent4" w:themeShade="BF"/>
          <w:sz w:val="28"/>
          <w:szCs w:val="28"/>
          <w:lang w:val="es-ES"/>
        </w:rPr>
        <w:t>O</w:t>
      </w:r>
    </w:p>
    <w:p w14:paraId="597F0AEF" w14:textId="77777777" w:rsidR="006069CC" w:rsidRPr="007B111F" w:rsidRDefault="006069CC" w:rsidP="006069CC">
      <w:pPr>
        <w:pStyle w:val="Prrafodelista1"/>
        <w:spacing w:after="120"/>
        <w:rPr>
          <w:rFonts w:ascii="Jigsaw Light" w:hAnsi="Jigsaw Light" w:cs="Gill Sans MT"/>
          <w:lang w:val="es-ES"/>
        </w:rPr>
      </w:pPr>
    </w:p>
    <w:p w14:paraId="79D35520" w14:textId="13B78576" w:rsidR="006069CC" w:rsidRPr="007B111F" w:rsidRDefault="006069CC" w:rsidP="006069CC">
      <w:pPr>
        <w:pStyle w:val="Textoindependiente"/>
        <w:spacing w:after="120"/>
        <w:ind w:left="0" w:right="1181"/>
        <w:rPr>
          <w:rFonts w:ascii="Jigsaw Light" w:hAnsi="Jigsaw Light" w:cs="Gill Sans MT"/>
          <w:bCs/>
          <w:sz w:val="22"/>
          <w:szCs w:val="22"/>
          <w:lang w:val="es-ES"/>
        </w:rPr>
      </w:pPr>
      <w:r w:rsidRPr="007B111F">
        <w:rPr>
          <w:rFonts w:ascii="Jigsaw Light" w:hAnsi="Jigsaw Light" w:cs="Gill Sans MT"/>
          <w:b/>
          <w:bCs/>
          <w:spacing w:val="-1"/>
          <w:sz w:val="22"/>
          <w:szCs w:val="22"/>
          <w:lang w:val="es-ES"/>
        </w:rPr>
        <w:t>CAMPO</w:t>
      </w:r>
      <w:r w:rsidRPr="007B111F">
        <w:rPr>
          <w:rFonts w:ascii="Jigsaw Light" w:hAnsi="Jigsaw Light" w:cs="Gill Sans MT"/>
          <w:b/>
          <w:bCs/>
          <w:sz w:val="22"/>
          <w:szCs w:val="22"/>
          <w:lang w:val="es-ES"/>
        </w:rPr>
        <w:t xml:space="preserve">S </w:t>
      </w:r>
      <w:r w:rsidRPr="007B111F">
        <w:rPr>
          <w:rFonts w:ascii="Jigsaw Light" w:hAnsi="Jigsaw Light" w:cs="Gill Sans MT"/>
          <w:b/>
          <w:bCs/>
          <w:spacing w:val="-1"/>
          <w:sz w:val="22"/>
          <w:szCs w:val="22"/>
          <w:lang w:val="es-ES"/>
        </w:rPr>
        <w:t>D</w:t>
      </w:r>
      <w:r w:rsidRPr="007B111F">
        <w:rPr>
          <w:rFonts w:ascii="Jigsaw Light" w:hAnsi="Jigsaw Light" w:cs="Gill Sans MT"/>
          <w:b/>
          <w:bCs/>
          <w:sz w:val="22"/>
          <w:szCs w:val="22"/>
          <w:lang w:val="es-ES"/>
        </w:rPr>
        <w:t xml:space="preserve">E </w:t>
      </w:r>
      <w:r w:rsidRPr="007B111F">
        <w:rPr>
          <w:rFonts w:ascii="Jigsaw Light" w:hAnsi="Jigsaw Light" w:cs="Gill Sans MT"/>
          <w:b/>
          <w:bCs/>
          <w:spacing w:val="-1"/>
          <w:sz w:val="22"/>
          <w:szCs w:val="22"/>
          <w:lang w:val="es-ES"/>
        </w:rPr>
        <w:t>ACTUACIÓ</w:t>
      </w:r>
      <w:r w:rsidRPr="007B111F">
        <w:rPr>
          <w:rFonts w:ascii="Jigsaw Light" w:hAnsi="Jigsaw Light" w:cs="Gill Sans MT"/>
          <w:b/>
          <w:bCs/>
          <w:sz w:val="22"/>
          <w:szCs w:val="22"/>
          <w:lang w:val="es-ES"/>
        </w:rPr>
        <w:t xml:space="preserve">N </w:t>
      </w:r>
      <w:r w:rsidRPr="007B111F">
        <w:rPr>
          <w:rFonts w:ascii="Jigsaw Light" w:hAnsi="Jigsaw Light" w:cs="Gill Sans MT"/>
          <w:bCs/>
          <w:sz w:val="22"/>
          <w:szCs w:val="22"/>
          <w:lang w:val="es-ES"/>
        </w:rPr>
        <w:t>(</w:t>
      </w:r>
      <w:r w:rsidR="00784669" w:rsidRPr="007B111F">
        <w:rPr>
          <w:rFonts w:ascii="Jigsaw Light" w:hAnsi="Jigsaw Light" w:cs="Gill Sans MT"/>
          <w:bCs/>
          <w:sz w:val="22"/>
          <w:szCs w:val="22"/>
          <w:lang w:val="es-ES"/>
        </w:rPr>
        <w:t>señale</w:t>
      </w:r>
      <w:r w:rsidRPr="007B111F">
        <w:rPr>
          <w:rFonts w:ascii="Jigsaw Light" w:hAnsi="Jigsaw Light" w:cs="Gill Sans MT"/>
          <w:bCs/>
          <w:sz w:val="22"/>
          <w:szCs w:val="22"/>
          <w:lang w:val="es-ES"/>
        </w:rPr>
        <w:t xml:space="preserve"> la/las que correspondan):</w:t>
      </w:r>
    </w:p>
    <w:p w14:paraId="2967D8F0" w14:textId="0FFA38C5" w:rsidR="00EA1A71" w:rsidRPr="007B111F" w:rsidRDefault="00EA1A71" w:rsidP="006069CC">
      <w:pPr>
        <w:pStyle w:val="Textoindependiente"/>
        <w:spacing w:after="120"/>
        <w:ind w:left="0" w:right="1181"/>
        <w:rPr>
          <w:rFonts w:ascii="Jigsaw Light" w:hAnsi="Jigsaw Light" w:cs="Gill Sans MT"/>
          <w:bCs/>
          <w:sz w:val="22"/>
          <w:szCs w:val="22"/>
          <w:lang w:val="es-ES"/>
        </w:rPr>
      </w:pPr>
    </w:p>
    <w:p w14:paraId="0D609F48" w14:textId="0A73EEC6" w:rsidR="00EA1A71" w:rsidRPr="007B111F" w:rsidRDefault="00EA1A71" w:rsidP="00657EF2">
      <w:pPr>
        <w:pStyle w:val="Textoindependiente"/>
        <w:pBdr>
          <w:top w:val="single" w:sz="4" w:space="1" w:color="auto"/>
          <w:left w:val="single" w:sz="4" w:space="4" w:color="auto"/>
          <w:bottom w:val="single" w:sz="4" w:space="1" w:color="auto"/>
          <w:right w:val="single" w:sz="4" w:space="4" w:color="auto"/>
        </w:pBdr>
        <w:spacing w:after="120"/>
        <w:ind w:left="0" w:right="142"/>
        <w:jc w:val="center"/>
        <w:rPr>
          <w:rFonts w:ascii="Jigsaw Light" w:hAnsi="Jigsaw Light" w:cs="Gill Sans MT"/>
          <w:b/>
          <w:bCs/>
          <w:i/>
          <w:iCs/>
          <w:sz w:val="22"/>
          <w:szCs w:val="22"/>
          <w:lang w:val="es-ES"/>
        </w:rPr>
      </w:pPr>
      <w:r w:rsidRPr="007B111F">
        <w:rPr>
          <w:rFonts w:ascii="Jigsaw Light" w:hAnsi="Jigsaw Light" w:cs="Gill Sans MT"/>
          <w:bCs/>
          <w:i/>
          <w:iCs/>
          <w:sz w:val="22"/>
          <w:szCs w:val="22"/>
          <w:lang w:val="es-ES"/>
        </w:rPr>
        <w:t xml:space="preserve">ATENCIÓN: Haga doble </w:t>
      </w:r>
      <w:r w:rsidR="00514099" w:rsidRPr="007B111F">
        <w:rPr>
          <w:rFonts w:ascii="Jigsaw Light" w:hAnsi="Jigsaw Light" w:cs="Gill Sans MT"/>
          <w:bCs/>
          <w:i/>
          <w:iCs/>
          <w:sz w:val="22"/>
          <w:szCs w:val="22"/>
          <w:lang w:val="es-ES"/>
        </w:rPr>
        <w:t>clic</w:t>
      </w:r>
      <w:r w:rsidRPr="007B111F">
        <w:rPr>
          <w:rFonts w:ascii="Jigsaw Light" w:hAnsi="Jigsaw Light" w:cs="Gill Sans MT"/>
          <w:bCs/>
          <w:i/>
          <w:iCs/>
          <w:sz w:val="22"/>
          <w:szCs w:val="22"/>
          <w:lang w:val="es-ES"/>
        </w:rPr>
        <w:t xml:space="preserve"> con el ratón sobre la casilla que quiera marcar, </w:t>
      </w:r>
      <w:bookmarkStart w:id="3" w:name="_Hlk156990024"/>
      <w:r w:rsidRPr="007B111F">
        <w:rPr>
          <w:rFonts w:ascii="Jigsaw Light" w:hAnsi="Jigsaw Light" w:cs="Gill Sans MT"/>
          <w:bCs/>
          <w:i/>
          <w:iCs/>
          <w:sz w:val="22"/>
          <w:szCs w:val="22"/>
          <w:lang w:val="es-ES"/>
        </w:rPr>
        <w:t>y elija la opción “activada” dentro del apartado “valor predeterminado”</w:t>
      </w:r>
      <w:bookmarkEnd w:id="3"/>
    </w:p>
    <w:p w14:paraId="3B75B8D1" w14:textId="77777777" w:rsidR="006069CC" w:rsidRPr="00E27BC4" w:rsidRDefault="006069CC" w:rsidP="006069CC">
      <w:pPr>
        <w:pStyle w:val="Textoindependiente"/>
        <w:spacing w:after="120"/>
        <w:ind w:left="0" w:right="1181"/>
        <w:rPr>
          <w:rFonts w:ascii="Jigsaw Light" w:hAnsi="Jigsaw Light"/>
          <w:sz w:val="22"/>
          <w:szCs w:val="22"/>
          <w:lang w:val="es-ES"/>
        </w:rPr>
      </w:pPr>
    </w:p>
    <w:bookmarkStart w:id="4" w:name="_Hlk169782846"/>
    <w:p w14:paraId="2E3FFE12" w14:textId="77777777" w:rsidR="003624A8" w:rsidRPr="007B111F" w:rsidRDefault="007F6ADE" w:rsidP="003D4B30">
      <w:pPr>
        <w:spacing w:line="100" w:lineRule="atLeast"/>
        <w:jc w:val="both"/>
        <w:rPr>
          <w:rFonts w:ascii="Jigsaw Light" w:hAnsi="Jigsaw Light" w:cs="Gill Sans MT"/>
          <w:b/>
          <w:color w:val="231F20"/>
          <w:sz w:val="24"/>
          <w:lang w:val="es-ES"/>
        </w:rPr>
      </w:pPr>
      <w:r w:rsidRPr="007B111F">
        <w:rPr>
          <w:rFonts w:ascii="Jigsaw Light" w:hAnsi="Jigsaw Light" w:cs="Gill Sans MT"/>
          <w:b/>
          <w:color w:val="231F20"/>
          <w:sz w:val="24"/>
          <w:lang w:val="es-ES"/>
        </w:rPr>
        <w:fldChar w:fldCharType="begin">
          <w:ffData>
            <w:name w:val="Casilla16"/>
            <w:enabled/>
            <w:calcOnExit w:val="0"/>
            <w:checkBox>
              <w:sizeAuto/>
              <w:default w:val="0"/>
            </w:checkBox>
          </w:ffData>
        </w:fldChar>
      </w:r>
      <w:bookmarkStart w:id="5" w:name="Casilla16"/>
      <w:r w:rsidR="007B74D2" w:rsidRPr="007B111F">
        <w:rPr>
          <w:rFonts w:ascii="Jigsaw Light" w:hAnsi="Jigsaw Light" w:cs="Gill Sans MT"/>
          <w:b/>
          <w:color w:val="231F20"/>
          <w:sz w:val="24"/>
          <w:lang w:val="es-ES"/>
        </w:rPr>
        <w:instrText xml:space="preserve"> FORMCHECKBOX </w:instrText>
      </w:r>
      <w:r w:rsidRPr="007B111F">
        <w:rPr>
          <w:rFonts w:ascii="Jigsaw Light" w:hAnsi="Jigsaw Light" w:cs="Gill Sans MT"/>
          <w:b/>
          <w:color w:val="231F20"/>
          <w:sz w:val="24"/>
          <w:lang w:val="es-ES"/>
        </w:rPr>
      </w:r>
      <w:r w:rsidRPr="007B111F">
        <w:rPr>
          <w:rFonts w:ascii="Jigsaw Light" w:hAnsi="Jigsaw Light" w:cs="Gill Sans MT"/>
          <w:b/>
          <w:color w:val="231F20"/>
          <w:sz w:val="24"/>
          <w:lang w:val="es-ES"/>
        </w:rPr>
        <w:fldChar w:fldCharType="separate"/>
      </w:r>
      <w:r w:rsidRPr="007B111F">
        <w:rPr>
          <w:rFonts w:ascii="Jigsaw Light" w:hAnsi="Jigsaw Light" w:cs="Gill Sans MT"/>
          <w:b/>
          <w:color w:val="231F20"/>
          <w:sz w:val="24"/>
          <w:lang w:val="es-ES"/>
        </w:rPr>
        <w:fldChar w:fldCharType="end"/>
      </w:r>
      <w:bookmarkEnd w:id="5"/>
      <w:r w:rsidR="006069CC" w:rsidRPr="007B111F">
        <w:rPr>
          <w:rFonts w:ascii="Jigsaw Light" w:hAnsi="Jigsaw Light" w:cs="Gill Sans MT"/>
          <w:b/>
          <w:color w:val="231F20"/>
          <w:sz w:val="24"/>
          <w:lang w:val="es-ES"/>
        </w:rPr>
        <w:t xml:space="preserve">  </w:t>
      </w:r>
      <w:r w:rsidR="003624A8" w:rsidRPr="007B111F">
        <w:rPr>
          <w:rFonts w:ascii="Jigsaw Light" w:hAnsi="Jigsaw Light" w:cs="Gill Sans MT"/>
          <w:color w:val="231F20"/>
          <w:sz w:val="24"/>
          <w:lang w:val="es-ES"/>
        </w:rPr>
        <w:t>Actuaciones de</w:t>
      </w:r>
      <w:r w:rsidR="003624A8" w:rsidRPr="007B111F">
        <w:rPr>
          <w:rFonts w:ascii="Jigsaw Light" w:hAnsi="Jigsaw Light" w:cs="Gill Sans MT"/>
          <w:b/>
          <w:color w:val="231F20"/>
          <w:sz w:val="24"/>
          <w:lang w:val="es-ES"/>
        </w:rPr>
        <w:t xml:space="preserve"> Ecología de la Reconciliación </w:t>
      </w:r>
      <w:r w:rsidR="003624A8" w:rsidRPr="007B111F">
        <w:rPr>
          <w:rFonts w:ascii="Jigsaw Light" w:hAnsi="Jigsaw Light" w:cs="Gill Sans MT"/>
          <w:color w:val="231F20"/>
          <w:sz w:val="24"/>
          <w:lang w:val="es-ES"/>
        </w:rPr>
        <w:t>que fomenten la biodiversidad en los entornos humanizados proporcionando escenarios de unión de las personas con las áreas naturales para aumentar su aprecio por la Naturaleza.</w:t>
      </w:r>
    </w:p>
    <w:p w14:paraId="6802D1B4" w14:textId="77777777" w:rsidR="007B74D2" w:rsidRPr="007B111F" w:rsidRDefault="007B74D2" w:rsidP="003D4B30">
      <w:pPr>
        <w:spacing w:line="100" w:lineRule="atLeast"/>
        <w:jc w:val="both"/>
        <w:rPr>
          <w:rFonts w:ascii="Jigsaw Light" w:hAnsi="Jigsaw Light" w:cs="Gill Sans MT"/>
          <w:color w:val="231F20"/>
          <w:sz w:val="24"/>
          <w:lang w:val="es-ES"/>
        </w:rPr>
      </w:pPr>
    </w:p>
    <w:p w14:paraId="4F33C613" w14:textId="176CDA2A" w:rsidR="007B74D2" w:rsidRPr="007B111F" w:rsidRDefault="00176266" w:rsidP="003D4B30">
      <w:pPr>
        <w:spacing w:line="100" w:lineRule="atLeast"/>
        <w:jc w:val="both"/>
        <w:rPr>
          <w:rFonts w:ascii="Jigsaw Light" w:hAnsi="Jigsaw Light" w:cs="Gill Sans MT"/>
          <w:color w:val="231F20"/>
          <w:sz w:val="24"/>
          <w:lang w:val="es-ES"/>
        </w:rPr>
      </w:pPr>
      <w:r>
        <w:rPr>
          <w:rFonts w:ascii="Jigsaw Light" w:hAnsi="Jigsaw Light" w:cs="Gill Sans MT"/>
          <w:color w:val="231F20"/>
          <w:sz w:val="24"/>
          <w:lang w:val="es-ES"/>
        </w:rPr>
        <w:fldChar w:fldCharType="begin">
          <w:ffData>
            <w:name w:val="Casilla17"/>
            <w:enabled/>
            <w:calcOnExit w:val="0"/>
            <w:checkBox>
              <w:sizeAuto/>
              <w:default w:val="0"/>
            </w:checkBox>
          </w:ffData>
        </w:fldChar>
      </w:r>
      <w:bookmarkStart w:id="6" w:name="Casilla17"/>
      <w:r>
        <w:rPr>
          <w:rFonts w:ascii="Jigsaw Light" w:hAnsi="Jigsaw Light" w:cs="Gill Sans MT"/>
          <w:color w:val="231F20"/>
          <w:sz w:val="24"/>
          <w:lang w:val="es-ES"/>
        </w:rPr>
        <w:instrText xml:space="preserve"> FORMCHECKBOX </w:instrText>
      </w:r>
      <w:r>
        <w:rPr>
          <w:rFonts w:ascii="Jigsaw Light" w:hAnsi="Jigsaw Light" w:cs="Gill Sans MT"/>
          <w:color w:val="231F20"/>
          <w:sz w:val="24"/>
          <w:lang w:val="es-ES"/>
        </w:rPr>
      </w:r>
      <w:r>
        <w:rPr>
          <w:rFonts w:ascii="Jigsaw Light" w:hAnsi="Jigsaw Light" w:cs="Gill Sans MT"/>
          <w:color w:val="231F20"/>
          <w:sz w:val="24"/>
          <w:lang w:val="es-ES"/>
        </w:rPr>
        <w:fldChar w:fldCharType="separate"/>
      </w:r>
      <w:r>
        <w:rPr>
          <w:rFonts w:ascii="Jigsaw Light" w:hAnsi="Jigsaw Light" w:cs="Gill Sans MT"/>
          <w:color w:val="231F20"/>
          <w:sz w:val="24"/>
          <w:lang w:val="es-ES"/>
        </w:rPr>
        <w:fldChar w:fldCharType="end"/>
      </w:r>
      <w:bookmarkEnd w:id="6"/>
      <w:r w:rsidR="007B74D2" w:rsidRPr="007B111F">
        <w:rPr>
          <w:rFonts w:ascii="Jigsaw Light" w:hAnsi="Jigsaw Light" w:cs="Gill Sans MT"/>
          <w:color w:val="231F20"/>
          <w:sz w:val="24"/>
          <w:lang w:val="es-ES"/>
        </w:rPr>
        <w:t xml:space="preserve">  Fomento de la </w:t>
      </w:r>
      <w:r w:rsidR="007B74D2" w:rsidRPr="007B111F">
        <w:rPr>
          <w:rFonts w:ascii="Jigsaw Light" w:hAnsi="Jigsaw Light" w:cs="Gill Sans MT"/>
          <w:b/>
          <w:color w:val="231F20"/>
          <w:sz w:val="24"/>
          <w:lang w:val="es-ES"/>
        </w:rPr>
        <w:t>realización y señalización de itinerarios ambientales</w:t>
      </w:r>
      <w:r w:rsidR="007B74D2" w:rsidRPr="007B111F">
        <w:rPr>
          <w:rFonts w:ascii="Jigsaw Light" w:hAnsi="Jigsaw Light" w:cs="Gill Sans MT"/>
          <w:color w:val="231F20"/>
          <w:sz w:val="24"/>
          <w:lang w:val="es-ES"/>
        </w:rPr>
        <w:t xml:space="preserve"> con el objeto de conectar a las personas con la Naturaleza.</w:t>
      </w:r>
    </w:p>
    <w:bookmarkEnd w:id="4"/>
    <w:p w14:paraId="10429F05" w14:textId="77777777" w:rsidR="006069CC" w:rsidRPr="007B111F" w:rsidRDefault="006069CC" w:rsidP="00E27BC4">
      <w:pPr>
        <w:spacing w:line="100" w:lineRule="atLeast"/>
        <w:jc w:val="both"/>
        <w:rPr>
          <w:rFonts w:ascii="Jigsaw Light" w:hAnsi="Jigsaw Light" w:cs="Gill Sans MT"/>
          <w:color w:val="231F20"/>
          <w:sz w:val="24"/>
          <w:lang w:val="es-ES"/>
        </w:rPr>
      </w:pPr>
    </w:p>
    <w:p w14:paraId="66DB4DAB" w14:textId="57F4CE88" w:rsidR="006069CC" w:rsidRPr="007B111F" w:rsidRDefault="007F6ADE" w:rsidP="003D4B30">
      <w:pPr>
        <w:spacing w:line="100" w:lineRule="atLeast"/>
        <w:jc w:val="both"/>
        <w:rPr>
          <w:rFonts w:ascii="Jigsaw Light" w:hAnsi="Jigsaw Light" w:cs="Gill Sans MT"/>
          <w:color w:val="231F20"/>
          <w:sz w:val="24"/>
          <w:lang w:val="es-ES"/>
        </w:rPr>
      </w:pPr>
      <w:r w:rsidRPr="007B111F">
        <w:rPr>
          <w:rFonts w:ascii="Jigsaw Light" w:hAnsi="Jigsaw Light" w:cs="Gill Sans MT"/>
          <w:b/>
          <w:color w:val="231F20"/>
          <w:sz w:val="24"/>
          <w:lang w:val="es-ES"/>
        </w:rPr>
        <w:fldChar w:fldCharType="begin">
          <w:ffData>
            <w:name w:val="Casilla2"/>
            <w:enabled/>
            <w:calcOnExit w:val="0"/>
            <w:checkBox>
              <w:sizeAuto/>
              <w:default w:val="0"/>
            </w:checkBox>
          </w:ffData>
        </w:fldChar>
      </w:r>
      <w:bookmarkStart w:id="7" w:name="Casilla2"/>
      <w:r w:rsidR="006069CC" w:rsidRPr="007B111F">
        <w:rPr>
          <w:rFonts w:ascii="Jigsaw Light" w:hAnsi="Jigsaw Light" w:cs="Gill Sans MT"/>
          <w:b/>
          <w:color w:val="231F20"/>
          <w:sz w:val="24"/>
          <w:lang w:val="es-ES"/>
        </w:rPr>
        <w:instrText xml:space="preserve"> FORMCHECKBOX </w:instrText>
      </w:r>
      <w:r w:rsidRPr="007B111F">
        <w:rPr>
          <w:rFonts w:ascii="Jigsaw Light" w:hAnsi="Jigsaw Light" w:cs="Gill Sans MT"/>
          <w:b/>
          <w:color w:val="231F20"/>
          <w:sz w:val="24"/>
          <w:lang w:val="es-ES"/>
        </w:rPr>
      </w:r>
      <w:r w:rsidRPr="007B111F">
        <w:rPr>
          <w:rFonts w:ascii="Jigsaw Light" w:hAnsi="Jigsaw Light" w:cs="Gill Sans MT"/>
          <w:b/>
          <w:color w:val="231F20"/>
          <w:sz w:val="24"/>
          <w:lang w:val="es-ES"/>
        </w:rPr>
        <w:fldChar w:fldCharType="separate"/>
      </w:r>
      <w:r w:rsidRPr="007B111F">
        <w:rPr>
          <w:rFonts w:ascii="Jigsaw Light" w:hAnsi="Jigsaw Light" w:cs="Gill Sans MT"/>
          <w:b/>
          <w:color w:val="231F20"/>
          <w:sz w:val="24"/>
          <w:lang w:val="es-ES"/>
        </w:rPr>
        <w:fldChar w:fldCharType="end"/>
      </w:r>
      <w:bookmarkEnd w:id="7"/>
      <w:r w:rsidR="006069CC" w:rsidRPr="007B111F">
        <w:rPr>
          <w:rFonts w:ascii="Jigsaw Light" w:hAnsi="Jigsaw Light" w:cs="Gill Sans MT"/>
          <w:b/>
          <w:color w:val="231F20"/>
          <w:sz w:val="24"/>
          <w:lang w:val="es-ES"/>
        </w:rPr>
        <w:t xml:space="preserve">  Mejora de la calidad de las aguas</w:t>
      </w:r>
      <w:r w:rsidR="006069CC" w:rsidRPr="007B111F">
        <w:rPr>
          <w:rFonts w:ascii="Jigsaw Light" w:hAnsi="Jigsaw Light" w:cs="Gill Sans MT"/>
          <w:color w:val="231F20"/>
          <w:sz w:val="24"/>
          <w:lang w:val="es-ES"/>
        </w:rPr>
        <w:t xml:space="preserve"> a través de la recuperación y mejora ambiental de riberas, cauces, humedales, fuentes o manantiales</w:t>
      </w:r>
    </w:p>
    <w:p w14:paraId="063F8492" w14:textId="77777777" w:rsidR="006069CC" w:rsidRPr="007B111F" w:rsidRDefault="006069CC" w:rsidP="003D4B30">
      <w:pPr>
        <w:spacing w:line="100" w:lineRule="atLeast"/>
        <w:jc w:val="both"/>
        <w:rPr>
          <w:rFonts w:ascii="Jigsaw Light" w:hAnsi="Jigsaw Light" w:cs="Gill Sans MT"/>
          <w:color w:val="231F20"/>
          <w:sz w:val="24"/>
          <w:lang w:val="es-ES"/>
        </w:rPr>
      </w:pPr>
    </w:p>
    <w:p w14:paraId="4DCD9AA6" w14:textId="77777777" w:rsidR="007B74D2" w:rsidRPr="007B111F" w:rsidRDefault="007F6ADE" w:rsidP="003D4B30">
      <w:pPr>
        <w:spacing w:line="100" w:lineRule="atLeast"/>
        <w:jc w:val="both"/>
        <w:rPr>
          <w:rFonts w:ascii="Jigsaw Light" w:hAnsi="Jigsaw Light" w:cs="Gill Sans MT"/>
          <w:color w:val="231F20"/>
          <w:sz w:val="24"/>
          <w:szCs w:val="24"/>
          <w:lang w:val="es-ES"/>
        </w:rPr>
      </w:pPr>
      <w:r w:rsidRPr="007B111F">
        <w:rPr>
          <w:rFonts w:ascii="Jigsaw Light" w:hAnsi="Jigsaw Light" w:cs="Gill Sans MT"/>
          <w:b/>
          <w:color w:val="231F20"/>
          <w:sz w:val="24"/>
          <w:lang w:val="es-ES"/>
        </w:rPr>
        <w:fldChar w:fldCharType="begin">
          <w:ffData>
            <w:name w:val="Casilla3"/>
            <w:enabled/>
            <w:calcOnExit w:val="0"/>
            <w:checkBox>
              <w:sizeAuto/>
              <w:default w:val="0"/>
            </w:checkBox>
          </w:ffData>
        </w:fldChar>
      </w:r>
      <w:bookmarkStart w:id="8" w:name="Casilla3"/>
      <w:r w:rsidR="006069CC" w:rsidRPr="007B111F">
        <w:rPr>
          <w:rFonts w:ascii="Jigsaw Light" w:hAnsi="Jigsaw Light" w:cs="Gill Sans MT"/>
          <w:b/>
          <w:color w:val="231F20"/>
          <w:sz w:val="24"/>
          <w:lang w:val="es-ES"/>
        </w:rPr>
        <w:instrText xml:space="preserve"> FORMCHECKBOX </w:instrText>
      </w:r>
      <w:r w:rsidRPr="007B111F">
        <w:rPr>
          <w:rFonts w:ascii="Jigsaw Light" w:hAnsi="Jigsaw Light" w:cs="Gill Sans MT"/>
          <w:b/>
          <w:color w:val="231F20"/>
          <w:sz w:val="24"/>
          <w:lang w:val="es-ES"/>
        </w:rPr>
      </w:r>
      <w:r w:rsidRPr="007B111F">
        <w:rPr>
          <w:rFonts w:ascii="Jigsaw Light" w:hAnsi="Jigsaw Light" w:cs="Gill Sans MT"/>
          <w:b/>
          <w:color w:val="231F20"/>
          <w:sz w:val="24"/>
          <w:lang w:val="es-ES"/>
        </w:rPr>
        <w:fldChar w:fldCharType="separate"/>
      </w:r>
      <w:r w:rsidRPr="007B111F">
        <w:rPr>
          <w:rFonts w:ascii="Jigsaw Light" w:hAnsi="Jigsaw Light" w:cs="Gill Sans MT"/>
          <w:b/>
          <w:color w:val="231F20"/>
          <w:sz w:val="24"/>
          <w:lang w:val="es-ES"/>
        </w:rPr>
        <w:fldChar w:fldCharType="end"/>
      </w:r>
      <w:bookmarkEnd w:id="8"/>
      <w:r w:rsidR="006069CC" w:rsidRPr="007B111F">
        <w:rPr>
          <w:rFonts w:ascii="Jigsaw Light" w:hAnsi="Jigsaw Light" w:cs="Gill Sans MT"/>
          <w:b/>
          <w:color w:val="231F20"/>
          <w:sz w:val="24"/>
          <w:lang w:val="es-ES"/>
        </w:rPr>
        <w:t xml:space="preserve">  </w:t>
      </w:r>
      <w:r w:rsidR="007B74D2" w:rsidRPr="007B111F">
        <w:rPr>
          <w:rFonts w:ascii="Jigsaw Light" w:hAnsi="Jigsaw Light" w:cs="Gill Sans MT"/>
          <w:color w:val="231F20"/>
          <w:sz w:val="24"/>
          <w:szCs w:val="24"/>
          <w:lang w:val="es-ES"/>
        </w:rPr>
        <w:t xml:space="preserve">Proyectos que ayuden a la </w:t>
      </w:r>
      <w:r w:rsidR="007B74D2" w:rsidRPr="007B111F">
        <w:rPr>
          <w:rFonts w:ascii="Jigsaw Light" w:hAnsi="Jigsaw Light" w:cs="Gill Sans MT"/>
          <w:b/>
          <w:color w:val="231F20"/>
          <w:sz w:val="24"/>
          <w:szCs w:val="24"/>
          <w:lang w:val="es-ES"/>
        </w:rPr>
        <w:t>lucha contra el cambio climático</w:t>
      </w:r>
      <w:r w:rsidR="007B74D2" w:rsidRPr="007B111F">
        <w:rPr>
          <w:rFonts w:ascii="Jigsaw Light" w:hAnsi="Jigsaw Light" w:cs="Gill Sans MT"/>
          <w:color w:val="231F20"/>
          <w:sz w:val="24"/>
          <w:szCs w:val="24"/>
          <w:lang w:val="es-ES"/>
        </w:rPr>
        <w:t xml:space="preserve"> con el fin de contribuir a mejorar el bienestar humano mediante actuaciones de mitigación y adaptación</w:t>
      </w:r>
    </w:p>
    <w:p w14:paraId="63B2A254" w14:textId="77777777" w:rsidR="007B74D2" w:rsidRPr="007B111F" w:rsidRDefault="007B74D2" w:rsidP="003D4B30">
      <w:pPr>
        <w:suppressAutoHyphens w:val="0"/>
        <w:autoSpaceDE w:val="0"/>
        <w:autoSpaceDN w:val="0"/>
        <w:adjustRightInd w:val="0"/>
        <w:ind w:left="720"/>
        <w:jc w:val="both"/>
        <w:rPr>
          <w:rFonts w:ascii="Jigsaw Light" w:hAnsi="Jigsaw Light" w:cs="Gill Sans MT"/>
          <w:color w:val="231F20"/>
          <w:sz w:val="24"/>
          <w:szCs w:val="24"/>
          <w:lang w:val="es-ES"/>
        </w:rPr>
      </w:pPr>
    </w:p>
    <w:p w14:paraId="570A4A0E" w14:textId="2A3FE10C" w:rsidR="007B74D2" w:rsidRPr="007B111F" w:rsidRDefault="007F6ADE" w:rsidP="003D4B30">
      <w:pPr>
        <w:suppressAutoHyphens w:val="0"/>
        <w:autoSpaceDE w:val="0"/>
        <w:autoSpaceDN w:val="0"/>
        <w:adjustRightInd w:val="0"/>
        <w:spacing w:line="100" w:lineRule="atLeast"/>
        <w:jc w:val="both"/>
        <w:rPr>
          <w:rFonts w:ascii="Jigsaw Light" w:hAnsi="Jigsaw Light" w:cs="Gill Sans MT"/>
          <w:color w:val="231F20"/>
          <w:sz w:val="24"/>
          <w:szCs w:val="24"/>
          <w:lang w:val="es-ES"/>
        </w:rPr>
      </w:pPr>
      <w:r w:rsidRPr="007B111F">
        <w:rPr>
          <w:rFonts w:ascii="Jigsaw Light" w:hAnsi="Jigsaw Light" w:cs="Gill Sans MT"/>
          <w:color w:val="231F20"/>
          <w:sz w:val="24"/>
          <w:szCs w:val="24"/>
        </w:rPr>
        <w:fldChar w:fldCharType="begin">
          <w:ffData>
            <w:name w:val="Casilla18"/>
            <w:enabled/>
            <w:calcOnExit w:val="0"/>
            <w:checkBox>
              <w:sizeAuto/>
              <w:default w:val="0"/>
            </w:checkBox>
          </w:ffData>
        </w:fldChar>
      </w:r>
      <w:bookmarkStart w:id="9" w:name="Casilla18"/>
      <w:r w:rsidR="007B74D2" w:rsidRPr="007B111F">
        <w:rPr>
          <w:rFonts w:ascii="Jigsaw Light" w:hAnsi="Jigsaw Light" w:cs="Gill Sans MT"/>
          <w:color w:val="231F20"/>
          <w:sz w:val="24"/>
          <w:szCs w:val="24"/>
          <w:lang w:val="es-ES"/>
        </w:rPr>
        <w:instrText xml:space="preserve"> FORMCHECKBOX </w:instrText>
      </w:r>
      <w:r w:rsidRPr="007B111F">
        <w:rPr>
          <w:rFonts w:ascii="Jigsaw Light" w:hAnsi="Jigsaw Light" w:cs="Gill Sans MT"/>
          <w:color w:val="231F20"/>
          <w:sz w:val="24"/>
          <w:szCs w:val="24"/>
        </w:rPr>
      </w:r>
      <w:r w:rsidRPr="007B111F">
        <w:rPr>
          <w:rFonts w:ascii="Jigsaw Light" w:hAnsi="Jigsaw Light" w:cs="Gill Sans MT"/>
          <w:color w:val="231F20"/>
          <w:sz w:val="24"/>
          <w:szCs w:val="24"/>
        </w:rPr>
        <w:fldChar w:fldCharType="separate"/>
      </w:r>
      <w:r w:rsidRPr="007B111F">
        <w:rPr>
          <w:rFonts w:ascii="Jigsaw Light" w:hAnsi="Jigsaw Light" w:cs="Gill Sans MT"/>
          <w:color w:val="231F20"/>
          <w:sz w:val="24"/>
          <w:szCs w:val="24"/>
        </w:rPr>
        <w:fldChar w:fldCharType="end"/>
      </w:r>
      <w:bookmarkEnd w:id="9"/>
      <w:r w:rsidR="007B74D2" w:rsidRPr="007B111F">
        <w:rPr>
          <w:rFonts w:ascii="Jigsaw Light" w:hAnsi="Jigsaw Light" w:cs="Gill Sans MT"/>
          <w:color w:val="231F20"/>
          <w:sz w:val="24"/>
          <w:szCs w:val="24"/>
          <w:lang w:val="es-ES"/>
        </w:rPr>
        <w:t xml:space="preserve">  </w:t>
      </w:r>
      <w:r w:rsidR="003624A8" w:rsidRPr="007B111F">
        <w:rPr>
          <w:rFonts w:ascii="Jigsaw Light" w:hAnsi="Jigsaw Light" w:cs="Gill Sans MT"/>
          <w:b/>
          <w:color w:val="231F20"/>
          <w:sz w:val="24"/>
          <w:szCs w:val="24"/>
          <w:lang w:val="es-ES"/>
        </w:rPr>
        <w:t xml:space="preserve">Actuaciones y estudios científicos </w:t>
      </w:r>
      <w:r w:rsidR="003624A8" w:rsidRPr="007B111F">
        <w:rPr>
          <w:rFonts w:ascii="Jigsaw Light" w:hAnsi="Jigsaw Light" w:cs="Gill Sans MT"/>
          <w:color w:val="231F20"/>
          <w:sz w:val="24"/>
          <w:szCs w:val="24"/>
          <w:lang w:val="es-ES"/>
        </w:rPr>
        <w:t>que contribuy</w:t>
      </w:r>
      <w:r w:rsidR="00EA1A71" w:rsidRPr="007B111F">
        <w:rPr>
          <w:rFonts w:ascii="Jigsaw Light" w:hAnsi="Jigsaw Light" w:cs="Gill Sans MT"/>
          <w:color w:val="231F20"/>
          <w:sz w:val="24"/>
          <w:szCs w:val="24"/>
          <w:lang w:val="es-ES"/>
        </w:rPr>
        <w:t>a</w:t>
      </w:r>
      <w:r w:rsidR="003624A8" w:rsidRPr="007B111F">
        <w:rPr>
          <w:rFonts w:ascii="Jigsaw Light" w:hAnsi="Jigsaw Light" w:cs="Gill Sans MT"/>
          <w:color w:val="231F20"/>
          <w:sz w:val="24"/>
          <w:szCs w:val="24"/>
          <w:lang w:val="es-ES"/>
        </w:rPr>
        <w:t xml:space="preserve">n a la lucha contra especies invasoras o </w:t>
      </w:r>
      <w:r w:rsidR="001E33F9" w:rsidRPr="007B111F">
        <w:rPr>
          <w:rFonts w:ascii="Jigsaw Light" w:hAnsi="Jigsaw Light" w:cs="Gill Sans MT"/>
          <w:color w:val="231F20"/>
          <w:sz w:val="24"/>
          <w:szCs w:val="24"/>
          <w:lang w:val="es-ES"/>
        </w:rPr>
        <w:t xml:space="preserve">analicen </w:t>
      </w:r>
      <w:r w:rsidR="003624A8" w:rsidRPr="007B111F">
        <w:rPr>
          <w:rFonts w:ascii="Jigsaw Light" w:hAnsi="Jigsaw Light" w:cs="Gill Sans MT"/>
          <w:color w:val="231F20"/>
          <w:sz w:val="24"/>
          <w:szCs w:val="24"/>
          <w:lang w:val="es-ES"/>
        </w:rPr>
        <w:t>aspectos concretos de la diversidad natural que ayuden a mejorar nuestro conocimiento y relación con el entorno.</w:t>
      </w:r>
    </w:p>
    <w:p w14:paraId="40C7D73F" w14:textId="77777777" w:rsidR="007B74D2" w:rsidRPr="00E27BC4" w:rsidRDefault="007B74D2" w:rsidP="006069CC">
      <w:pPr>
        <w:spacing w:line="100" w:lineRule="atLeast"/>
        <w:rPr>
          <w:rFonts w:ascii="Jigsaw Light" w:hAnsi="Jigsaw Light" w:cs="Gill Sans MT"/>
          <w:color w:val="231F20"/>
          <w:lang w:val="es-ES"/>
        </w:rPr>
      </w:pPr>
    </w:p>
    <w:p w14:paraId="4D9975C3" w14:textId="77777777" w:rsidR="006069CC" w:rsidRPr="00E27BC4" w:rsidRDefault="006069CC" w:rsidP="006069CC">
      <w:pPr>
        <w:spacing w:line="100" w:lineRule="atLeast"/>
        <w:rPr>
          <w:rFonts w:ascii="Jigsaw Light" w:hAnsi="Jigsaw Light" w:cs="Gill Sans MT"/>
          <w:color w:val="231F20"/>
          <w:lang w:val="es-ES"/>
        </w:rPr>
      </w:pPr>
    </w:p>
    <w:p w14:paraId="13478692" w14:textId="77777777" w:rsidR="00177DAF" w:rsidRPr="00E27BC4" w:rsidRDefault="00177DAF" w:rsidP="00177DAF">
      <w:pPr>
        <w:spacing w:line="100" w:lineRule="atLeast"/>
        <w:rPr>
          <w:rFonts w:ascii="Jigsaw Light" w:hAnsi="Jigsaw Light" w:cs="Gill Sans MT"/>
          <w:bCs/>
          <w:color w:val="231F20"/>
          <w:lang w:val="es-ES"/>
        </w:rPr>
      </w:pPr>
    </w:p>
    <w:p w14:paraId="3A024284" w14:textId="77777777" w:rsidR="00177DAF" w:rsidRPr="007B111F" w:rsidRDefault="00177DAF" w:rsidP="00177DAF">
      <w:pPr>
        <w:pBdr>
          <w:bottom w:val="single" w:sz="4" w:space="1" w:color="auto"/>
        </w:pBdr>
        <w:spacing w:line="100" w:lineRule="atLeast"/>
        <w:rPr>
          <w:rFonts w:ascii="Jigsaw Light" w:hAnsi="Jigsaw Light" w:cs="Gill Sans MT"/>
          <w:b/>
          <w:color w:val="231F20"/>
          <w:sz w:val="24"/>
          <w:lang w:val="es-ES"/>
        </w:rPr>
      </w:pPr>
      <w:r w:rsidRPr="007B111F">
        <w:rPr>
          <w:rFonts w:ascii="Jigsaw Light" w:hAnsi="Jigsaw Light" w:cs="Gill Sans MT"/>
          <w:b/>
          <w:color w:val="231F20"/>
          <w:sz w:val="24"/>
          <w:lang w:val="es-ES"/>
        </w:rPr>
        <w:t>PROBLEMA AMBIENTAL DETECTADO</w:t>
      </w:r>
    </w:p>
    <w:p w14:paraId="03BE93A1" w14:textId="77777777" w:rsidR="00177DAF" w:rsidRPr="007B111F" w:rsidRDefault="00177DAF" w:rsidP="003D4B30">
      <w:pPr>
        <w:suppressAutoHyphens w:val="0"/>
        <w:autoSpaceDE w:val="0"/>
        <w:autoSpaceDN w:val="0"/>
        <w:adjustRightInd w:val="0"/>
        <w:jc w:val="both"/>
        <w:rPr>
          <w:rFonts w:ascii="Jigsaw Light" w:eastAsiaTheme="minorHAnsi" w:hAnsi="Jigsaw Light" w:cs="TT205t00"/>
          <w:i/>
          <w:sz w:val="20"/>
          <w:szCs w:val="20"/>
          <w:lang w:val="es-ES" w:eastAsia="en-US"/>
        </w:rPr>
      </w:pPr>
      <w:r w:rsidRPr="007B111F">
        <w:rPr>
          <w:rFonts w:ascii="Jigsaw Light" w:eastAsiaTheme="minorHAnsi" w:hAnsi="Jigsaw Light" w:cs="TT205t00"/>
          <w:i/>
          <w:sz w:val="20"/>
          <w:szCs w:val="20"/>
          <w:lang w:val="es-ES" w:eastAsia="en-US"/>
        </w:rPr>
        <w:t>En este apartado la entidad solicitante deberá indicar los motivos ambientales que le han llevado a decantarse por la acción que describe en el proyecto, justificando brevemente las carencias medioambientales detectadas que justifican la actuación propuesta.</w:t>
      </w:r>
    </w:p>
    <w:p w14:paraId="41323A84" w14:textId="77777777" w:rsidR="00177DAF" w:rsidRPr="00E27BC4" w:rsidRDefault="00177DAF" w:rsidP="00177DAF">
      <w:pPr>
        <w:suppressAutoHyphens w:val="0"/>
        <w:autoSpaceDE w:val="0"/>
        <w:autoSpaceDN w:val="0"/>
        <w:adjustRightInd w:val="0"/>
        <w:rPr>
          <w:rFonts w:ascii="Jigsaw Light" w:eastAsiaTheme="minorHAnsi" w:hAnsi="Jigsaw Light" w:cs="TT205t00"/>
          <w:iCs/>
          <w:lang w:val="es-ES" w:eastAsia="en-US"/>
        </w:rPr>
      </w:pPr>
    </w:p>
    <w:p w14:paraId="3EFBA82E" w14:textId="77777777" w:rsidR="00177DAF" w:rsidRPr="00E27BC4" w:rsidRDefault="00177DAF" w:rsidP="00177DAF">
      <w:pPr>
        <w:suppressAutoHyphens w:val="0"/>
        <w:autoSpaceDE w:val="0"/>
        <w:autoSpaceDN w:val="0"/>
        <w:adjustRightInd w:val="0"/>
        <w:rPr>
          <w:rFonts w:ascii="Jigsaw Light" w:hAnsi="Jigsaw Light" w:cs="Gill Sans MT"/>
          <w:iCs/>
          <w:color w:val="231F20"/>
          <w:lang w:val="es-ES"/>
        </w:rPr>
      </w:pPr>
    </w:p>
    <w:p w14:paraId="576FB876" w14:textId="77777777" w:rsidR="00B3028C" w:rsidRPr="00E27BC4" w:rsidRDefault="00B3028C" w:rsidP="00B3028C">
      <w:pPr>
        <w:suppressAutoHyphens w:val="0"/>
        <w:autoSpaceDE w:val="0"/>
        <w:autoSpaceDN w:val="0"/>
        <w:adjustRightInd w:val="0"/>
        <w:rPr>
          <w:rFonts w:ascii="Jigsaw Light" w:hAnsi="Jigsaw Light" w:cs="Gill Sans MT"/>
          <w:iCs/>
          <w:color w:val="231F20"/>
          <w:lang w:val="es-ES"/>
        </w:rPr>
      </w:pPr>
    </w:p>
    <w:p w14:paraId="74047934" w14:textId="77777777" w:rsidR="001D6A2F" w:rsidRPr="00E27BC4" w:rsidRDefault="001D6A2F" w:rsidP="00B3028C">
      <w:pPr>
        <w:rPr>
          <w:rFonts w:ascii="Jigsaw Light" w:hAnsi="Jigsaw Light" w:cs="Gill Sans MT"/>
          <w:iCs/>
          <w:lang w:val="es-ES"/>
        </w:rPr>
      </w:pPr>
    </w:p>
    <w:p w14:paraId="6AAAC722" w14:textId="77777777" w:rsidR="00177DAF" w:rsidRPr="00E27BC4" w:rsidRDefault="00177DAF" w:rsidP="00B3028C">
      <w:pPr>
        <w:rPr>
          <w:rFonts w:ascii="Jigsaw Light" w:hAnsi="Jigsaw Light" w:cs="Gill Sans MT"/>
          <w:iCs/>
          <w:lang w:val="es-ES"/>
        </w:rPr>
      </w:pPr>
    </w:p>
    <w:p w14:paraId="34A65E4F" w14:textId="77777777" w:rsidR="008C224C" w:rsidRPr="00E27BC4" w:rsidRDefault="008C224C" w:rsidP="00B3028C">
      <w:pPr>
        <w:rPr>
          <w:rFonts w:ascii="Jigsaw Light" w:hAnsi="Jigsaw Light" w:cs="Gill Sans MT"/>
          <w:iCs/>
          <w:lang w:val="es-ES"/>
        </w:rPr>
      </w:pPr>
    </w:p>
    <w:p w14:paraId="6D7CD94F" w14:textId="77777777" w:rsidR="008C224C" w:rsidRPr="00E27BC4" w:rsidRDefault="008C224C" w:rsidP="00B3028C">
      <w:pPr>
        <w:rPr>
          <w:rFonts w:ascii="Jigsaw Light" w:hAnsi="Jigsaw Light" w:cs="Gill Sans MT"/>
          <w:iCs/>
          <w:lang w:val="es-ES"/>
        </w:rPr>
      </w:pPr>
    </w:p>
    <w:p w14:paraId="69A99904" w14:textId="77777777" w:rsidR="008C224C" w:rsidRPr="00E27BC4" w:rsidRDefault="008C224C" w:rsidP="00B3028C">
      <w:pPr>
        <w:rPr>
          <w:rFonts w:ascii="Jigsaw Light" w:hAnsi="Jigsaw Light" w:cs="Gill Sans MT"/>
          <w:iCs/>
          <w:lang w:val="es-ES"/>
        </w:rPr>
      </w:pPr>
    </w:p>
    <w:p w14:paraId="2A602F42" w14:textId="77777777" w:rsidR="008C224C" w:rsidRPr="00E27BC4" w:rsidRDefault="008C224C" w:rsidP="00B3028C">
      <w:pPr>
        <w:rPr>
          <w:rFonts w:ascii="Jigsaw Light" w:hAnsi="Jigsaw Light" w:cs="Gill Sans MT"/>
          <w:iCs/>
          <w:lang w:val="es-ES"/>
        </w:rPr>
      </w:pPr>
    </w:p>
    <w:p w14:paraId="4701B3AB" w14:textId="77777777" w:rsidR="008C224C" w:rsidRPr="00E27BC4" w:rsidRDefault="008C224C" w:rsidP="00B3028C">
      <w:pPr>
        <w:rPr>
          <w:rFonts w:ascii="Jigsaw Light" w:hAnsi="Jigsaw Light" w:cs="Gill Sans MT"/>
          <w:iCs/>
          <w:lang w:val="es-ES"/>
        </w:rPr>
      </w:pPr>
    </w:p>
    <w:p w14:paraId="275685E8" w14:textId="77777777" w:rsidR="008C224C" w:rsidRPr="00E27BC4" w:rsidRDefault="008C224C" w:rsidP="00B3028C">
      <w:pPr>
        <w:rPr>
          <w:rFonts w:ascii="Jigsaw Light" w:hAnsi="Jigsaw Light" w:cs="Gill Sans MT"/>
          <w:iCs/>
          <w:lang w:val="es-ES"/>
        </w:rPr>
      </w:pPr>
    </w:p>
    <w:p w14:paraId="3D5BE681" w14:textId="77777777" w:rsidR="008C224C" w:rsidRPr="00E27BC4" w:rsidRDefault="008C224C" w:rsidP="00B3028C">
      <w:pPr>
        <w:rPr>
          <w:rFonts w:ascii="Jigsaw Light" w:hAnsi="Jigsaw Light" w:cs="Gill Sans MT"/>
          <w:iCs/>
          <w:lang w:val="es-ES"/>
        </w:rPr>
      </w:pPr>
    </w:p>
    <w:p w14:paraId="16FC474A" w14:textId="77777777" w:rsidR="00A91A91" w:rsidRPr="00E27BC4" w:rsidRDefault="00A91A91" w:rsidP="00B3028C">
      <w:pPr>
        <w:rPr>
          <w:rFonts w:ascii="Jigsaw Light" w:hAnsi="Jigsaw Light" w:cs="Gill Sans MT"/>
          <w:iCs/>
          <w:lang w:val="es-ES"/>
        </w:rPr>
      </w:pPr>
    </w:p>
    <w:p w14:paraId="07AA142D" w14:textId="77777777" w:rsidR="00177DAF" w:rsidRPr="007B111F" w:rsidRDefault="00177DAF" w:rsidP="00B06096">
      <w:pPr>
        <w:pBdr>
          <w:bottom w:val="single" w:sz="4" w:space="1" w:color="auto"/>
        </w:pBdr>
        <w:spacing w:line="100" w:lineRule="atLeast"/>
        <w:rPr>
          <w:rFonts w:ascii="Jigsaw Light" w:hAnsi="Jigsaw Light" w:cs="Gill Sans MT"/>
          <w:b/>
          <w:color w:val="231F20"/>
          <w:sz w:val="24"/>
          <w:lang w:val="es-ES"/>
        </w:rPr>
      </w:pPr>
      <w:r w:rsidRPr="007B111F">
        <w:rPr>
          <w:rFonts w:ascii="Jigsaw Light" w:hAnsi="Jigsaw Light" w:cs="Gill Sans MT"/>
          <w:b/>
          <w:color w:val="231F20"/>
          <w:sz w:val="24"/>
          <w:lang w:val="es-ES"/>
        </w:rPr>
        <w:lastRenderedPageBreak/>
        <w:t>ÁMBITO TERRITORIAL</w:t>
      </w:r>
    </w:p>
    <w:p w14:paraId="22D4AFA5" w14:textId="01C3794A" w:rsidR="00177DAF" w:rsidRPr="007B111F" w:rsidRDefault="00177DAF" w:rsidP="00177DAF">
      <w:pPr>
        <w:suppressAutoHyphens w:val="0"/>
        <w:autoSpaceDE w:val="0"/>
        <w:autoSpaceDN w:val="0"/>
        <w:adjustRightInd w:val="0"/>
        <w:rPr>
          <w:rFonts w:ascii="Jigsaw Light" w:eastAsiaTheme="minorHAnsi" w:hAnsi="Jigsaw Light" w:cs="TT205t00"/>
          <w:i/>
          <w:color w:val="231F20"/>
          <w:sz w:val="20"/>
          <w:szCs w:val="20"/>
          <w:lang w:val="es-ES" w:eastAsia="en-US"/>
        </w:rPr>
      </w:pPr>
      <w:r w:rsidRPr="007B111F">
        <w:rPr>
          <w:rFonts w:ascii="Jigsaw Light" w:eastAsiaTheme="minorHAnsi" w:hAnsi="Jigsaw Light" w:cs="TT205t00"/>
          <w:i/>
          <w:color w:val="231F20"/>
          <w:sz w:val="20"/>
          <w:szCs w:val="20"/>
          <w:lang w:val="es-ES" w:eastAsia="en-US"/>
        </w:rPr>
        <w:t xml:space="preserve">Sobre el que se va a ejecutar el proyecto. </w:t>
      </w:r>
    </w:p>
    <w:p w14:paraId="4310ADC0" w14:textId="71E67C7C" w:rsidR="00EA1A71" w:rsidRPr="00E27BC4" w:rsidRDefault="00EA1A71" w:rsidP="00177DAF">
      <w:pPr>
        <w:suppressAutoHyphens w:val="0"/>
        <w:autoSpaceDE w:val="0"/>
        <w:autoSpaceDN w:val="0"/>
        <w:adjustRightInd w:val="0"/>
        <w:rPr>
          <w:rFonts w:ascii="Jigsaw Light" w:eastAsiaTheme="minorHAnsi" w:hAnsi="Jigsaw Light" w:cs="TT205t00"/>
          <w:iCs/>
          <w:color w:val="231F20"/>
          <w:lang w:val="es-ES" w:eastAsia="en-US"/>
        </w:rPr>
      </w:pPr>
    </w:p>
    <w:p w14:paraId="54BC6B53" w14:textId="77777777" w:rsidR="00657EF2" w:rsidRPr="007B111F" w:rsidRDefault="00657EF2" w:rsidP="00657EF2">
      <w:pPr>
        <w:pStyle w:val="Textoindependiente"/>
        <w:pBdr>
          <w:top w:val="single" w:sz="4" w:space="1" w:color="auto"/>
          <w:left w:val="single" w:sz="4" w:space="4" w:color="auto"/>
          <w:bottom w:val="single" w:sz="4" w:space="1" w:color="auto"/>
          <w:right w:val="single" w:sz="4" w:space="4" w:color="auto"/>
        </w:pBdr>
        <w:spacing w:after="120"/>
        <w:ind w:left="0" w:right="142"/>
        <w:jc w:val="center"/>
        <w:rPr>
          <w:rFonts w:ascii="Jigsaw Light" w:hAnsi="Jigsaw Light" w:cs="Gill Sans MT"/>
          <w:b/>
          <w:bCs/>
          <w:i/>
          <w:iCs/>
          <w:sz w:val="22"/>
          <w:szCs w:val="22"/>
          <w:lang w:val="es-ES"/>
        </w:rPr>
      </w:pPr>
      <w:bookmarkStart w:id="10" w:name="_Hlk188352284"/>
      <w:r w:rsidRPr="007B111F">
        <w:rPr>
          <w:rFonts w:ascii="Jigsaw Light" w:hAnsi="Jigsaw Light" w:cs="Gill Sans MT"/>
          <w:bCs/>
          <w:i/>
          <w:iCs/>
          <w:sz w:val="22"/>
          <w:szCs w:val="22"/>
          <w:lang w:val="es-ES"/>
        </w:rPr>
        <w:t xml:space="preserve">ATENCIÓN: Haga doble </w:t>
      </w:r>
      <w:proofErr w:type="spellStart"/>
      <w:r w:rsidRPr="007B111F">
        <w:rPr>
          <w:rFonts w:ascii="Jigsaw Light" w:hAnsi="Jigsaw Light" w:cs="Gill Sans MT"/>
          <w:bCs/>
          <w:i/>
          <w:iCs/>
          <w:sz w:val="22"/>
          <w:szCs w:val="22"/>
          <w:lang w:val="es-ES"/>
        </w:rPr>
        <w:t>click</w:t>
      </w:r>
      <w:proofErr w:type="spellEnd"/>
      <w:r w:rsidRPr="007B111F">
        <w:rPr>
          <w:rFonts w:ascii="Jigsaw Light" w:hAnsi="Jigsaw Light" w:cs="Gill Sans MT"/>
          <w:bCs/>
          <w:i/>
          <w:iCs/>
          <w:sz w:val="22"/>
          <w:szCs w:val="22"/>
          <w:lang w:val="es-ES"/>
        </w:rPr>
        <w:t xml:space="preserve"> con el ratón sobre la casilla que quiera marcar, y elija la opción “activada” dentro del apartado “valor predeterminado”</w:t>
      </w:r>
    </w:p>
    <w:bookmarkEnd w:id="10"/>
    <w:p w14:paraId="32429ACE" w14:textId="77777777" w:rsidR="00EA1A71" w:rsidRPr="00E27BC4" w:rsidRDefault="00EA1A71" w:rsidP="00177DAF">
      <w:pPr>
        <w:suppressAutoHyphens w:val="0"/>
        <w:autoSpaceDE w:val="0"/>
        <w:autoSpaceDN w:val="0"/>
        <w:adjustRightInd w:val="0"/>
        <w:rPr>
          <w:rFonts w:ascii="Jigsaw Light" w:eastAsiaTheme="minorHAnsi" w:hAnsi="Jigsaw Light" w:cs="TT205t00"/>
          <w:iCs/>
          <w:color w:val="231F20"/>
          <w:lang w:val="es-ES" w:eastAsia="en-US"/>
        </w:rPr>
      </w:pPr>
    </w:p>
    <w:p w14:paraId="54630BFE" w14:textId="77777777" w:rsidR="00177DAF" w:rsidRPr="007B111F" w:rsidRDefault="00177DAF" w:rsidP="00177DAF">
      <w:pPr>
        <w:suppressAutoHyphens w:val="0"/>
        <w:autoSpaceDE w:val="0"/>
        <w:autoSpaceDN w:val="0"/>
        <w:adjustRightInd w:val="0"/>
        <w:rPr>
          <w:rFonts w:ascii="Jigsaw Light" w:eastAsiaTheme="minorHAnsi" w:hAnsi="Jigsaw Light" w:cs="TT205t00"/>
          <w:color w:val="231F20"/>
          <w:lang w:val="es-ES" w:eastAsia="en-US"/>
        </w:rPr>
      </w:pPr>
    </w:p>
    <w:p w14:paraId="76CFF68F" w14:textId="1DA53109" w:rsidR="00177DAF" w:rsidRPr="007B111F" w:rsidRDefault="00176266" w:rsidP="00177DAF">
      <w:pPr>
        <w:rPr>
          <w:rFonts w:ascii="Jigsaw Light" w:eastAsiaTheme="minorHAnsi" w:hAnsi="Jigsaw Light" w:cs="TT205t00"/>
          <w:color w:val="231F20"/>
          <w:sz w:val="24"/>
          <w:szCs w:val="24"/>
          <w:lang w:val="es-ES" w:eastAsia="en-US"/>
        </w:rPr>
      </w:pPr>
      <w:r>
        <w:rPr>
          <w:rFonts w:ascii="Jigsaw Light" w:eastAsiaTheme="minorHAnsi" w:hAnsi="Jigsaw Light" w:cs="TT205t00"/>
          <w:color w:val="231F20"/>
          <w:sz w:val="24"/>
          <w:szCs w:val="24"/>
          <w:lang w:val="es-ES" w:eastAsia="en-US"/>
        </w:rPr>
        <w:fldChar w:fldCharType="begin">
          <w:ffData>
            <w:name w:val="Casilla4"/>
            <w:enabled/>
            <w:calcOnExit w:val="0"/>
            <w:checkBox>
              <w:sizeAuto/>
              <w:default w:val="0"/>
            </w:checkBox>
          </w:ffData>
        </w:fldChar>
      </w:r>
      <w:bookmarkStart w:id="11" w:name="Casilla4"/>
      <w:r>
        <w:rPr>
          <w:rFonts w:ascii="Jigsaw Light" w:eastAsiaTheme="minorHAnsi" w:hAnsi="Jigsaw Light" w:cs="TT205t00"/>
          <w:color w:val="231F20"/>
          <w:sz w:val="24"/>
          <w:szCs w:val="24"/>
          <w:lang w:val="es-ES" w:eastAsia="en-US"/>
        </w:rPr>
        <w:instrText xml:space="preserve"> FORMCHECKBOX </w:instrText>
      </w:r>
      <w:r>
        <w:rPr>
          <w:rFonts w:ascii="Jigsaw Light" w:eastAsiaTheme="minorHAnsi" w:hAnsi="Jigsaw Light" w:cs="TT205t00"/>
          <w:color w:val="231F20"/>
          <w:sz w:val="24"/>
          <w:szCs w:val="24"/>
          <w:lang w:val="es-ES" w:eastAsia="en-US"/>
        </w:rPr>
      </w:r>
      <w:r>
        <w:rPr>
          <w:rFonts w:ascii="Jigsaw Light" w:eastAsiaTheme="minorHAnsi" w:hAnsi="Jigsaw Light" w:cs="TT205t00"/>
          <w:color w:val="231F20"/>
          <w:sz w:val="24"/>
          <w:szCs w:val="24"/>
          <w:lang w:val="es-ES" w:eastAsia="en-US"/>
        </w:rPr>
        <w:fldChar w:fldCharType="separate"/>
      </w:r>
      <w:r>
        <w:rPr>
          <w:rFonts w:ascii="Jigsaw Light" w:eastAsiaTheme="minorHAnsi" w:hAnsi="Jigsaw Light" w:cs="TT205t00"/>
          <w:color w:val="231F20"/>
          <w:sz w:val="24"/>
          <w:szCs w:val="24"/>
          <w:lang w:val="es-ES" w:eastAsia="en-US"/>
        </w:rPr>
        <w:fldChar w:fldCharType="end"/>
      </w:r>
      <w:bookmarkEnd w:id="11"/>
      <w:r w:rsidR="00177DAF" w:rsidRPr="007B111F">
        <w:rPr>
          <w:rFonts w:ascii="Jigsaw Light" w:eastAsiaTheme="minorHAnsi" w:hAnsi="Jigsaw Light" w:cs="TT205t00"/>
          <w:color w:val="231F20"/>
          <w:sz w:val="24"/>
          <w:szCs w:val="24"/>
          <w:lang w:val="es-ES" w:eastAsia="en-US"/>
        </w:rPr>
        <w:t xml:space="preserve">  Local</w:t>
      </w:r>
      <w:r w:rsidR="007B111F">
        <w:rPr>
          <w:rFonts w:ascii="Jigsaw Light" w:eastAsiaTheme="minorHAnsi" w:hAnsi="Jigsaw Light" w:cs="TT205t00"/>
          <w:color w:val="231F20"/>
          <w:sz w:val="24"/>
          <w:szCs w:val="24"/>
          <w:lang w:val="es-ES" w:eastAsia="en-US"/>
        </w:rPr>
        <w:t xml:space="preserve"> </w:t>
      </w:r>
      <w:r w:rsidR="007B111F">
        <w:rPr>
          <w:rFonts w:ascii="Jigsaw Light" w:eastAsiaTheme="minorHAnsi" w:hAnsi="Jigsaw Light" w:cs="TT205t00"/>
          <w:color w:val="231F20"/>
          <w:sz w:val="24"/>
          <w:szCs w:val="24"/>
          <w:lang w:val="es-ES" w:eastAsia="en-US"/>
        </w:rPr>
        <w:tab/>
      </w:r>
      <w:r w:rsidR="007B111F">
        <w:rPr>
          <w:rFonts w:ascii="Jigsaw Light" w:eastAsiaTheme="minorHAnsi" w:hAnsi="Jigsaw Light" w:cs="TT205t00"/>
          <w:color w:val="231F20"/>
          <w:sz w:val="24"/>
          <w:szCs w:val="24"/>
          <w:lang w:val="es-ES" w:eastAsia="en-US"/>
        </w:rPr>
        <w:tab/>
      </w:r>
      <w:r w:rsidR="007B111F">
        <w:rPr>
          <w:rFonts w:ascii="Jigsaw Light" w:eastAsiaTheme="minorHAnsi" w:hAnsi="Jigsaw Light" w:cs="TT205t00"/>
          <w:color w:val="231F20"/>
          <w:sz w:val="24"/>
          <w:szCs w:val="24"/>
          <w:lang w:val="es-ES" w:eastAsia="en-US"/>
        </w:rPr>
        <w:tab/>
      </w:r>
      <w:r w:rsidR="007F6ADE" w:rsidRPr="007B111F">
        <w:rPr>
          <w:rFonts w:ascii="Jigsaw Light" w:eastAsiaTheme="minorHAnsi" w:hAnsi="Jigsaw Light" w:cs="TT205t00"/>
          <w:color w:val="231F20"/>
          <w:sz w:val="24"/>
          <w:szCs w:val="24"/>
          <w:lang w:val="es-ES" w:eastAsia="en-US"/>
        </w:rPr>
        <w:fldChar w:fldCharType="begin">
          <w:ffData>
            <w:name w:val="Casilla6"/>
            <w:enabled/>
            <w:calcOnExit w:val="0"/>
            <w:checkBox>
              <w:sizeAuto/>
              <w:default w:val="0"/>
            </w:checkBox>
          </w:ffData>
        </w:fldChar>
      </w:r>
      <w:bookmarkStart w:id="12" w:name="Casilla6"/>
      <w:r w:rsidR="00177DAF" w:rsidRPr="007B111F">
        <w:rPr>
          <w:rFonts w:ascii="Jigsaw Light" w:eastAsiaTheme="minorHAnsi" w:hAnsi="Jigsaw Light" w:cs="TT205t00"/>
          <w:color w:val="231F20"/>
          <w:sz w:val="24"/>
          <w:szCs w:val="24"/>
          <w:lang w:val="es-ES" w:eastAsia="en-US"/>
        </w:rPr>
        <w:instrText xml:space="preserve"> FORMCHECKBOX </w:instrText>
      </w:r>
      <w:r w:rsidR="007F6ADE" w:rsidRPr="007B111F">
        <w:rPr>
          <w:rFonts w:ascii="Jigsaw Light" w:eastAsiaTheme="minorHAnsi" w:hAnsi="Jigsaw Light" w:cs="TT205t00"/>
          <w:color w:val="231F20"/>
          <w:sz w:val="24"/>
          <w:szCs w:val="24"/>
          <w:lang w:val="es-ES" w:eastAsia="en-US"/>
        </w:rPr>
      </w:r>
      <w:r w:rsidR="007F6ADE" w:rsidRPr="007B111F">
        <w:rPr>
          <w:rFonts w:ascii="Jigsaw Light" w:eastAsiaTheme="minorHAnsi" w:hAnsi="Jigsaw Light" w:cs="TT205t00"/>
          <w:color w:val="231F20"/>
          <w:sz w:val="24"/>
          <w:szCs w:val="24"/>
          <w:lang w:val="es-ES" w:eastAsia="en-US"/>
        </w:rPr>
        <w:fldChar w:fldCharType="separate"/>
      </w:r>
      <w:r w:rsidR="007F6ADE" w:rsidRPr="007B111F">
        <w:rPr>
          <w:rFonts w:ascii="Jigsaw Light" w:eastAsiaTheme="minorHAnsi" w:hAnsi="Jigsaw Light" w:cs="TT205t00"/>
          <w:color w:val="231F20"/>
          <w:sz w:val="24"/>
          <w:szCs w:val="24"/>
          <w:lang w:val="es-ES" w:eastAsia="en-US"/>
        </w:rPr>
        <w:fldChar w:fldCharType="end"/>
      </w:r>
      <w:bookmarkEnd w:id="12"/>
      <w:r w:rsidR="00177DAF" w:rsidRPr="007B111F">
        <w:rPr>
          <w:rFonts w:ascii="Jigsaw Light" w:eastAsiaTheme="minorHAnsi" w:hAnsi="Jigsaw Light" w:cs="TT205t00"/>
          <w:color w:val="231F20"/>
          <w:sz w:val="24"/>
          <w:szCs w:val="24"/>
          <w:lang w:val="es-ES" w:eastAsia="en-US"/>
        </w:rPr>
        <w:t xml:space="preserve">  Mancomunidad</w:t>
      </w:r>
      <w:r w:rsidR="007B111F">
        <w:rPr>
          <w:rFonts w:ascii="Jigsaw Light" w:eastAsiaTheme="minorHAnsi" w:hAnsi="Jigsaw Light" w:cs="TT205t00"/>
          <w:color w:val="231F20"/>
          <w:sz w:val="24"/>
          <w:szCs w:val="24"/>
          <w:lang w:val="es-ES" w:eastAsia="en-US"/>
        </w:rPr>
        <w:tab/>
      </w:r>
      <w:r w:rsidR="007B111F">
        <w:rPr>
          <w:rFonts w:ascii="Jigsaw Light" w:eastAsiaTheme="minorHAnsi" w:hAnsi="Jigsaw Light" w:cs="TT205t00"/>
          <w:color w:val="231F20"/>
          <w:sz w:val="24"/>
          <w:szCs w:val="24"/>
          <w:lang w:val="es-ES" w:eastAsia="en-US"/>
        </w:rPr>
        <w:tab/>
      </w:r>
      <w:r w:rsidR="007F6ADE" w:rsidRPr="007B111F">
        <w:rPr>
          <w:rFonts w:ascii="Jigsaw Light" w:eastAsiaTheme="minorHAnsi" w:hAnsi="Jigsaw Light" w:cs="TT205t00"/>
          <w:color w:val="231F20"/>
          <w:sz w:val="24"/>
          <w:szCs w:val="24"/>
          <w:lang w:val="es-ES" w:eastAsia="en-US"/>
        </w:rPr>
        <w:fldChar w:fldCharType="begin">
          <w:ffData>
            <w:name w:val="Casilla8"/>
            <w:enabled/>
            <w:calcOnExit w:val="0"/>
            <w:checkBox>
              <w:sizeAuto/>
              <w:default w:val="0"/>
            </w:checkBox>
          </w:ffData>
        </w:fldChar>
      </w:r>
      <w:bookmarkStart w:id="13" w:name="Casilla8"/>
      <w:r w:rsidR="006A2790" w:rsidRPr="007B111F">
        <w:rPr>
          <w:rFonts w:ascii="Jigsaw Light" w:eastAsiaTheme="minorHAnsi" w:hAnsi="Jigsaw Light" w:cs="TT205t00"/>
          <w:color w:val="231F20"/>
          <w:sz w:val="24"/>
          <w:szCs w:val="24"/>
          <w:lang w:val="es-ES" w:eastAsia="en-US"/>
        </w:rPr>
        <w:instrText xml:space="preserve"> FORMCHECKBOX </w:instrText>
      </w:r>
      <w:r w:rsidR="007F6ADE" w:rsidRPr="007B111F">
        <w:rPr>
          <w:rFonts w:ascii="Jigsaw Light" w:eastAsiaTheme="minorHAnsi" w:hAnsi="Jigsaw Light" w:cs="TT205t00"/>
          <w:color w:val="231F20"/>
          <w:sz w:val="24"/>
          <w:szCs w:val="24"/>
          <w:lang w:val="es-ES" w:eastAsia="en-US"/>
        </w:rPr>
      </w:r>
      <w:r w:rsidR="007F6ADE" w:rsidRPr="007B111F">
        <w:rPr>
          <w:rFonts w:ascii="Jigsaw Light" w:eastAsiaTheme="minorHAnsi" w:hAnsi="Jigsaw Light" w:cs="TT205t00"/>
          <w:color w:val="231F20"/>
          <w:sz w:val="24"/>
          <w:szCs w:val="24"/>
          <w:lang w:val="es-ES" w:eastAsia="en-US"/>
        </w:rPr>
        <w:fldChar w:fldCharType="separate"/>
      </w:r>
      <w:r w:rsidR="007F6ADE" w:rsidRPr="007B111F">
        <w:rPr>
          <w:rFonts w:ascii="Jigsaw Light" w:eastAsiaTheme="minorHAnsi" w:hAnsi="Jigsaw Light" w:cs="TT205t00"/>
          <w:color w:val="231F20"/>
          <w:sz w:val="24"/>
          <w:szCs w:val="24"/>
          <w:lang w:val="es-ES" w:eastAsia="en-US"/>
        </w:rPr>
        <w:fldChar w:fldCharType="end"/>
      </w:r>
      <w:bookmarkEnd w:id="13"/>
      <w:r w:rsidR="00177DAF" w:rsidRPr="007B111F">
        <w:rPr>
          <w:rFonts w:ascii="Jigsaw Light" w:eastAsiaTheme="minorHAnsi" w:hAnsi="Jigsaw Light" w:cs="TT205t00"/>
          <w:color w:val="231F20"/>
          <w:sz w:val="24"/>
          <w:szCs w:val="24"/>
          <w:lang w:val="es-ES" w:eastAsia="en-US"/>
        </w:rPr>
        <w:t xml:space="preserve">  Provincial</w:t>
      </w:r>
    </w:p>
    <w:p w14:paraId="2332C808" w14:textId="77777777" w:rsidR="00177DAF" w:rsidRPr="007B111F" w:rsidRDefault="00177DAF" w:rsidP="00177DAF">
      <w:pPr>
        <w:rPr>
          <w:rFonts w:ascii="Jigsaw Light" w:eastAsiaTheme="minorHAnsi" w:hAnsi="Jigsaw Light" w:cs="TT205t00"/>
          <w:color w:val="231F20"/>
          <w:sz w:val="24"/>
          <w:szCs w:val="24"/>
          <w:lang w:val="es-ES" w:eastAsia="en-US"/>
        </w:rPr>
      </w:pPr>
    </w:p>
    <w:p w14:paraId="6E30ACF3" w14:textId="5C4B81AA" w:rsidR="00177DAF" w:rsidRPr="007B111F" w:rsidRDefault="007F6ADE" w:rsidP="00177DAF">
      <w:pPr>
        <w:rPr>
          <w:rFonts w:ascii="Jigsaw Light" w:eastAsiaTheme="minorHAnsi" w:hAnsi="Jigsaw Light" w:cs="TT205t00"/>
          <w:color w:val="231F20"/>
          <w:sz w:val="24"/>
          <w:szCs w:val="24"/>
          <w:lang w:val="es-ES" w:eastAsia="en-US"/>
        </w:rPr>
      </w:pPr>
      <w:r w:rsidRPr="007B111F">
        <w:rPr>
          <w:rFonts w:ascii="Jigsaw Light" w:eastAsiaTheme="minorHAnsi" w:hAnsi="Jigsaw Light" w:cs="TT205t00"/>
          <w:color w:val="231F20"/>
          <w:sz w:val="24"/>
          <w:szCs w:val="24"/>
          <w:lang w:val="es-ES" w:eastAsia="en-US"/>
        </w:rPr>
        <w:fldChar w:fldCharType="begin">
          <w:ffData>
            <w:name w:val="Casilla5"/>
            <w:enabled/>
            <w:calcOnExit w:val="0"/>
            <w:checkBox>
              <w:sizeAuto/>
              <w:default w:val="0"/>
            </w:checkBox>
          </w:ffData>
        </w:fldChar>
      </w:r>
      <w:bookmarkStart w:id="14" w:name="Casilla5"/>
      <w:r w:rsidR="00177DAF" w:rsidRPr="007B111F">
        <w:rPr>
          <w:rFonts w:ascii="Jigsaw Light" w:eastAsiaTheme="minorHAnsi" w:hAnsi="Jigsaw Light" w:cs="TT205t00"/>
          <w:color w:val="231F20"/>
          <w:sz w:val="24"/>
          <w:szCs w:val="24"/>
          <w:lang w:val="es-ES" w:eastAsia="en-US"/>
        </w:rPr>
        <w:instrText xml:space="preserve"> FORMCHECKBOX </w:instrText>
      </w:r>
      <w:r w:rsidRPr="007B111F">
        <w:rPr>
          <w:rFonts w:ascii="Jigsaw Light" w:eastAsiaTheme="minorHAnsi" w:hAnsi="Jigsaw Light" w:cs="TT205t00"/>
          <w:color w:val="231F20"/>
          <w:sz w:val="24"/>
          <w:szCs w:val="24"/>
          <w:lang w:val="es-ES" w:eastAsia="en-US"/>
        </w:rPr>
      </w:r>
      <w:r w:rsidRPr="007B111F">
        <w:rPr>
          <w:rFonts w:ascii="Jigsaw Light" w:eastAsiaTheme="minorHAnsi" w:hAnsi="Jigsaw Light" w:cs="TT205t00"/>
          <w:color w:val="231F20"/>
          <w:sz w:val="24"/>
          <w:szCs w:val="24"/>
          <w:lang w:val="es-ES" w:eastAsia="en-US"/>
        </w:rPr>
        <w:fldChar w:fldCharType="separate"/>
      </w:r>
      <w:r w:rsidRPr="007B111F">
        <w:rPr>
          <w:rFonts w:ascii="Jigsaw Light" w:eastAsiaTheme="minorHAnsi" w:hAnsi="Jigsaw Light" w:cs="TT205t00"/>
          <w:color w:val="231F20"/>
          <w:sz w:val="24"/>
          <w:szCs w:val="24"/>
          <w:lang w:val="es-ES" w:eastAsia="en-US"/>
        </w:rPr>
        <w:fldChar w:fldCharType="end"/>
      </w:r>
      <w:bookmarkEnd w:id="14"/>
      <w:r w:rsidR="00177DAF" w:rsidRPr="007B111F">
        <w:rPr>
          <w:rFonts w:ascii="Jigsaw Light" w:eastAsiaTheme="minorHAnsi" w:hAnsi="Jigsaw Light" w:cs="TT205t00"/>
          <w:color w:val="231F20"/>
          <w:sz w:val="24"/>
          <w:szCs w:val="24"/>
          <w:lang w:val="es-ES" w:eastAsia="en-US"/>
        </w:rPr>
        <w:t xml:space="preserve">  Municipal</w:t>
      </w:r>
      <w:r w:rsidR="007B111F">
        <w:rPr>
          <w:rFonts w:ascii="Jigsaw Light" w:eastAsiaTheme="minorHAnsi" w:hAnsi="Jigsaw Light" w:cs="TT205t00"/>
          <w:color w:val="231F20"/>
          <w:sz w:val="24"/>
          <w:szCs w:val="24"/>
          <w:lang w:val="es-ES" w:eastAsia="en-US"/>
        </w:rPr>
        <w:tab/>
      </w:r>
      <w:r w:rsidR="007B111F">
        <w:rPr>
          <w:rFonts w:ascii="Jigsaw Light" w:eastAsiaTheme="minorHAnsi" w:hAnsi="Jigsaw Light" w:cs="TT205t00"/>
          <w:color w:val="231F20"/>
          <w:sz w:val="24"/>
          <w:szCs w:val="24"/>
          <w:lang w:val="es-ES" w:eastAsia="en-US"/>
        </w:rPr>
        <w:tab/>
      </w:r>
      <w:r w:rsidR="007B111F">
        <w:rPr>
          <w:rFonts w:ascii="Jigsaw Light" w:eastAsiaTheme="minorHAnsi" w:hAnsi="Jigsaw Light" w:cs="TT205t00"/>
          <w:color w:val="231F20"/>
          <w:sz w:val="24"/>
          <w:szCs w:val="24"/>
          <w:lang w:val="es-ES" w:eastAsia="en-US"/>
        </w:rPr>
        <w:tab/>
      </w:r>
      <w:r w:rsidRPr="007B111F">
        <w:rPr>
          <w:rFonts w:ascii="Jigsaw Light" w:eastAsiaTheme="minorHAnsi" w:hAnsi="Jigsaw Light" w:cs="TT205t00"/>
          <w:color w:val="231F20"/>
          <w:sz w:val="24"/>
          <w:szCs w:val="24"/>
          <w:lang w:val="es-ES" w:eastAsia="en-US"/>
        </w:rPr>
        <w:fldChar w:fldCharType="begin">
          <w:ffData>
            <w:name w:val="Casilla7"/>
            <w:enabled/>
            <w:calcOnExit w:val="0"/>
            <w:checkBox>
              <w:sizeAuto/>
              <w:default w:val="0"/>
            </w:checkBox>
          </w:ffData>
        </w:fldChar>
      </w:r>
      <w:bookmarkStart w:id="15" w:name="Casilla7"/>
      <w:r w:rsidR="00177DAF" w:rsidRPr="007B111F">
        <w:rPr>
          <w:rFonts w:ascii="Jigsaw Light" w:eastAsiaTheme="minorHAnsi" w:hAnsi="Jigsaw Light" w:cs="TT205t00"/>
          <w:color w:val="231F20"/>
          <w:sz w:val="24"/>
          <w:szCs w:val="24"/>
          <w:lang w:val="es-ES" w:eastAsia="en-US"/>
        </w:rPr>
        <w:instrText xml:space="preserve"> FORMCHECKBOX </w:instrText>
      </w:r>
      <w:r w:rsidRPr="007B111F">
        <w:rPr>
          <w:rFonts w:ascii="Jigsaw Light" w:eastAsiaTheme="minorHAnsi" w:hAnsi="Jigsaw Light" w:cs="TT205t00"/>
          <w:color w:val="231F20"/>
          <w:sz w:val="24"/>
          <w:szCs w:val="24"/>
          <w:lang w:val="es-ES" w:eastAsia="en-US"/>
        </w:rPr>
      </w:r>
      <w:r w:rsidRPr="007B111F">
        <w:rPr>
          <w:rFonts w:ascii="Jigsaw Light" w:eastAsiaTheme="minorHAnsi" w:hAnsi="Jigsaw Light" w:cs="TT205t00"/>
          <w:color w:val="231F20"/>
          <w:sz w:val="24"/>
          <w:szCs w:val="24"/>
          <w:lang w:val="es-ES" w:eastAsia="en-US"/>
        </w:rPr>
        <w:fldChar w:fldCharType="separate"/>
      </w:r>
      <w:r w:rsidRPr="007B111F">
        <w:rPr>
          <w:rFonts w:ascii="Jigsaw Light" w:eastAsiaTheme="minorHAnsi" w:hAnsi="Jigsaw Light" w:cs="TT205t00"/>
          <w:color w:val="231F20"/>
          <w:sz w:val="24"/>
          <w:szCs w:val="24"/>
          <w:lang w:val="es-ES" w:eastAsia="en-US"/>
        </w:rPr>
        <w:fldChar w:fldCharType="end"/>
      </w:r>
      <w:bookmarkEnd w:id="15"/>
      <w:r w:rsidR="00177DAF" w:rsidRPr="007B111F">
        <w:rPr>
          <w:rFonts w:ascii="Jigsaw Light" w:eastAsiaTheme="minorHAnsi" w:hAnsi="Jigsaw Light" w:cs="TT205t00"/>
          <w:color w:val="231F20"/>
          <w:sz w:val="24"/>
          <w:szCs w:val="24"/>
          <w:lang w:val="es-ES" w:eastAsia="en-US"/>
        </w:rPr>
        <w:t xml:space="preserve">  Comarcal </w:t>
      </w:r>
      <w:r w:rsidR="007B111F">
        <w:rPr>
          <w:rFonts w:ascii="Jigsaw Light" w:eastAsiaTheme="minorHAnsi" w:hAnsi="Jigsaw Light" w:cs="TT205t00"/>
          <w:color w:val="231F20"/>
          <w:sz w:val="24"/>
          <w:szCs w:val="24"/>
          <w:lang w:val="es-ES" w:eastAsia="en-US"/>
        </w:rPr>
        <w:tab/>
      </w:r>
      <w:r w:rsidR="007B111F">
        <w:rPr>
          <w:rFonts w:ascii="Jigsaw Light" w:eastAsiaTheme="minorHAnsi" w:hAnsi="Jigsaw Light" w:cs="TT205t00"/>
          <w:color w:val="231F20"/>
          <w:sz w:val="24"/>
          <w:szCs w:val="24"/>
          <w:lang w:val="es-ES" w:eastAsia="en-US"/>
        </w:rPr>
        <w:tab/>
      </w:r>
      <w:r w:rsidR="007B111F">
        <w:rPr>
          <w:rFonts w:ascii="Jigsaw Light" w:eastAsiaTheme="minorHAnsi" w:hAnsi="Jigsaw Light" w:cs="TT205t00"/>
          <w:color w:val="231F20"/>
          <w:sz w:val="24"/>
          <w:szCs w:val="24"/>
          <w:lang w:val="es-ES" w:eastAsia="en-US"/>
        </w:rPr>
        <w:tab/>
      </w:r>
      <w:r w:rsidRPr="007B111F">
        <w:rPr>
          <w:rFonts w:ascii="Jigsaw Light" w:eastAsiaTheme="minorHAnsi" w:hAnsi="Jigsaw Light" w:cs="TT205t00"/>
          <w:color w:val="231F20"/>
          <w:sz w:val="24"/>
          <w:szCs w:val="24"/>
          <w:lang w:val="es-ES" w:eastAsia="en-US"/>
        </w:rPr>
        <w:fldChar w:fldCharType="begin">
          <w:ffData>
            <w:name w:val="Casilla9"/>
            <w:enabled/>
            <w:calcOnExit w:val="0"/>
            <w:checkBox>
              <w:sizeAuto/>
              <w:default w:val="0"/>
            </w:checkBox>
          </w:ffData>
        </w:fldChar>
      </w:r>
      <w:bookmarkStart w:id="16" w:name="Casilla9"/>
      <w:r w:rsidR="00177DAF" w:rsidRPr="007B111F">
        <w:rPr>
          <w:rFonts w:ascii="Jigsaw Light" w:eastAsiaTheme="minorHAnsi" w:hAnsi="Jigsaw Light" w:cs="TT205t00"/>
          <w:color w:val="231F20"/>
          <w:sz w:val="24"/>
          <w:szCs w:val="24"/>
          <w:lang w:val="es-ES" w:eastAsia="en-US"/>
        </w:rPr>
        <w:instrText xml:space="preserve"> FORMCHECKBOX </w:instrText>
      </w:r>
      <w:r w:rsidRPr="007B111F">
        <w:rPr>
          <w:rFonts w:ascii="Jigsaw Light" w:eastAsiaTheme="minorHAnsi" w:hAnsi="Jigsaw Light" w:cs="TT205t00"/>
          <w:color w:val="231F20"/>
          <w:sz w:val="24"/>
          <w:szCs w:val="24"/>
          <w:lang w:val="es-ES" w:eastAsia="en-US"/>
        </w:rPr>
      </w:r>
      <w:r w:rsidRPr="007B111F">
        <w:rPr>
          <w:rFonts w:ascii="Jigsaw Light" w:eastAsiaTheme="minorHAnsi" w:hAnsi="Jigsaw Light" w:cs="TT205t00"/>
          <w:color w:val="231F20"/>
          <w:sz w:val="24"/>
          <w:szCs w:val="24"/>
          <w:lang w:val="es-ES" w:eastAsia="en-US"/>
        </w:rPr>
        <w:fldChar w:fldCharType="separate"/>
      </w:r>
      <w:r w:rsidRPr="007B111F">
        <w:rPr>
          <w:rFonts w:ascii="Jigsaw Light" w:eastAsiaTheme="minorHAnsi" w:hAnsi="Jigsaw Light" w:cs="TT205t00"/>
          <w:color w:val="231F20"/>
          <w:sz w:val="24"/>
          <w:szCs w:val="24"/>
          <w:lang w:val="es-ES" w:eastAsia="en-US"/>
        </w:rPr>
        <w:fldChar w:fldCharType="end"/>
      </w:r>
      <w:bookmarkEnd w:id="16"/>
      <w:r w:rsidR="00177DAF" w:rsidRPr="007B111F">
        <w:rPr>
          <w:rFonts w:ascii="Jigsaw Light" w:eastAsiaTheme="minorHAnsi" w:hAnsi="Jigsaw Light" w:cs="TT205t00"/>
          <w:color w:val="231F20"/>
          <w:sz w:val="24"/>
          <w:szCs w:val="24"/>
          <w:lang w:val="es-ES" w:eastAsia="en-US"/>
        </w:rPr>
        <w:t xml:space="preserve">  Interprovincial</w:t>
      </w:r>
    </w:p>
    <w:p w14:paraId="1869755D" w14:textId="77777777" w:rsidR="00177DAF" w:rsidRPr="00E27BC4" w:rsidRDefault="00177DAF" w:rsidP="00B3028C">
      <w:pPr>
        <w:rPr>
          <w:rFonts w:ascii="Jigsaw Light" w:hAnsi="Jigsaw Light" w:cs="Gill Sans MT"/>
          <w:lang w:val="es-ES"/>
        </w:rPr>
      </w:pPr>
    </w:p>
    <w:p w14:paraId="20C825FD" w14:textId="77777777" w:rsidR="00177DAF" w:rsidRPr="00E27BC4" w:rsidRDefault="00177DAF" w:rsidP="00B3028C">
      <w:pPr>
        <w:rPr>
          <w:rFonts w:ascii="Jigsaw Light" w:hAnsi="Jigsaw Light" w:cs="Gill Sans MT"/>
          <w:lang w:val="es-ES"/>
        </w:rPr>
      </w:pPr>
    </w:p>
    <w:p w14:paraId="39660D0A" w14:textId="77777777" w:rsidR="008C224C" w:rsidRPr="00E27BC4" w:rsidRDefault="008C224C" w:rsidP="00B3028C">
      <w:pPr>
        <w:rPr>
          <w:rFonts w:ascii="Jigsaw Light" w:hAnsi="Jigsaw Light" w:cs="Gill Sans MT"/>
          <w:lang w:val="es-ES"/>
        </w:rPr>
      </w:pPr>
    </w:p>
    <w:p w14:paraId="1B0EFFF8" w14:textId="77777777" w:rsidR="00B3028C" w:rsidRPr="00E27BC4" w:rsidRDefault="00B3028C" w:rsidP="001D6A2F">
      <w:pPr>
        <w:tabs>
          <w:tab w:val="left" w:pos="2461"/>
        </w:tabs>
        <w:rPr>
          <w:rFonts w:ascii="Jigsaw Light" w:hAnsi="Jigsaw Light" w:cs="Gill Sans MT"/>
          <w:lang w:val="es-ES"/>
        </w:rPr>
      </w:pPr>
    </w:p>
    <w:p w14:paraId="297E7D93" w14:textId="77777777" w:rsidR="00177DAF" w:rsidRPr="007B111F" w:rsidRDefault="00177DAF" w:rsidP="00B06096">
      <w:pPr>
        <w:pBdr>
          <w:bottom w:val="single" w:sz="4" w:space="1" w:color="auto"/>
        </w:pBdr>
        <w:tabs>
          <w:tab w:val="left" w:pos="2461"/>
        </w:tabs>
        <w:rPr>
          <w:rFonts w:ascii="Jigsaw Light" w:hAnsi="Jigsaw Light" w:cs="Gill Sans MT"/>
          <w:sz w:val="20"/>
          <w:szCs w:val="20"/>
          <w:lang w:val="es-ES"/>
        </w:rPr>
      </w:pPr>
      <w:r w:rsidRPr="007B111F">
        <w:rPr>
          <w:rFonts w:ascii="Jigsaw Light" w:eastAsia="Arial" w:hAnsi="Jigsaw Light" w:cs="Gill Sans MT"/>
          <w:b/>
          <w:bCs/>
          <w:sz w:val="24"/>
          <w:szCs w:val="24"/>
          <w:lang w:val="es-ES"/>
        </w:rPr>
        <w:t>LOCALIZACIÓN GEOGRÁFICA DE LAS ACCIONES</w:t>
      </w:r>
      <w:r w:rsidRPr="007B111F">
        <w:rPr>
          <w:rFonts w:ascii="Jigsaw Light" w:hAnsi="Jigsaw Light" w:cs="Gill Sans MT"/>
          <w:sz w:val="20"/>
          <w:szCs w:val="20"/>
          <w:lang w:val="es-ES"/>
        </w:rPr>
        <w:t xml:space="preserve"> </w:t>
      </w:r>
    </w:p>
    <w:p w14:paraId="74A437E2" w14:textId="16D175F1" w:rsidR="00296B0E" w:rsidRPr="007B111F" w:rsidRDefault="001D12D1" w:rsidP="00296B0E">
      <w:pPr>
        <w:tabs>
          <w:tab w:val="left" w:pos="2461"/>
        </w:tabs>
        <w:rPr>
          <w:rFonts w:ascii="Jigsaw Light" w:hAnsi="Jigsaw Light" w:cs="Gill Sans MT"/>
          <w:sz w:val="20"/>
          <w:szCs w:val="20"/>
          <w:lang w:val="es-ES"/>
        </w:rPr>
      </w:pPr>
      <w:r w:rsidRPr="007B111F">
        <w:rPr>
          <w:rFonts w:ascii="Jigsaw Light" w:hAnsi="Jigsaw Light" w:cs="Gill Sans MT"/>
          <w:i/>
          <w:sz w:val="20"/>
          <w:szCs w:val="20"/>
          <w:lang w:val="es-ES"/>
        </w:rPr>
        <w:t>Cumpl</w:t>
      </w:r>
      <w:r w:rsidR="008C6ABD" w:rsidRPr="007B111F">
        <w:rPr>
          <w:rFonts w:ascii="Jigsaw Light" w:hAnsi="Jigsaw Light" w:cs="Gill Sans MT"/>
          <w:i/>
          <w:sz w:val="20"/>
          <w:szCs w:val="20"/>
          <w:lang w:val="es-ES"/>
        </w:rPr>
        <w:t>imentar uno de los dos campos: c</w:t>
      </w:r>
      <w:r w:rsidRPr="007B111F">
        <w:rPr>
          <w:rFonts w:ascii="Jigsaw Light" w:hAnsi="Jigsaw Light" w:cs="Gill Sans MT"/>
          <w:i/>
          <w:sz w:val="20"/>
          <w:szCs w:val="20"/>
          <w:lang w:val="es-ES"/>
        </w:rPr>
        <w:t xml:space="preserve">oordenadas </w:t>
      </w:r>
      <w:r w:rsidR="008C6ABD" w:rsidRPr="007B111F">
        <w:rPr>
          <w:rFonts w:ascii="Jigsaw Light" w:hAnsi="Jigsaw Light" w:cs="Gill Sans MT"/>
          <w:i/>
          <w:sz w:val="20"/>
          <w:szCs w:val="20"/>
          <w:lang w:val="es-ES"/>
        </w:rPr>
        <w:t xml:space="preserve">UTM </w:t>
      </w:r>
      <w:r w:rsidRPr="007B111F">
        <w:rPr>
          <w:rFonts w:ascii="Jigsaw Light" w:hAnsi="Jigsaw Light" w:cs="Gill Sans MT"/>
          <w:i/>
          <w:sz w:val="20"/>
          <w:szCs w:val="20"/>
          <w:lang w:val="es-ES"/>
        </w:rPr>
        <w:t xml:space="preserve">o enlace </w:t>
      </w:r>
      <w:r w:rsidR="008C6ABD" w:rsidRPr="007B111F">
        <w:rPr>
          <w:rFonts w:ascii="Jigsaw Light" w:hAnsi="Jigsaw Light" w:cs="Gill Sans MT"/>
          <w:i/>
          <w:sz w:val="20"/>
          <w:szCs w:val="20"/>
          <w:lang w:val="es-ES"/>
        </w:rPr>
        <w:t xml:space="preserve">Google </w:t>
      </w:r>
      <w:proofErr w:type="spellStart"/>
      <w:r w:rsidRPr="007B111F">
        <w:rPr>
          <w:rFonts w:ascii="Jigsaw Light" w:hAnsi="Jigsaw Light" w:cs="Gill Sans MT"/>
          <w:i/>
          <w:sz w:val="20"/>
          <w:szCs w:val="20"/>
          <w:lang w:val="es-ES"/>
        </w:rPr>
        <w:t>Maps</w:t>
      </w:r>
      <w:proofErr w:type="spellEnd"/>
      <w:r w:rsidRPr="007B111F">
        <w:rPr>
          <w:rFonts w:ascii="Jigsaw Light" w:hAnsi="Jigsaw Light" w:cs="Gill Sans MT"/>
          <w:i/>
          <w:sz w:val="20"/>
          <w:szCs w:val="20"/>
          <w:lang w:val="es-ES"/>
        </w:rPr>
        <w:t>.</w:t>
      </w:r>
      <w:r w:rsidR="00296B0E" w:rsidRPr="007B111F">
        <w:rPr>
          <w:rFonts w:ascii="Jigsaw Light" w:hAnsi="Jigsaw Light" w:cs="Gill Sans MT"/>
          <w:i/>
          <w:sz w:val="20"/>
          <w:szCs w:val="20"/>
          <w:lang w:val="es-ES"/>
        </w:rPr>
        <w:t xml:space="preserve"> Si </w:t>
      </w:r>
      <w:r w:rsidR="005C4BCB" w:rsidRPr="007B111F">
        <w:rPr>
          <w:rFonts w:ascii="Jigsaw Light" w:hAnsi="Jigsaw Light" w:cs="Gill Sans MT"/>
          <w:i/>
          <w:sz w:val="20"/>
          <w:szCs w:val="20"/>
          <w:lang w:val="es-ES"/>
        </w:rPr>
        <w:t xml:space="preserve">se </w:t>
      </w:r>
      <w:r w:rsidR="00296B0E" w:rsidRPr="007B111F">
        <w:rPr>
          <w:rFonts w:ascii="Jigsaw Light" w:hAnsi="Jigsaw Light" w:cs="Gill Sans MT"/>
          <w:i/>
          <w:sz w:val="20"/>
          <w:szCs w:val="20"/>
          <w:lang w:val="es-ES"/>
        </w:rPr>
        <w:t>desea adjuntar un mapa o croquis, hágalo en un documento aparte.</w:t>
      </w:r>
    </w:p>
    <w:p w14:paraId="5B00BDE1" w14:textId="146D222F" w:rsidR="00177DAF" w:rsidRPr="00E27BC4" w:rsidRDefault="00177DAF" w:rsidP="00E27BC4">
      <w:pPr>
        <w:tabs>
          <w:tab w:val="left" w:pos="2461"/>
        </w:tabs>
        <w:rPr>
          <w:rFonts w:ascii="Jigsaw Light" w:hAnsi="Jigsaw Light" w:cs="Gill Sans MT"/>
          <w:iCs/>
          <w:lang w:val="es-ES"/>
        </w:rPr>
      </w:pPr>
    </w:p>
    <w:p w14:paraId="4681466A" w14:textId="39C530C1" w:rsidR="00177DAF" w:rsidRDefault="00393081" w:rsidP="00E27BC4">
      <w:pPr>
        <w:tabs>
          <w:tab w:val="left" w:pos="2461"/>
        </w:tabs>
        <w:rPr>
          <w:rFonts w:ascii="Jigsaw Light" w:eastAsia="Arial" w:hAnsi="Jigsaw Light" w:cs="Gill Sans MT"/>
          <w:lang w:val="es-ES"/>
        </w:rPr>
      </w:pPr>
      <w:r w:rsidRPr="00393081">
        <w:rPr>
          <w:rFonts w:ascii="Jigsaw Light" w:eastAsia="Arial" w:hAnsi="Jigsaw Light" w:cs="Gill Sans MT"/>
          <w:bCs/>
          <w:noProof/>
          <w:sz w:val="24"/>
          <w:szCs w:val="24"/>
          <w:lang w:val="es-ES"/>
        </w:rPr>
        <mc:AlternateContent>
          <mc:Choice Requires="wps">
            <w:drawing>
              <wp:anchor distT="45720" distB="45720" distL="114300" distR="114300" simplePos="0" relativeHeight="251659264" behindDoc="0" locked="0" layoutInCell="1" allowOverlap="1" wp14:anchorId="08950BCA" wp14:editId="38ECFE61">
                <wp:simplePos x="0" y="0"/>
                <wp:positionH relativeFrom="column">
                  <wp:posOffset>-20403</wp:posOffset>
                </wp:positionH>
                <wp:positionV relativeFrom="paragraph">
                  <wp:posOffset>22860</wp:posOffset>
                </wp:positionV>
                <wp:extent cx="2623820" cy="1404620"/>
                <wp:effectExtent l="0" t="0" r="24130"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404620"/>
                        </a:xfrm>
                        <a:prstGeom prst="rect">
                          <a:avLst/>
                        </a:prstGeom>
                        <a:solidFill>
                          <a:srgbClr val="FFFFFF"/>
                        </a:solidFill>
                        <a:ln w="9525">
                          <a:solidFill>
                            <a:srgbClr val="000000"/>
                          </a:solidFill>
                          <a:miter lim="800000"/>
                          <a:headEnd/>
                          <a:tailEnd/>
                        </a:ln>
                      </wps:spPr>
                      <wps:txbx>
                        <w:txbxContent>
                          <w:p w14:paraId="6B033B9B" w14:textId="24B7A6A4" w:rsidR="00393081" w:rsidRPr="00060DDF" w:rsidRDefault="00393081" w:rsidP="00393081">
                            <w:pPr>
                              <w:tabs>
                                <w:tab w:val="left" w:pos="2461"/>
                              </w:tabs>
                              <w:rPr>
                                <w:rFonts w:ascii="Jigsaw Light" w:eastAsia="Arial" w:hAnsi="Jigsaw Light" w:cs="Gill Sans MT"/>
                                <w:bCs/>
                                <w:sz w:val="24"/>
                                <w:szCs w:val="24"/>
                                <w:lang w:val="es-ES"/>
                              </w:rPr>
                            </w:pPr>
                            <w:r w:rsidRPr="00035238">
                              <w:rPr>
                                <w:rFonts w:ascii="Jigsaw Light" w:eastAsia="Arial" w:hAnsi="Jigsaw Light" w:cs="Gill Sans MT"/>
                                <w:bCs/>
                                <w:sz w:val="24"/>
                                <w:szCs w:val="24"/>
                                <w:u w:val="single"/>
                                <w:lang w:val="es-ES"/>
                              </w:rPr>
                              <w:t>Coordenadas UTM</w:t>
                            </w:r>
                            <w:r w:rsidRPr="00060DDF">
                              <w:rPr>
                                <w:rFonts w:ascii="Jigsaw Light" w:eastAsia="Arial" w:hAnsi="Jigsaw Light" w:cs="Gill Sans MT"/>
                                <w:bCs/>
                                <w:sz w:val="24"/>
                                <w:szCs w:val="24"/>
                                <w:lang w:val="es-ES"/>
                              </w:rPr>
                              <w:t xml:space="preserve"> </w:t>
                            </w:r>
                            <w:r w:rsidR="00724A19" w:rsidRPr="00060DDF">
                              <w:rPr>
                                <w:rFonts w:ascii="Jigsaw Light" w:eastAsia="Arial" w:hAnsi="Jigsaw Light" w:cs="Gill Sans MT"/>
                                <w:bCs/>
                                <w:sz w:val="24"/>
                                <w:szCs w:val="24"/>
                                <w:lang w:val="es-ES"/>
                              </w:rPr>
                              <w:t xml:space="preserve">(HUSO </w:t>
                            </w:r>
                            <w:r w:rsidRPr="00060DDF">
                              <w:rPr>
                                <w:rFonts w:asciiTheme="minorHAnsi" w:eastAsia="Arial" w:hAnsiTheme="minorHAnsi" w:cstheme="minorHAnsi"/>
                                <w:bCs/>
                                <w:sz w:val="24"/>
                                <w:szCs w:val="24"/>
                                <w:lang w:val="es-ES"/>
                              </w:rPr>
                              <w:t>30</w:t>
                            </w:r>
                            <w:r w:rsidR="00724A19" w:rsidRPr="00060DDF">
                              <w:rPr>
                                <w:rFonts w:ascii="Jigsaw Light" w:eastAsia="Arial" w:hAnsi="Jigsaw Light" w:cs="Gill Sans MT"/>
                                <w:bCs/>
                                <w:sz w:val="24"/>
                                <w:szCs w:val="24"/>
                                <w:lang w:val="es-ES"/>
                              </w:rPr>
                              <w:t>T)</w:t>
                            </w:r>
                          </w:p>
                          <w:p w14:paraId="7612A670" w14:textId="77777777" w:rsidR="00393081" w:rsidRPr="00E27BC4" w:rsidRDefault="00393081" w:rsidP="00393081">
                            <w:pPr>
                              <w:tabs>
                                <w:tab w:val="left" w:pos="2461"/>
                              </w:tabs>
                              <w:rPr>
                                <w:rFonts w:ascii="Jigsaw Light" w:eastAsia="Arial" w:hAnsi="Jigsaw Light" w:cs="Gill Sans MT"/>
                                <w:bCs/>
                                <w:lang w:val="es-ES"/>
                              </w:rPr>
                            </w:pPr>
                          </w:p>
                          <w:p w14:paraId="4487FDB7" w14:textId="4971B732" w:rsidR="00393081" w:rsidRPr="007B111F" w:rsidRDefault="00393081" w:rsidP="00393081">
                            <w:pPr>
                              <w:tabs>
                                <w:tab w:val="left" w:pos="2461"/>
                              </w:tabs>
                              <w:rPr>
                                <w:rFonts w:ascii="Jigsaw Light" w:eastAsia="Arial" w:hAnsi="Jigsaw Light" w:cs="Gill Sans MT"/>
                                <w:bCs/>
                                <w:sz w:val="24"/>
                                <w:szCs w:val="24"/>
                                <w:lang w:val="es-ES"/>
                              </w:rPr>
                            </w:pPr>
                            <w:r w:rsidRPr="007B111F">
                              <w:rPr>
                                <w:rFonts w:ascii="Jigsaw Light" w:eastAsia="Arial" w:hAnsi="Jigsaw Light" w:cs="Gill Sans MT"/>
                                <w:bCs/>
                                <w:sz w:val="24"/>
                                <w:szCs w:val="24"/>
                                <w:lang w:val="es-ES"/>
                              </w:rPr>
                              <w:t xml:space="preserve"> Coordenada X:</w:t>
                            </w:r>
                          </w:p>
                          <w:p w14:paraId="096E6440" w14:textId="3D579AAB" w:rsidR="00393081" w:rsidRDefault="00393081" w:rsidP="00393081">
                            <w:pPr>
                              <w:tabs>
                                <w:tab w:val="left" w:pos="2461"/>
                              </w:tabs>
                            </w:pPr>
                            <w:r w:rsidRPr="007B111F">
                              <w:rPr>
                                <w:rFonts w:ascii="Jigsaw Light" w:eastAsia="Arial" w:hAnsi="Jigsaw Light" w:cs="Gill Sans MT"/>
                                <w:bCs/>
                                <w:sz w:val="24"/>
                                <w:szCs w:val="24"/>
                                <w:lang w:val="es-ES"/>
                              </w:rPr>
                              <w:t xml:space="preserve"> Coordenada 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50BCA" id="_x0000_t202" coordsize="21600,21600" o:spt="202" path="m,l,21600r21600,l21600,xe">
                <v:stroke joinstyle="miter"/>
                <v:path gradientshapeok="t" o:connecttype="rect"/>
              </v:shapetype>
              <v:shape id="Cuadro de texto 2" o:spid="_x0000_s1026" type="#_x0000_t202" style="position:absolute;margin-left:-1.6pt;margin-top:1.8pt;width:20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">
                <v:textbox style="mso-fit-shape-to-text:t">
                  <w:txbxContent>
                    <w:p w14:paraId="6B033B9B" w14:textId="24B7A6A4" w:rsidR="00393081" w:rsidRPr="00060DDF" w:rsidRDefault="00393081" w:rsidP="00393081">
                      <w:pPr>
                        <w:tabs>
                          <w:tab w:val="left" w:pos="2461"/>
                        </w:tabs>
                        <w:rPr>
                          <w:rFonts w:ascii="Jigsaw Light" w:eastAsia="Arial" w:hAnsi="Jigsaw Light" w:cs="Gill Sans MT"/>
                          <w:bCs/>
                          <w:sz w:val="24"/>
                          <w:szCs w:val="24"/>
                          <w:lang w:val="es-ES"/>
                        </w:rPr>
                      </w:pPr>
                      <w:r w:rsidRPr="00035238">
                        <w:rPr>
                          <w:rFonts w:ascii="Jigsaw Light" w:eastAsia="Arial" w:hAnsi="Jigsaw Light" w:cs="Gill Sans MT"/>
                          <w:bCs/>
                          <w:sz w:val="24"/>
                          <w:szCs w:val="24"/>
                          <w:u w:val="single"/>
                          <w:lang w:val="es-ES"/>
                        </w:rPr>
                        <w:t>Coordenadas UTM</w:t>
                      </w:r>
                      <w:r w:rsidRPr="00060DDF">
                        <w:rPr>
                          <w:rFonts w:ascii="Jigsaw Light" w:eastAsia="Arial" w:hAnsi="Jigsaw Light" w:cs="Gill Sans MT"/>
                          <w:bCs/>
                          <w:sz w:val="24"/>
                          <w:szCs w:val="24"/>
                          <w:lang w:val="es-ES"/>
                        </w:rPr>
                        <w:t xml:space="preserve"> </w:t>
                      </w:r>
                      <w:r w:rsidR="00724A19" w:rsidRPr="00060DDF">
                        <w:rPr>
                          <w:rFonts w:ascii="Jigsaw Light" w:eastAsia="Arial" w:hAnsi="Jigsaw Light" w:cs="Gill Sans MT"/>
                          <w:bCs/>
                          <w:sz w:val="24"/>
                          <w:szCs w:val="24"/>
                          <w:lang w:val="es-ES"/>
                        </w:rPr>
                        <w:t xml:space="preserve">(HUSO </w:t>
                      </w:r>
                      <w:r w:rsidRPr="00060DDF">
                        <w:rPr>
                          <w:rFonts w:asciiTheme="minorHAnsi" w:eastAsia="Arial" w:hAnsiTheme="minorHAnsi" w:cstheme="minorHAnsi"/>
                          <w:bCs/>
                          <w:sz w:val="24"/>
                          <w:szCs w:val="24"/>
                          <w:lang w:val="es-ES"/>
                        </w:rPr>
                        <w:t>30</w:t>
                      </w:r>
                      <w:r w:rsidR="00724A19" w:rsidRPr="00060DDF">
                        <w:rPr>
                          <w:rFonts w:ascii="Jigsaw Light" w:eastAsia="Arial" w:hAnsi="Jigsaw Light" w:cs="Gill Sans MT"/>
                          <w:bCs/>
                          <w:sz w:val="24"/>
                          <w:szCs w:val="24"/>
                          <w:lang w:val="es-ES"/>
                        </w:rPr>
                        <w:t>T)</w:t>
                      </w:r>
                    </w:p>
                    <w:p w14:paraId="7612A670" w14:textId="77777777" w:rsidR="00393081" w:rsidRPr="00E27BC4" w:rsidRDefault="00393081" w:rsidP="00393081">
                      <w:pPr>
                        <w:tabs>
                          <w:tab w:val="left" w:pos="2461"/>
                        </w:tabs>
                        <w:rPr>
                          <w:rFonts w:ascii="Jigsaw Light" w:eastAsia="Arial" w:hAnsi="Jigsaw Light" w:cs="Gill Sans MT"/>
                          <w:bCs/>
                          <w:lang w:val="es-ES"/>
                        </w:rPr>
                      </w:pPr>
                    </w:p>
                    <w:p w14:paraId="4487FDB7" w14:textId="4971B732" w:rsidR="00393081" w:rsidRPr="007B111F" w:rsidRDefault="00393081" w:rsidP="00393081">
                      <w:pPr>
                        <w:tabs>
                          <w:tab w:val="left" w:pos="2461"/>
                        </w:tabs>
                        <w:rPr>
                          <w:rFonts w:ascii="Jigsaw Light" w:eastAsia="Arial" w:hAnsi="Jigsaw Light" w:cs="Gill Sans MT"/>
                          <w:bCs/>
                          <w:sz w:val="24"/>
                          <w:szCs w:val="24"/>
                          <w:lang w:val="es-ES"/>
                        </w:rPr>
                      </w:pPr>
                      <w:r w:rsidRPr="007B111F">
                        <w:rPr>
                          <w:rFonts w:ascii="Jigsaw Light" w:eastAsia="Arial" w:hAnsi="Jigsaw Light" w:cs="Gill Sans MT"/>
                          <w:bCs/>
                          <w:sz w:val="24"/>
                          <w:szCs w:val="24"/>
                          <w:lang w:val="es-ES"/>
                        </w:rPr>
                        <w:t xml:space="preserve"> Coordenada X:</w:t>
                      </w:r>
                    </w:p>
                    <w:p w14:paraId="096E6440" w14:textId="3D579AAB" w:rsidR="00393081" w:rsidRDefault="00393081" w:rsidP="00393081">
                      <w:pPr>
                        <w:tabs>
                          <w:tab w:val="left" w:pos="2461"/>
                        </w:tabs>
                      </w:pPr>
                      <w:r w:rsidRPr="007B111F">
                        <w:rPr>
                          <w:rFonts w:ascii="Jigsaw Light" w:eastAsia="Arial" w:hAnsi="Jigsaw Light" w:cs="Gill Sans MT"/>
                          <w:bCs/>
                          <w:sz w:val="24"/>
                          <w:szCs w:val="24"/>
                          <w:lang w:val="es-ES"/>
                        </w:rPr>
                        <w:t xml:space="preserve"> Coordenada Y:</w:t>
                      </w:r>
                    </w:p>
                  </w:txbxContent>
                </v:textbox>
                <w10:wrap type="square"/>
              </v:shape>
            </w:pict>
          </mc:Fallback>
        </mc:AlternateContent>
      </w:r>
    </w:p>
    <w:p w14:paraId="1C778F76" w14:textId="77777777" w:rsidR="00393081" w:rsidRDefault="00393081" w:rsidP="00E27BC4">
      <w:pPr>
        <w:tabs>
          <w:tab w:val="left" w:pos="2461"/>
        </w:tabs>
        <w:rPr>
          <w:rFonts w:ascii="Jigsaw Light" w:eastAsia="Arial" w:hAnsi="Jigsaw Light" w:cs="Gill Sans MT"/>
          <w:lang w:val="es-ES"/>
        </w:rPr>
      </w:pPr>
    </w:p>
    <w:p w14:paraId="4AC258DE" w14:textId="77777777" w:rsidR="00393081" w:rsidRDefault="00393081" w:rsidP="00E27BC4">
      <w:pPr>
        <w:tabs>
          <w:tab w:val="left" w:pos="2461"/>
        </w:tabs>
        <w:rPr>
          <w:rFonts w:ascii="Jigsaw Light" w:eastAsia="Arial" w:hAnsi="Jigsaw Light" w:cs="Gill Sans MT"/>
          <w:lang w:val="es-ES"/>
        </w:rPr>
      </w:pPr>
    </w:p>
    <w:p w14:paraId="2A8FD7D0" w14:textId="77777777" w:rsidR="00393081" w:rsidRDefault="00393081" w:rsidP="00E27BC4">
      <w:pPr>
        <w:tabs>
          <w:tab w:val="left" w:pos="2461"/>
        </w:tabs>
        <w:rPr>
          <w:rFonts w:ascii="Jigsaw Light" w:eastAsia="Arial" w:hAnsi="Jigsaw Light" w:cs="Gill Sans MT"/>
          <w:lang w:val="es-ES"/>
        </w:rPr>
      </w:pPr>
    </w:p>
    <w:p w14:paraId="08690242" w14:textId="77777777" w:rsidR="00393081" w:rsidRPr="00E27BC4" w:rsidRDefault="00393081" w:rsidP="00E27BC4">
      <w:pPr>
        <w:tabs>
          <w:tab w:val="left" w:pos="2461"/>
        </w:tabs>
        <w:rPr>
          <w:rFonts w:ascii="Jigsaw Light" w:eastAsia="Arial" w:hAnsi="Jigsaw Light" w:cs="Gill Sans MT"/>
          <w:lang w:val="es-ES"/>
        </w:rPr>
      </w:pPr>
    </w:p>
    <w:p w14:paraId="1DB92B51" w14:textId="77777777" w:rsidR="003624A8" w:rsidRPr="00E27BC4" w:rsidRDefault="003624A8" w:rsidP="00177DAF">
      <w:pPr>
        <w:tabs>
          <w:tab w:val="left" w:pos="2461"/>
        </w:tabs>
        <w:rPr>
          <w:rFonts w:ascii="Jigsaw Light" w:eastAsia="Arial" w:hAnsi="Jigsaw Light" w:cs="Gill Sans MT"/>
          <w:bCs/>
          <w:lang w:val="es-ES"/>
        </w:rPr>
      </w:pPr>
    </w:p>
    <w:p w14:paraId="63BF78F9" w14:textId="77777777" w:rsidR="00177DAF" w:rsidRPr="007B111F" w:rsidRDefault="003624A8" w:rsidP="006208EA">
      <w:pPr>
        <w:spacing w:after="120"/>
        <w:rPr>
          <w:rFonts w:ascii="Jigsaw Light" w:eastAsia="Arial" w:hAnsi="Jigsaw Light" w:cs="Gill Sans MT"/>
          <w:b/>
          <w:bCs/>
          <w:sz w:val="24"/>
          <w:szCs w:val="24"/>
          <w:lang w:val="es-ES"/>
        </w:rPr>
      </w:pPr>
      <w:r w:rsidRPr="00035238">
        <w:rPr>
          <w:rFonts w:ascii="Jigsaw Light" w:eastAsia="Arial" w:hAnsi="Jigsaw Light" w:cs="Gill Sans MT"/>
          <w:bCs/>
          <w:sz w:val="24"/>
          <w:szCs w:val="24"/>
          <w:u w:val="single"/>
          <w:lang w:val="es-ES"/>
        </w:rPr>
        <w:t xml:space="preserve">Enlace </w:t>
      </w:r>
      <w:r w:rsidR="001C25CA" w:rsidRPr="00035238">
        <w:rPr>
          <w:rFonts w:ascii="Jigsaw Light" w:eastAsia="Arial" w:hAnsi="Jigsaw Light" w:cs="Gill Sans MT"/>
          <w:bCs/>
          <w:sz w:val="24"/>
          <w:szCs w:val="24"/>
          <w:u w:val="single"/>
          <w:lang w:val="es-ES"/>
        </w:rPr>
        <w:t xml:space="preserve">localización </w:t>
      </w:r>
      <w:r w:rsidRPr="00035238">
        <w:rPr>
          <w:rFonts w:ascii="Jigsaw Light" w:eastAsia="Arial" w:hAnsi="Jigsaw Light" w:cs="Gill Sans MT"/>
          <w:bCs/>
          <w:sz w:val="24"/>
          <w:szCs w:val="24"/>
          <w:u w:val="single"/>
          <w:lang w:val="es-ES"/>
        </w:rPr>
        <w:t xml:space="preserve">Google </w:t>
      </w:r>
      <w:proofErr w:type="spellStart"/>
      <w:r w:rsidRPr="00035238">
        <w:rPr>
          <w:rFonts w:ascii="Jigsaw Light" w:eastAsia="Arial" w:hAnsi="Jigsaw Light" w:cs="Gill Sans MT"/>
          <w:bCs/>
          <w:sz w:val="24"/>
          <w:szCs w:val="24"/>
          <w:u w:val="single"/>
          <w:lang w:val="es-ES"/>
        </w:rPr>
        <w:t>Maps</w:t>
      </w:r>
      <w:proofErr w:type="spellEnd"/>
      <w:r w:rsidRPr="007B111F">
        <w:rPr>
          <w:rFonts w:ascii="Jigsaw Light" w:eastAsia="Arial" w:hAnsi="Jigsaw Light" w:cs="Gill Sans MT"/>
          <w:bCs/>
          <w:sz w:val="24"/>
          <w:szCs w:val="24"/>
          <w:lang w:val="es-ES"/>
        </w:rPr>
        <w:t xml:space="preserve">: </w:t>
      </w:r>
    </w:p>
    <w:p w14:paraId="4390CB4A" w14:textId="77777777" w:rsidR="00177DAF" w:rsidRPr="00E27BC4" w:rsidRDefault="00177DAF" w:rsidP="006208EA">
      <w:pPr>
        <w:spacing w:after="120"/>
        <w:rPr>
          <w:rFonts w:ascii="Jigsaw Light" w:eastAsia="Arial" w:hAnsi="Jigsaw Light" w:cs="Gill Sans MT"/>
          <w:lang w:val="es-ES"/>
        </w:rPr>
      </w:pPr>
    </w:p>
    <w:p w14:paraId="24D39FC4" w14:textId="77777777" w:rsidR="008C224C" w:rsidRPr="00E27BC4" w:rsidRDefault="008C224C" w:rsidP="00B06096">
      <w:pPr>
        <w:pBdr>
          <w:bottom w:val="single" w:sz="4" w:space="1" w:color="auto"/>
        </w:pBdr>
        <w:spacing w:line="100" w:lineRule="atLeast"/>
        <w:rPr>
          <w:rFonts w:ascii="Jigsaw Light" w:hAnsi="Jigsaw Light" w:cs="Gill Sans MT"/>
          <w:bCs/>
          <w:color w:val="231F20"/>
          <w:lang w:val="es-ES"/>
        </w:rPr>
      </w:pPr>
    </w:p>
    <w:p w14:paraId="65A4D96C" w14:textId="77777777" w:rsidR="00B06096" w:rsidRPr="007B111F" w:rsidRDefault="00B06096" w:rsidP="00B06096">
      <w:pPr>
        <w:pBdr>
          <w:bottom w:val="single" w:sz="4" w:space="1" w:color="auto"/>
        </w:pBdr>
        <w:spacing w:line="100" w:lineRule="atLeast"/>
        <w:rPr>
          <w:rFonts w:ascii="Jigsaw Light" w:hAnsi="Jigsaw Light" w:cs="Gill Sans MT"/>
          <w:b/>
          <w:color w:val="231F20"/>
          <w:sz w:val="24"/>
          <w:lang w:val="es-ES"/>
        </w:rPr>
      </w:pPr>
      <w:r w:rsidRPr="007B111F">
        <w:rPr>
          <w:rFonts w:ascii="Jigsaw Light" w:hAnsi="Jigsaw Light" w:cs="Gill Sans MT"/>
          <w:b/>
          <w:color w:val="231F20"/>
          <w:sz w:val="24"/>
          <w:lang w:val="es-ES"/>
        </w:rPr>
        <w:t>PERMISOS Y AUTORIZACIONES NECESARIOS PARA SU EJECUCIÓN</w:t>
      </w:r>
    </w:p>
    <w:p w14:paraId="0035FF6C" w14:textId="4C67F208" w:rsidR="00B06096" w:rsidRPr="007B111F" w:rsidRDefault="00C558BC" w:rsidP="003D4B30">
      <w:pPr>
        <w:suppressAutoHyphens w:val="0"/>
        <w:autoSpaceDE w:val="0"/>
        <w:autoSpaceDN w:val="0"/>
        <w:adjustRightInd w:val="0"/>
        <w:jc w:val="both"/>
        <w:rPr>
          <w:rFonts w:ascii="Jigsaw Light" w:eastAsiaTheme="minorHAnsi" w:hAnsi="Jigsaw Light" w:cs="TT205t00"/>
          <w:i/>
          <w:color w:val="231F20"/>
          <w:lang w:val="es-ES" w:eastAsia="en-US"/>
        </w:rPr>
      </w:pPr>
      <w:bookmarkStart w:id="17" w:name="_Hlk188382409"/>
      <w:r w:rsidRPr="007B111F">
        <w:rPr>
          <w:rFonts w:ascii="Jigsaw Light" w:eastAsiaTheme="minorHAnsi" w:hAnsi="Jigsaw Light" w:cs="TT205t00"/>
          <w:i/>
          <w:color w:val="231F20"/>
          <w:sz w:val="20"/>
          <w:szCs w:val="20"/>
          <w:lang w:val="es-ES" w:eastAsia="en-US"/>
        </w:rPr>
        <w:t>En este apartado se deberá</w:t>
      </w:r>
      <w:r>
        <w:rPr>
          <w:rFonts w:ascii="Jigsaw Light" w:eastAsiaTheme="minorHAnsi" w:hAnsi="Jigsaw Light" w:cs="TT205t00"/>
          <w:i/>
          <w:color w:val="231F20"/>
          <w:sz w:val="20"/>
          <w:szCs w:val="20"/>
          <w:lang w:val="es-ES" w:eastAsia="en-US"/>
        </w:rPr>
        <w:t>n</w:t>
      </w:r>
      <w:r w:rsidRPr="007B111F">
        <w:rPr>
          <w:rFonts w:ascii="Jigsaw Light" w:eastAsiaTheme="minorHAnsi" w:hAnsi="Jigsaw Light" w:cs="TT205t00"/>
          <w:i/>
          <w:color w:val="231F20"/>
          <w:sz w:val="20"/>
          <w:szCs w:val="20"/>
          <w:lang w:val="es-ES" w:eastAsia="en-US"/>
        </w:rPr>
        <w:t xml:space="preserve"> indicar</w:t>
      </w:r>
      <w:r>
        <w:rPr>
          <w:rFonts w:ascii="Jigsaw Light" w:eastAsiaTheme="minorHAnsi" w:hAnsi="Jigsaw Light" w:cs="TT205t00"/>
          <w:i/>
          <w:color w:val="231F20"/>
          <w:sz w:val="20"/>
          <w:szCs w:val="20"/>
          <w:lang w:val="es-ES" w:eastAsia="en-US"/>
        </w:rPr>
        <w:t xml:space="preserve"> qué permisos son necesarios para la realización del proyecto. En el caso en el que ya se disponga de los permisos, se deberán adjuntar junto con el resto de la documentación</w:t>
      </w:r>
      <w:bookmarkEnd w:id="17"/>
      <w:r w:rsidR="00005BAD">
        <w:rPr>
          <w:rFonts w:ascii="Jigsaw Light" w:eastAsiaTheme="minorHAnsi" w:hAnsi="Jigsaw Light" w:cs="TT205t00"/>
          <w:i/>
          <w:color w:val="231F20"/>
          <w:sz w:val="20"/>
          <w:szCs w:val="20"/>
          <w:lang w:val="es-ES" w:eastAsia="en-US"/>
        </w:rPr>
        <w:t>.</w:t>
      </w:r>
      <w:r>
        <w:rPr>
          <w:rFonts w:ascii="Jigsaw Light" w:eastAsiaTheme="minorHAnsi" w:hAnsi="Jigsaw Light" w:cs="TT205t00"/>
          <w:i/>
          <w:color w:val="231F20"/>
          <w:sz w:val="20"/>
          <w:szCs w:val="20"/>
          <w:lang w:val="es-ES" w:eastAsia="en-US"/>
        </w:rPr>
        <w:t xml:space="preserve"> </w:t>
      </w:r>
      <w:r w:rsidR="00B06096" w:rsidRPr="007B111F">
        <w:rPr>
          <w:rFonts w:ascii="Jigsaw Light" w:eastAsiaTheme="minorHAnsi" w:hAnsi="Jigsaw Light" w:cs="TT205t00"/>
          <w:i/>
          <w:color w:val="231F20"/>
          <w:sz w:val="20"/>
          <w:szCs w:val="20"/>
          <w:lang w:val="es-ES" w:eastAsia="en-US"/>
        </w:rPr>
        <w:t xml:space="preserve">Las acciones se deben realizar sobre bienes públicos y en el caso de que la entidad solicitante no tenga competencias administrativas sobre los terrenos, se debe </w:t>
      </w:r>
      <w:r w:rsidR="00EC56AB">
        <w:rPr>
          <w:rFonts w:ascii="Jigsaw Light" w:eastAsiaTheme="minorHAnsi" w:hAnsi="Jigsaw Light" w:cs="TT205t00"/>
          <w:i/>
          <w:color w:val="231F20"/>
          <w:sz w:val="20"/>
          <w:szCs w:val="20"/>
          <w:lang w:val="es-ES" w:eastAsia="en-US"/>
        </w:rPr>
        <w:t>solicitar y obtener</w:t>
      </w:r>
      <w:r w:rsidR="00B06096" w:rsidRPr="007B111F">
        <w:rPr>
          <w:rFonts w:ascii="Jigsaw Light" w:eastAsiaTheme="minorHAnsi" w:hAnsi="Jigsaw Light" w:cs="TT205t00"/>
          <w:i/>
          <w:color w:val="231F20"/>
          <w:sz w:val="20"/>
          <w:szCs w:val="20"/>
          <w:lang w:val="es-ES" w:eastAsia="en-US"/>
        </w:rPr>
        <w:t xml:space="preserve"> la autorización de uso de esos terrenos por parte de la entidad pública gestora de los mismos</w:t>
      </w:r>
      <w:r w:rsidR="00B06096" w:rsidRPr="007B111F">
        <w:rPr>
          <w:rFonts w:ascii="Jigsaw Light" w:eastAsiaTheme="minorHAnsi" w:hAnsi="Jigsaw Light" w:cs="TT205t00"/>
          <w:i/>
          <w:color w:val="231F20"/>
          <w:lang w:val="es-ES" w:eastAsia="en-US"/>
        </w:rPr>
        <w:t>.</w:t>
      </w:r>
    </w:p>
    <w:p w14:paraId="32947706" w14:textId="004CB567" w:rsidR="00B06096" w:rsidRPr="00E27BC4" w:rsidRDefault="00B06096" w:rsidP="00B06096">
      <w:pPr>
        <w:suppressAutoHyphens w:val="0"/>
        <w:autoSpaceDE w:val="0"/>
        <w:autoSpaceDN w:val="0"/>
        <w:adjustRightInd w:val="0"/>
        <w:rPr>
          <w:rFonts w:ascii="Jigsaw Light" w:hAnsi="Jigsaw Light" w:cs="Gill Sans MT"/>
          <w:color w:val="231F20"/>
          <w:lang w:val="es-ES"/>
        </w:rPr>
      </w:pPr>
    </w:p>
    <w:p w14:paraId="2EFEA93A" w14:textId="77777777" w:rsidR="00657EF2" w:rsidRPr="007B111F" w:rsidRDefault="00657EF2" w:rsidP="00657EF2">
      <w:pPr>
        <w:pStyle w:val="Textoindependiente"/>
        <w:pBdr>
          <w:top w:val="single" w:sz="4" w:space="1" w:color="auto"/>
          <w:left w:val="single" w:sz="4" w:space="4" w:color="auto"/>
          <w:bottom w:val="single" w:sz="4" w:space="1" w:color="auto"/>
          <w:right w:val="single" w:sz="4" w:space="4" w:color="auto"/>
        </w:pBdr>
        <w:spacing w:after="120"/>
        <w:ind w:left="0" w:right="142"/>
        <w:jc w:val="center"/>
        <w:rPr>
          <w:rFonts w:ascii="Jigsaw Light" w:hAnsi="Jigsaw Light" w:cs="Gill Sans MT"/>
          <w:b/>
          <w:bCs/>
          <w:i/>
          <w:iCs/>
          <w:sz w:val="22"/>
          <w:szCs w:val="22"/>
          <w:lang w:val="es-ES"/>
        </w:rPr>
      </w:pPr>
      <w:r w:rsidRPr="007B111F">
        <w:rPr>
          <w:rFonts w:ascii="Jigsaw Light" w:hAnsi="Jigsaw Light" w:cs="Gill Sans MT"/>
          <w:bCs/>
          <w:i/>
          <w:iCs/>
          <w:sz w:val="22"/>
          <w:szCs w:val="22"/>
          <w:lang w:val="es-ES"/>
        </w:rPr>
        <w:t xml:space="preserve">ATENCIÓN: Haga doble </w:t>
      </w:r>
      <w:proofErr w:type="spellStart"/>
      <w:r w:rsidRPr="007B111F">
        <w:rPr>
          <w:rFonts w:ascii="Jigsaw Light" w:hAnsi="Jigsaw Light" w:cs="Gill Sans MT"/>
          <w:bCs/>
          <w:i/>
          <w:iCs/>
          <w:sz w:val="22"/>
          <w:szCs w:val="22"/>
          <w:lang w:val="es-ES"/>
        </w:rPr>
        <w:t>click</w:t>
      </w:r>
      <w:proofErr w:type="spellEnd"/>
      <w:r w:rsidRPr="007B111F">
        <w:rPr>
          <w:rFonts w:ascii="Jigsaw Light" w:hAnsi="Jigsaw Light" w:cs="Gill Sans MT"/>
          <w:bCs/>
          <w:i/>
          <w:iCs/>
          <w:sz w:val="22"/>
          <w:szCs w:val="22"/>
          <w:lang w:val="es-ES"/>
        </w:rPr>
        <w:t xml:space="preserve"> con el ratón sobre la casilla que quiera marcar, y elija la opción “activada” dentro del apartado “valor predeterminado”</w:t>
      </w:r>
    </w:p>
    <w:p w14:paraId="19D7DA4E" w14:textId="77777777" w:rsidR="00EA1A71" w:rsidRPr="00E27BC4" w:rsidRDefault="00EA1A71" w:rsidP="00B06096">
      <w:pPr>
        <w:suppressAutoHyphens w:val="0"/>
        <w:autoSpaceDE w:val="0"/>
        <w:autoSpaceDN w:val="0"/>
        <w:adjustRightInd w:val="0"/>
        <w:rPr>
          <w:rFonts w:ascii="Jigsaw Light" w:hAnsi="Jigsaw Light" w:cs="Gill Sans MT"/>
          <w:color w:val="231F20"/>
          <w:lang w:val="es-ES"/>
        </w:rPr>
      </w:pPr>
    </w:p>
    <w:p w14:paraId="04A70224" w14:textId="77777777" w:rsidR="00B06096" w:rsidRPr="00E27BC4" w:rsidRDefault="00B06096" w:rsidP="00B06096">
      <w:pPr>
        <w:suppressAutoHyphens w:val="0"/>
        <w:autoSpaceDE w:val="0"/>
        <w:autoSpaceDN w:val="0"/>
        <w:adjustRightInd w:val="0"/>
        <w:rPr>
          <w:rFonts w:ascii="Jigsaw Light" w:hAnsi="Jigsaw Light" w:cs="Gill Sans MT"/>
          <w:color w:val="231F20"/>
          <w:lang w:val="es-ES"/>
        </w:rPr>
      </w:pPr>
    </w:p>
    <w:p w14:paraId="1609E297" w14:textId="65EBAE1D" w:rsidR="00B06096" w:rsidRPr="007B111F" w:rsidRDefault="007F6ADE" w:rsidP="00B06096">
      <w:pPr>
        <w:suppressAutoHyphens w:val="0"/>
        <w:autoSpaceDE w:val="0"/>
        <w:autoSpaceDN w:val="0"/>
        <w:adjustRightInd w:val="0"/>
        <w:rPr>
          <w:rFonts w:ascii="Jigsaw Light" w:hAnsi="Jigsaw Light" w:cs="Gill Sans MT"/>
          <w:color w:val="231F20"/>
          <w:sz w:val="24"/>
          <w:lang w:val="es-ES"/>
        </w:rPr>
      </w:pPr>
      <w:r w:rsidRPr="007B111F">
        <w:rPr>
          <w:rFonts w:ascii="Jigsaw Light" w:hAnsi="Jigsaw Light" w:cs="Gill Sans MT"/>
          <w:color w:val="231F20"/>
          <w:sz w:val="24"/>
          <w:lang w:val="es-ES"/>
        </w:rPr>
        <w:fldChar w:fldCharType="begin">
          <w:ffData>
            <w:name w:val="Casilla10"/>
            <w:enabled/>
            <w:calcOnExit w:val="0"/>
            <w:checkBox>
              <w:sizeAuto/>
              <w:default w:val="0"/>
            </w:checkBox>
          </w:ffData>
        </w:fldChar>
      </w:r>
      <w:bookmarkStart w:id="18" w:name="Casilla10"/>
      <w:r w:rsidR="00B06096" w:rsidRPr="007B111F">
        <w:rPr>
          <w:rFonts w:ascii="Jigsaw Light" w:hAnsi="Jigsaw Light" w:cs="Gill Sans MT"/>
          <w:color w:val="231F20"/>
          <w:sz w:val="24"/>
          <w:lang w:val="es-ES"/>
        </w:rPr>
        <w:instrText xml:space="preserve"> FORMCHECKBOX </w:instrText>
      </w:r>
      <w:r w:rsidRPr="007B111F">
        <w:rPr>
          <w:rFonts w:ascii="Jigsaw Light" w:hAnsi="Jigsaw Light" w:cs="Gill Sans MT"/>
          <w:color w:val="231F20"/>
          <w:sz w:val="24"/>
          <w:lang w:val="es-ES"/>
        </w:rPr>
      </w:r>
      <w:r w:rsidRPr="007B111F">
        <w:rPr>
          <w:rFonts w:ascii="Jigsaw Light" w:hAnsi="Jigsaw Light" w:cs="Gill Sans MT"/>
          <w:color w:val="231F20"/>
          <w:sz w:val="24"/>
          <w:lang w:val="es-ES"/>
        </w:rPr>
        <w:fldChar w:fldCharType="separate"/>
      </w:r>
      <w:r w:rsidRPr="007B111F">
        <w:rPr>
          <w:rFonts w:ascii="Jigsaw Light" w:hAnsi="Jigsaw Light" w:cs="Gill Sans MT"/>
          <w:color w:val="231F20"/>
          <w:sz w:val="24"/>
          <w:lang w:val="es-ES"/>
        </w:rPr>
        <w:fldChar w:fldCharType="end"/>
      </w:r>
      <w:bookmarkEnd w:id="18"/>
      <w:r w:rsidR="00B06096" w:rsidRPr="007B111F">
        <w:rPr>
          <w:rFonts w:ascii="Jigsaw Light" w:hAnsi="Jigsaw Light" w:cs="Gill Sans MT"/>
          <w:color w:val="231F20"/>
          <w:sz w:val="24"/>
          <w:lang w:val="es-ES"/>
        </w:rPr>
        <w:t xml:space="preserve">  Ayuntamiento                        </w:t>
      </w:r>
      <w:r w:rsidR="00260B7E">
        <w:rPr>
          <w:rFonts w:ascii="Jigsaw Light" w:hAnsi="Jigsaw Light" w:cs="Gill Sans MT"/>
          <w:color w:val="231F20"/>
          <w:sz w:val="24"/>
          <w:lang w:val="es-ES"/>
        </w:rPr>
        <w:tab/>
      </w:r>
      <w:r w:rsidR="00260B7E">
        <w:rPr>
          <w:rFonts w:ascii="Jigsaw Light" w:hAnsi="Jigsaw Light" w:cs="Gill Sans MT"/>
          <w:color w:val="231F20"/>
          <w:sz w:val="24"/>
          <w:lang w:val="es-ES"/>
        </w:rPr>
        <w:tab/>
      </w:r>
      <w:r w:rsidR="00B06096" w:rsidRPr="007B111F">
        <w:rPr>
          <w:rFonts w:ascii="Jigsaw Light" w:hAnsi="Jigsaw Light" w:cs="Gill Sans MT"/>
          <w:color w:val="231F20"/>
          <w:sz w:val="24"/>
          <w:lang w:val="es-ES"/>
        </w:rPr>
        <w:t xml:space="preserve">         </w:t>
      </w:r>
      <w:r w:rsidRPr="007B111F">
        <w:rPr>
          <w:rFonts w:ascii="Jigsaw Light" w:hAnsi="Jigsaw Light" w:cs="Gill Sans MT"/>
          <w:color w:val="231F20"/>
          <w:sz w:val="24"/>
          <w:lang w:val="es-ES"/>
        </w:rPr>
        <w:fldChar w:fldCharType="begin">
          <w:ffData>
            <w:name w:val="Casilla12"/>
            <w:enabled/>
            <w:calcOnExit w:val="0"/>
            <w:checkBox>
              <w:sizeAuto/>
              <w:default w:val="0"/>
            </w:checkBox>
          </w:ffData>
        </w:fldChar>
      </w:r>
      <w:bookmarkStart w:id="19" w:name="Casilla12"/>
      <w:r w:rsidR="00B06096" w:rsidRPr="007B111F">
        <w:rPr>
          <w:rFonts w:ascii="Jigsaw Light" w:hAnsi="Jigsaw Light" w:cs="Gill Sans MT"/>
          <w:color w:val="231F20"/>
          <w:sz w:val="24"/>
          <w:lang w:val="es-ES"/>
        </w:rPr>
        <w:instrText xml:space="preserve"> FORMCHECKBOX </w:instrText>
      </w:r>
      <w:r w:rsidRPr="007B111F">
        <w:rPr>
          <w:rFonts w:ascii="Jigsaw Light" w:hAnsi="Jigsaw Light" w:cs="Gill Sans MT"/>
          <w:color w:val="231F20"/>
          <w:sz w:val="24"/>
          <w:lang w:val="es-ES"/>
        </w:rPr>
      </w:r>
      <w:r w:rsidRPr="007B111F">
        <w:rPr>
          <w:rFonts w:ascii="Jigsaw Light" w:hAnsi="Jigsaw Light" w:cs="Gill Sans MT"/>
          <w:color w:val="231F20"/>
          <w:sz w:val="24"/>
          <w:lang w:val="es-ES"/>
        </w:rPr>
        <w:fldChar w:fldCharType="separate"/>
      </w:r>
      <w:r w:rsidRPr="007B111F">
        <w:rPr>
          <w:rFonts w:ascii="Jigsaw Light" w:hAnsi="Jigsaw Light" w:cs="Gill Sans MT"/>
          <w:color w:val="231F20"/>
          <w:sz w:val="24"/>
          <w:lang w:val="es-ES"/>
        </w:rPr>
        <w:fldChar w:fldCharType="end"/>
      </w:r>
      <w:bookmarkEnd w:id="19"/>
      <w:r w:rsidR="00B06096" w:rsidRPr="007B111F">
        <w:rPr>
          <w:rFonts w:ascii="Jigsaw Light" w:hAnsi="Jigsaw Light" w:cs="Gill Sans MT"/>
          <w:color w:val="231F20"/>
          <w:sz w:val="24"/>
          <w:lang w:val="es-ES"/>
        </w:rPr>
        <w:t xml:space="preserve">  Junta de Castilla y León</w:t>
      </w:r>
    </w:p>
    <w:p w14:paraId="14468796" w14:textId="2341F52B" w:rsidR="00B06096" w:rsidRPr="007B111F" w:rsidRDefault="00B06096" w:rsidP="00B06096">
      <w:pPr>
        <w:suppressAutoHyphens w:val="0"/>
        <w:autoSpaceDE w:val="0"/>
        <w:autoSpaceDN w:val="0"/>
        <w:adjustRightInd w:val="0"/>
        <w:rPr>
          <w:rFonts w:ascii="Jigsaw Light" w:hAnsi="Jigsaw Light" w:cs="Gill Sans MT"/>
          <w:color w:val="231F20"/>
          <w:sz w:val="24"/>
          <w:lang w:val="es-ES"/>
        </w:rPr>
      </w:pPr>
    </w:p>
    <w:p w14:paraId="70CC38F7" w14:textId="4B1687F2" w:rsidR="00B06096" w:rsidRPr="007B111F" w:rsidRDefault="007F6ADE" w:rsidP="00B06096">
      <w:pPr>
        <w:suppressAutoHyphens w:val="0"/>
        <w:autoSpaceDE w:val="0"/>
        <w:autoSpaceDN w:val="0"/>
        <w:adjustRightInd w:val="0"/>
        <w:rPr>
          <w:rFonts w:ascii="Jigsaw Light" w:hAnsi="Jigsaw Light" w:cs="Gill Sans MT"/>
          <w:color w:val="231F20"/>
          <w:sz w:val="24"/>
          <w:lang w:val="es-ES"/>
        </w:rPr>
      </w:pPr>
      <w:r w:rsidRPr="007B111F">
        <w:rPr>
          <w:rFonts w:ascii="Jigsaw Light" w:hAnsi="Jigsaw Light" w:cs="Gill Sans MT"/>
          <w:color w:val="231F20"/>
          <w:sz w:val="24"/>
          <w:lang w:val="es-ES"/>
        </w:rPr>
        <w:fldChar w:fldCharType="begin">
          <w:ffData>
            <w:name w:val="Casilla11"/>
            <w:enabled/>
            <w:calcOnExit w:val="0"/>
            <w:checkBox>
              <w:sizeAuto/>
              <w:default w:val="0"/>
            </w:checkBox>
          </w:ffData>
        </w:fldChar>
      </w:r>
      <w:bookmarkStart w:id="20" w:name="Casilla11"/>
      <w:r w:rsidR="00B06096" w:rsidRPr="007B111F">
        <w:rPr>
          <w:rFonts w:ascii="Jigsaw Light" w:hAnsi="Jigsaw Light" w:cs="Gill Sans MT"/>
          <w:color w:val="231F20"/>
          <w:sz w:val="24"/>
          <w:lang w:val="es-ES"/>
        </w:rPr>
        <w:instrText xml:space="preserve"> FORMCHECKBOX </w:instrText>
      </w:r>
      <w:r w:rsidRPr="007B111F">
        <w:rPr>
          <w:rFonts w:ascii="Jigsaw Light" w:hAnsi="Jigsaw Light" w:cs="Gill Sans MT"/>
          <w:color w:val="231F20"/>
          <w:sz w:val="24"/>
          <w:lang w:val="es-ES"/>
        </w:rPr>
      </w:r>
      <w:r w:rsidRPr="007B111F">
        <w:rPr>
          <w:rFonts w:ascii="Jigsaw Light" w:hAnsi="Jigsaw Light" w:cs="Gill Sans MT"/>
          <w:color w:val="231F20"/>
          <w:sz w:val="24"/>
          <w:lang w:val="es-ES"/>
        </w:rPr>
        <w:fldChar w:fldCharType="separate"/>
      </w:r>
      <w:r w:rsidRPr="007B111F">
        <w:rPr>
          <w:rFonts w:ascii="Jigsaw Light" w:hAnsi="Jigsaw Light" w:cs="Gill Sans MT"/>
          <w:color w:val="231F20"/>
          <w:sz w:val="24"/>
          <w:lang w:val="es-ES"/>
        </w:rPr>
        <w:fldChar w:fldCharType="end"/>
      </w:r>
      <w:bookmarkEnd w:id="20"/>
      <w:r w:rsidR="00B06096" w:rsidRPr="007B111F">
        <w:rPr>
          <w:rFonts w:ascii="Jigsaw Light" w:hAnsi="Jigsaw Light" w:cs="Gill Sans MT"/>
          <w:color w:val="231F20"/>
          <w:sz w:val="24"/>
          <w:lang w:val="es-ES"/>
        </w:rPr>
        <w:t xml:space="preserve">  Confederación Hidrográfica   </w:t>
      </w:r>
      <w:r w:rsidR="00260B7E">
        <w:rPr>
          <w:rFonts w:ascii="Jigsaw Light" w:hAnsi="Jigsaw Light" w:cs="Gill Sans MT"/>
          <w:color w:val="231F20"/>
          <w:sz w:val="24"/>
          <w:lang w:val="es-ES"/>
        </w:rPr>
        <w:tab/>
      </w:r>
      <w:r w:rsidR="00B06096" w:rsidRPr="007B111F">
        <w:rPr>
          <w:rFonts w:ascii="Jigsaw Light" w:hAnsi="Jigsaw Light" w:cs="Gill Sans MT"/>
          <w:color w:val="231F20"/>
          <w:sz w:val="24"/>
          <w:lang w:val="es-ES"/>
        </w:rPr>
        <w:t xml:space="preserve">   </w:t>
      </w:r>
      <w:r w:rsidR="00260B7E">
        <w:rPr>
          <w:rFonts w:ascii="Jigsaw Light" w:hAnsi="Jigsaw Light" w:cs="Gill Sans MT"/>
          <w:color w:val="231F20"/>
          <w:sz w:val="24"/>
          <w:lang w:val="es-ES"/>
        </w:rPr>
        <w:t xml:space="preserve"> </w:t>
      </w:r>
      <w:r w:rsidR="00B06096" w:rsidRPr="007B111F">
        <w:rPr>
          <w:rFonts w:ascii="Jigsaw Light" w:hAnsi="Jigsaw Light" w:cs="Gill Sans MT"/>
          <w:color w:val="231F20"/>
          <w:sz w:val="24"/>
          <w:lang w:val="es-ES"/>
        </w:rPr>
        <w:t xml:space="preserve">     </w:t>
      </w:r>
      <w:r w:rsidRPr="007B111F">
        <w:rPr>
          <w:rFonts w:ascii="Jigsaw Light" w:hAnsi="Jigsaw Light" w:cs="Gill Sans MT"/>
          <w:color w:val="231F20"/>
          <w:sz w:val="24"/>
          <w:lang w:val="es-ES"/>
        </w:rPr>
        <w:fldChar w:fldCharType="begin">
          <w:ffData>
            <w:name w:val="Casilla13"/>
            <w:enabled/>
            <w:calcOnExit w:val="0"/>
            <w:checkBox>
              <w:sizeAuto/>
              <w:default w:val="0"/>
            </w:checkBox>
          </w:ffData>
        </w:fldChar>
      </w:r>
      <w:bookmarkStart w:id="21" w:name="Casilla13"/>
      <w:r w:rsidR="00B06096" w:rsidRPr="007B111F">
        <w:rPr>
          <w:rFonts w:ascii="Jigsaw Light" w:hAnsi="Jigsaw Light" w:cs="Gill Sans MT"/>
          <w:color w:val="231F20"/>
          <w:sz w:val="24"/>
          <w:lang w:val="es-ES"/>
        </w:rPr>
        <w:instrText xml:space="preserve"> FORMCHECKBOX </w:instrText>
      </w:r>
      <w:r w:rsidRPr="007B111F">
        <w:rPr>
          <w:rFonts w:ascii="Jigsaw Light" w:hAnsi="Jigsaw Light" w:cs="Gill Sans MT"/>
          <w:color w:val="231F20"/>
          <w:sz w:val="24"/>
          <w:lang w:val="es-ES"/>
        </w:rPr>
      </w:r>
      <w:r w:rsidRPr="007B111F">
        <w:rPr>
          <w:rFonts w:ascii="Jigsaw Light" w:hAnsi="Jigsaw Light" w:cs="Gill Sans MT"/>
          <w:color w:val="231F20"/>
          <w:sz w:val="24"/>
          <w:lang w:val="es-ES"/>
        </w:rPr>
        <w:fldChar w:fldCharType="separate"/>
      </w:r>
      <w:r w:rsidRPr="007B111F">
        <w:rPr>
          <w:rFonts w:ascii="Jigsaw Light" w:hAnsi="Jigsaw Light" w:cs="Gill Sans MT"/>
          <w:color w:val="231F20"/>
          <w:sz w:val="24"/>
          <w:lang w:val="es-ES"/>
        </w:rPr>
        <w:fldChar w:fldCharType="end"/>
      </w:r>
      <w:bookmarkEnd w:id="21"/>
      <w:r w:rsidR="00B06096" w:rsidRPr="007B111F">
        <w:rPr>
          <w:rFonts w:ascii="Jigsaw Light" w:hAnsi="Jigsaw Light" w:cs="Gill Sans MT"/>
          <w:color w:val="231F20"/>
          <w:sz w:val="24"/>
          <w:lang w:val="es-ES"/>
        </w:rPr>
        <w:t xml:space="preserve">  Otros permisos. </w:t>
      </w:r>
      <w:r w:rsidR="00B06096" w:rsidRPr="007B111F">
        <w:rPr>
          <w:rFonts w:ascii="Jigsaw Light" w:hAnsi="Jigsaw Light" w:cs="Gill Sans MT"/>
          <w:b/>
          <w:color w:val="231F20"/>
          <w:sz w:val="24"/>
          <w:lang w:val="es-ES"/>
        </w:rPr>
        <w:t>Indicar:</w:t>
      </w:r>
      <w:r w:rsidR="00B06096" w:rsidRPr="007B111F">
        <w:rPr>
          <w:rFonts w:ascii="Jigsaw Light" w:hAnsi="Jigsaw Light" w:cs="Gill Sans MT"/>
          <w:color w:val="231F20"/>
          <w:sz w:val="24"/>
          <w:lang w:val="es-ES"/>
        </w:rPr>
        <w:t xml:space="preserve"> </w:t>
      </w:r>
    </w:p>
    <w:p w14:paraId="65B253C3" w14:textId="03E27F80" w:rsidR="00B64FC0" w:rsidRPr="00E27BC4" w:rsidRDefault="00B64FC0" w:rsidP="00557351">
      <w:pPr>
        <w:tabs>
          <w:tab w:val="left" w:pos="2461"/>
        </w:tabs>
        <w:rPr>
          <w:rFonts w:ascii="Jigsaw Light" w:hAnsi="Jigsaw Light" w:cs="Gill Sans MT"/>
          <w:lang w:val="es-ES"/>
        </w:rPr>
      </w:pPr>
    </w:p>
    <w:p w14:paraId="05445FBF" w14:textId="4A38C4E5" w:rsidR="00E71C04" w:rsidRDefault="00E71C04" w:rsidP="00E71C04">
      <w:pPr>
        <w:rPr>
          <w:rFonts w:ascii="Jigsaw Light" w:hAnsi="Jigsaw Light" w:cs="Gill Sans MT"/>
          <w:lang w:val="es-ES"/>
        </w:rPr>
      </w:pPr>
    </w:p>
    <w:p w14:paraId="51FDBD4D" w14:textId="4C5872E4" w:rsidR="00E27BC4" w:rsidRPr="00E27BC4" w:rsidRDefault="00E27BC4" w:rsidP="00E71C04">
      <w:pPr>
        <w:rPr>
          <w:rFonts w:ascii="Jigsaw Light" w:hAnsi="Jigsaw Light" w:cs="Gill Sans MT"/>
          <w:lang w:val="es-ES"/>
        </w:rPr>
      </w:pPr>
    </w:p>
    <w:p w14:paraId="4A3EB926" w14:textId="77777777" w:rsidR="002F1A14" w:rsidRDefault="002F1A14">
      <w:pPr>
        <w:suppressAutoHyphens w:val="0"/>
        <w:spacing w:after="200" w:line="276" w:lineRule="auto"/>
        <w:rPr>
          <w:rFonts w:ascii="Jigsaw Light" w:eastAsia="Arial" w:hAnsi="Jigsaw Light" w:cs="Gill Sans MT"/>
          <w:b/>
          <w:bCs/>
          <w:color w:val="5F497A" w:themeColor="accent4" w:themeShade="BF"/>
          <w:spacing w:val="1"/>
          <w:sz w:val="32"/>
          <w:szCs w:val="32"/>
          <w:lang w:val="es-ES"/>
        </w:rPr>
      </w:pPr>
      <w:r>
        <w:rPr>
          <w:rFonts w:ascii="Jigsaw Light" w:eastAsia="Arial" w:hAnsi="Jigsaw Light" w:cs="Gill Sans MT"/>
          <w:b/>
          <w:bCs/>
          <w:color w:val="5F497A" w:themeColor="accent4" w:themeShade="BF"/>
          <w:spacing w:val="1"/>
          <w:sz w:val="32"/>
          <w:szCs w:val="32"/>
          <w:lang w:val="es-ES"/>
        </w:rPr>
        <w:br w:type="page"/>
      </w:r>
    </w:p>
    <w:p w14:paraId="7B6B7300" w14:textId="32E304DF" w:rsidR="005A55E1" w:rsidRPr="007B111F" w:rsidRDefault="005A55E1" w:rsidP="005A55E1">
      <w:pPr>
        <w:spacing w:after="120"/>
        <w:rPr>
          <w:rFonts w:ascii="Jigsaw Light" w:eastAsia="Arial" w:hAnsi="Jigsaw Light" w:cs="Gill Sans MT"/>
          <w:b/>
          <w:bCs/>
          <w:color w:val="5F497A" w:themeColor="accent4" w:themeShade="BF"/>
          <w:spacing w:val="1"/>
          <w:sz w:val="32"/>
          <w:szCs w:val="32"/>
          <w:lang w:val="es-ES"/>
        </w:rPr>
      </w:pPr>
      <w:r w:rsidRPr="007B111F">
        <w:rPr>
          <w:rFonts w:ascii="Jigsaw Light" w:eastAsia="Arial" w:hAnsi="Jigsaw Light" w:cs="Gill Sans MT"/>
          <w:b/>
          <w:bCs/>
          <w:color w:val="5F497A" w:themeColor="accent4" w:themeShade="BF"/>
          <w:spacing w:val="1"/>
          <w:sz w:val="32"/>
          <w:szCs w:val="32"/>
          <w:lang w:val="es-ES"/>
        </w:rPr>
        <w:lastRenderedPageBreak/>
        <w:t>2.</w:t>
      </w:r>
      <w:r w:rsidRPr="007B111F">
        <w:rPr>
          <w:rFonts w:ascii="Jigsaw Light" w:eastAsia="Arial" w:hAnsi="Jigsaw Light" w:cs="Gill Sans MT"/>
          <w:b/>
          <w:bCs/>
          <w:color w:val="5F497A" w:themeColor="accent4" w:themeShade="BF"/>
          <w:spacing w:val="2"/>
          <w:sz w:val="24"/>
          <w:szCs w:val="24"/>
          <w:lang w:val="es-ES"/>
        </w:rPr>
        <w:t xml:space="preserve"> </w:t>
      </w:r>
      <w:r w:rsidRPr="007B111F">
        <w:rPr>
          <w:rFonts w:ascii="Jigsaw Light" w:eastAsia="Arial" w:hAnsi="Jigsaw Light" w:cs="Gill Sans MT"/>
          <w:b/>
          <w:bCs/>
          <w:color w:val="5F497A" w:themeColor="accent4" w:themeShade="BF"/>
          <w:spacing w:val="1"/>
          <w:sz w:val="32"/>
          <w:szCs w:val="32"/>
          <w:lang w:val="es-ES"/>
        </w:rPr>
        <w:t>DESCRIPCIÓN DEL PROYECTO</w:t>
      </w:r>
    </w:p>
    <w:p w14:paraId="6427C733" w14:textId="77777777" w:rsidR="00177DAF" w:rsidRPr="00E27BC4" w:rsidRDefault="00177DAF" w:rsidP="005A55E1">
      <w:pPr>
        <w:spacing w:after="120"/>
        <w:rPr>
          <w:rFonts w:ascii="Jigsaw Light" w:eastAsia="Arial" w:hAnsi="Jigsaw Light" w:cs="Gill Sans MT"/>
          <w:color w:val="5F497A" w:themeColor="accent4" w:themeShade="BF"/>
          <w:spacing w:val="1"/>
          <w:lang w:val="es-ES"/>
        </w:rPr>
      </w:pPr>
    </w:p>
    <w:p w14:paraId="6511E7A3" w14:textId="77777777" w:rsidR="00177DAF" w:rsidRPr="007B111F" w:rsidRDefault="00177DAF" w:rsidP="00B06096">
      <w:pPr>
        <w:pBdr>
          <w:bottom w:val="single" w:sz="4" w:space="1" w:color="auto"/>
        </w:pBdr>
        <w:rPr>
          <w:rFonts w:ascii="Jigsaw Light" w:hAnsi="Jigsaw Light"/>
          <w:sz w:val="24"/>
          <w:szCs w:val="24"/>
          <w:lang w:val="es-ES"/>
        </w:rPr>
      </w:pPr>
      <w:r w:rsidRPr="007B111F">
        <w:rPr>
          <w:rFonts w:ascii="Jigsaw Light" w:hAnsi="Jigsaw Light" w:cs="Gill Sans MT"/>
          <w:b/>
          <w:bCs/>
          <w:sz w:val="24"/>
          <w:szCs w:val="24"/>
          <w:lang w:val="es-ES"/>
        </w:rPr>
        <w:t>OBJETIVO GENERAL DEL PROYECTO</w:t>
      </w:r>
    </w:p>
    <w:p w14:paraId="7AF03892" w14:textId="5F42F603" w:rsidR="00177DAF" w:rsidRPr="007B111F" w:rsidRDefault="00177DAF" w:rsidP="003D4B30">
      <w:pPr>
        <w:suppressAutoHyphens w:val="0"/>
        <w:autoSpaceDE w:val="0"/>
        <w:autoSpaceDN w:val="0"/>
        <w:adjustRightInd w:val="0"/>
        <w:jc w:val="both"/>
        <w:rPr>
          <w:rFonts w:ascii="Jigsaw Light" w:eastAsiaTheme="minorHAnsi" w:hAnsi="Jigsaw Light" w:cs="TT205t00"/>
          <w:i/>
          <w:color w:val="231F20"/>
          <w:sz w:val="20"/>
          <w:szCs w:val="20"/>
          <w:lang w:val="es-ES" w:eastAsia="en-US"/>
        </w:rPr>
      </w:pPr>
      <w:r w:rsidRPr="007B111F">
        <w:rPr>
          <w:rFonts w:ascii="Jigsaw Light" w:eastAsiaTheme="minorHAnsi" w:hAnsi="Jigsaw Light" w:cs="TT205t00"/>
          <w:i/>
          <w:color w:val="231F20"/>
          <w:sz w:val="20"/>
          <w:szCs w:val="20"/>
          <w:lang w:val="es-ES" w:eastAsia="en-US"/>
        </w:rPr>
        <w:t xml:space="preserve">¿Cuál es la finalidad del proyecto? El objetivo general expresa el propósito central que se desea </w:t>
      </w:r>
      <w:r w:rsidR="00EA1A71" w:rsidRPr="007B111F">
        <w:rPr>
          <w:rFonts w:ascii="Jigsaw Light" w:eastAsiaTheme="minorHAnsi" w:hAnsi="Jigsaw Light" w:cs="TT205t00"/>
          <w:i/>
          <w:color w:val="231F20"/>
          <w:sz w:val="20"/>
          <w:szCs w:val="20"/>
          <w:lang w:val="es-ES" w:eastAsia="en-US"/>
        </w:rPr>
        <w:t>conseguir; solo</w:t>
      </w:r>
      <w:r w:rsidRPr="007B111F">
        <w:rPr>
          <w:rFonts w:ascii="Jigsaw Light" w:eastAsiaTheme="minorHAnsi" w:hAnsi="Jigsaw Light" w:cs="TT205t00"/>
          <w:i/>
          <w:color w:val="231F20"/>
          <w:sz w:val="20"/>
          <w:szCs w:val="20"/>
          <w:lang w:val="es-ES" w:eastAsia="en-US"/>
        </w:rPr>
        <w:t xml:space="preserve"> es uno y se concretará posteriormente en el apartado “Objetivos específicos </w:t>
      </w:r>
      <w:r w:rsidR="00126D55">
        <w:rPr>
          <w:rFonts w:ascii="Jigsaw Light" w:eastAsiaTheme="minorHAnsi" w:hAnsi="Jigsaw Light" w:cs="TT205t00"/>
          <w:i/>
          <w:color w:val="231F20"/>
          <w:sz w:val="20"/>
          <w:szCs w:val="20"/>
          <w:lang w:val="es-ES" w:eastAsia="en-US"/>
        </w:rPr>
        <w:t>por</w:t>
      </w:r>
      <w:r w:rsidRPr="007B111F">
        <w:rPr>
          <w:rFonts w:ascii="Jigsaw Light" w:eastAsiaTheme="minorHAnsi" w:hAnsi="Jigsaw Light" w:cs="TT205t00"/>
          <w:i/>
          <w:color w:val="231F20"/>
          <w:sz w:val="20"/>
          <w:szCs w:val="20"/>
          <w:lang w:val="es-ES" w:eastAsia="en-US"/>
        </w:rPr>
        <w:t xml:space="preserve"> desarrollar”.</w:t>
      </w:r>
    </w:p>
    <w:p w14:paraId="6CB72981" w14:textId="77777777" w:rsidR="00177DAF" w:rsidRPr="00E27BC4" w:rsidRDefault="00177DAF" w:rsidP="00177DAF">
      <w:pPr>
        <w:suppressAutoHyphens w:val="0"/>
        <w:autoSpaceDE w:val="0"/>
        <w:autoSpaceDN w:val="0"/>
        <w:adjustRightInd w:val="0"/>
        <w:rPr>
          <w:rFonts w:ascii="Jigsaw Light" w:eastAsiaTheme="minorHAnsi" w:hAnsi="Jigsaw Light" w:cs="TT205t00"/>
          <w:iCs/>
          <w:color w:val="231F20"/>
          <w:lang w:val="es-ES" w:eastAsia="en-US"/>
        </w:rPr>
      </w:pPr>
    </w:p>
    <w:p w14:paraId="49C02C6E" w14:textId="77777777" w:rsidR="00177DAF" w:rsidRPr="00E27BC4" w:rsidRDefault="00177DAF" w:rsidP="00177DAF">
      <w:pPr>
        <w:suppressAutoHyphens w:val="0"/>
        <w:autoSpaceDE w:val="0"/>
        <w:autoSpaceDN w:val="0"/>
        <w:adjustRightInd w:val="0"/>
        <w:rPr>
          <w:rFonts w:ascii="Jigsaw Light" w:hAnsi="Jigsaw Light" w:cs="Gill Sans MT"/>
          <w:color w:val="4F6228"/>
          <w:lang w:val="es-ES"/>
        </w:rPr>
      </w:pPr>
    </w:p>
    <w:p w14:paraId="6C754775" w14:textId="3F478FCF" w:rsidR="005A55E1" w:rsidRDefault="005A55E1" w:rsidP="005A55E1">
      <w:pPr>
        <w:spacing w:after="120"/>
        <w:rPr>
          <w:rFonts w:ascii="Jigsaw Light" w:eastAsia="Arial" w:hAnsi="Jigsaw Light" w:cs="Gill Sans MT"/>
          <w:color w:val="4F6228"/>
          <w:spacing w:val="1"/>
          <w:lang w:val="es-ES"/>
        </w:rPr>
      </w:pPr>
    </w:p>
    <w:p w14:paraId="3764C05B" w14:textId="77777777" w:rsidR="00622F1B" w:rsidRPr="00E27BC4" w:rsidRDefault="00622F1B" w:rsidP="005A55E1">
      <w:pPr>
        <w:spacing w:after="120"/>
        <w:rPr>
          <w:rFonts w:ascii="Jigsaw Light" w:eastAsia="Arial" w:hAnsi="Jigsaw Light" w:cs="Gill Sans MT"/>
          <w:color w:val="4F6228"/>
          <w:spacing w:val="1"/>
          <w:lang w:val="es-ES"/>
        </w:rPr>
      </w:pPr>
    </w:p>
    <w:p w14:paraId="6A4348FD" w14:textId="77777777" w:rsidR="00177DAF" w:rsidRPr="00E27BC4" w:rsidRDefault="00177DAF" w:rsidP="005A55E1">
      <w:pPr>
        <w:spacing w:after="120"/>
        <w:rPr>
          <w:rFonts w:ascii="Jigsaw Light" w:eastAsia="Arial" w:hAnsi="Jigsaw Light" w:cs="Gill Sans MT"/>
          <w:color w:val="4F6228"/>
          <w:spacing w:val="1"/>
          <w:lang w:val="es-ES"/>
        </w:rPr>
      </w:pPr>
    </w:p>
    <w:p w14:paraId="32540AEC" w14:textId="77777777" w:rsidR="00177DAF" w:rsidRPr="00E27BC4" w:rsidRDefault="00177DAF" w:rsidP="005A55E1">
      <w:pPr>
        <w:spacing w:after="120"/>
        <w:rPr>
          <w:rFonts w:ascii="Jigsaw Light" w:eastAsia="Arial" w:hAnsi="Jigsaw Light" w:cs="Gill Sans MT"/>
          <w:color w:val="4F6228"/>
          <w:spacing w:val="1"/>
          <w:lang w:val="es-ES"/>
        </w:rPr>
      </w:pPr>
    </w:p>
    <w:p w14:paraId="5D33C09F" w14:textId="790574CD" w:rsidR="00177DAF" w:rsidRPr="007B111F" w:rsidRDefault="00126D55" w:rsidP="00B06096">
      <w:pPr>
        <w:pBdr>
          <w:bottom w:val="single" w:sz="4" w:space="1" w:color="auto"/>
        </w:pBdr>
        <w:rPr>
          <w:rFonts w:ascii="Jigsaw Light" w:hAnsi="Jigsaw Light"/>
          <w:sz w:val="24"/>
          <w:szCs w:val="24"/>
          <w:lang w:val="es-ES"/>
        </w:rPr>
      </w:pPr>
      <w:r w:rsidRPr="007B111F">
        <w:rPr>
          <w:rFonts w:ascii="Jigsaw Light" w:eastAsia="Arial" w:hAnsi="Jigsaw Light" w:cs="Gill Sans MT"/>
          <w:b/>
          <w:bCs/>
          <w:spacing w:val="1"/>
          <w:sz w:val="24"/>
          <w:szCs w:val="24"/>
          <w:lang w:val="es-ES"/>
        </w:rPr>
        <w:t>OBJETIV</w:t>
      </w:r>
      <w:r w:rsidRPr="007B111F">
        <w:rPr>
          <w:rFonts w:ascii="Jigsaw Light" w:eastAsia="Arial" w:hAnsi="Jigsaw Light" w:cs="Gill Sans MT"/>
          <w:b/>
          <w:bCs/>
          <w:spacing w:val="-12"/>
          <w:sz w:val="24"/>
          <w:szCs w:val="24"/>
          <w:lang w:val="es-ES"/>
        </w:rPr>
        <w:t>O</w:t>
      </w:r>
      <w:r w:rsidRPr="007B111F">
        <w:rPr>
          <w:rFonts w:ascii="Jigsaw Light" w:eastAsia="Arial" w:hAnsi="Jigsaw Light" w:cs="Gill Sans MT"/>
          <w:b/>
          <w:bCs/>
          <w:sz w:val="24"/>
          <w:szCs w:val="24"/>
          <w:lang w:val="es-ES"/>
        </w:rPr>
        <w:t xml:space="preserve">S </w:t>
      </w:r>
      <w:r w:rsidRPr="007B111F">
        <w:rPr>
          <w:rFonts w:ascii="Jigsaw Light" w:eastAsia="Arial" w:hAnsi="Jigsaw Light" w:cs="Gill Sans MT"/>
          <w:b/>
          <w:bCs/>
          <w:spacing w:val="1"/>
          <w:sz w:val="24"/>
          <w:szCs w:val="24"/>
          <w:lang w:val="es-ES"/>
        </w:rPr>
        <w:t>ESPECÍFIC</w:t>
      </w:r>
      <w:r w:rsidRPr="007B111F">
        <w:rPr>
          <w:rFonts w:ascii="Jigsaw Light" w:eastAsia="Arial" w:hAnsi="Jigsaw Light" w:cs="Gill Sans MT"/>
          <w:b/>
          <w:bCs/>
          <w:spacing w:val="-12"/>
          <w:sz w:val="24"/>
          <w:szCs w:val="24"/>
          <w:lang w:val="es-ES"/>
        </w:rPr>
        <w:t>O</w:t>
      </w:r>
      <w:r w:rsidRPr="007B111F">
        <w:rPr>
          <w:rFonts w:ascii="Jigsaw Light" w:eastAsia="Arial" w:hAnsi="Jigsaw Light" w:cs="Gill Sans MT"/>
          <w:b/>
          <w:bCs/>
          <w:sz w:val="24"/>
          <w:szCs w:val="24"/>
          <w:lang w:val="es-ES"/>
        </w:rPr>
        <w:t>S</w:t>
      </w:r>
      <w:r w:rsidRPr="007B111F">
        <w:rPr>
          <w:rFonts w:ascii="Jigsaw Light" w:eastAsia="Arial" w:hAnsi="Jigsaw Light" w:cs="Gill Sans MT"/>
          <w:b/>
          <w:spacing w:val="1"/>
          <w:sz w:val="24"/>
          <w:szCs w:val="24"/>
          <w:lang w:val="es-ES"/>
        </w:rPr>
        <w:t xml:space="preserve"> </w:t>
      </w:r>
      <w:r>
        <w:rPr>
          <w:rFonts w:ascii="Jigsaw Light" w:eastAsia="Arial" w:hAnsi="Jigsaw Light" w:cs="Gill Sans MT"/>
          <w:b/>
          <w:spacing w:val="1"/>
          <w:sz w:val="24"/>
          <w:szCs w:val="24"/>
          <w:lang w:val="es-ES"/>
        </w:rPr>
        <w:t>POR DESARROLLAR</w:t>
      </w:r>
    </w:p>
    <w:p w14:paraId="25717924" w14:textId="77777777" w:rsidR="00177DAF" w:rsidRPr="007B111F" w:rsidRDefault="00177DAF" w:rsidP="00177DAF">
      <w:pPr>
        <w:spacing w:after="120"/>
        <w:rPr>
          <w:rFonts w:ascii="Jigsaw Light" w:hAnsi="Jigsaw Light" w:cstheme="minorHAnsi"/>
          <w:b/>
          <w:bCs/>
          <w:i/>
          <w:sz w:val="20"/>
          <w:szCs w:val="20"/>
          <w:lang w:val="es-ES"/>
        </w:rPr>
      </w:pPr>
      <w:r w:rsidRPr="007B111F">
        <w:rPr>
          <w:rFonts w:ascii="Jigsaw Light" w:eastAsiaTheme="minorHAnsi" w:hAnsi="Jigsaw Light" w:cstheme="minorHAnsi"/>
          <w:i/>
          <w:color w:val="231F20"/>
          <w:sz w:val="20"/>
          <w:szCs w:val="20"/>
          <w:lang w:val="es-ES" w:eastAsia="en-US"/>
        </w:rPr>
        <w:t>Derivan del objetivo general y lo concretan, señalando el camino que hay que seguir para conseguirlo.</w:t>
      </w:r>
    </w:p>
    <w:p w14:paraId="0D412AB4" w14:textId="77777777" w:rsidR="00177DAF" w:rsidRPr="00622F1B" w:rsidRDefault="00177DAF" w:rsidP="00215506">
      <w:pPr>
        <w:suppressAutoHyphens w:val="0"/>
        <w:autoSpaceDE w:val="0"/>
        <w:autoSpaceDN w:val="0"/>
        <w:adjustRightInd w:val="0"/>
        <w:rPr>
          <w:rFonts w:ascii="Jigsaw Light" w:eastAsia="Arial" w:hAnsi="Jigsaw Light" w:cs="Gill Sans MT"/>
          <w:color w:val="4F6228"/>
          <w:spacing w:val="1"/>
          <w:lang w:val="es-ES"/>
        </w:rPr>
      </w:pPr>
    </w:p>
    <w:p w14:paraId="180FFFF4" w14:textId="77777777" w:rsidR="00177DAF" w:rsidRPr="00622F1B" w:rsidRDefault="00177DAF" w:rsidP="005A55E1">
      <w:pPr>
        <w:spacing w:after="120"/>
        <w:rPr>
          <w:rFonts w:ascii="Jigsaw Light" w:eastAsia="Arial" w:hAnsi="Jigsaw Light" w:cs="Gill Sans MT"/>
          <w:color w:val="4F6228"/>
          <w:spacing w:val="1"/>
          <w:lang w:val="es-ES"/>
        </w:rPr>
      </w:pPr>
    </w:p>
    <w:p w14:paraId="38DAEED6" w14:textId="77777777" w:rsidR="00177DAF" w:rsidRPr="00622F1B" w:rsidRDefault="00177DAF" w:rsidP="005A55E1">
      <w:pPr>
        <w:spacing w:after="120"/>
        <w:rPr>
          <w:rFonts w:ascii="Jigsaw Light" w:eastAsia="Arial" w:hAnsi="Jigsaw Light" w:cs="Gill Sans MT"/>
          <w:color w:val="4F6228"/>
          <w:spacing w:val="1"/>
          <w:lang w:val="es-ES"/>
        </w:rPr>
      </w:pPr>
    </w:p>
    <w:p w14:paraId="42094E40" w14:textId="08AF2A59" w:rsidR="00177DAF" w:rsidRDefault="00177DAF" w:rsidP="005A55E1">
      <w:pPr>
        <w:spacing w:after="120"/>
        <w:rPr>
          <w:rFonts w:ascii="Jigsaw Light" w:eastAsia="Arial" w:hAnsi="Jigsaw Light" w:cs="Gill Sans MT"/>
          <w:color w:val="4F6228"/>
          <w:spacing w:val="1"/>
          <w:lang w:val="es-ES"/>
        </w:rPr>
      </w:pPr>
    </w:p>
    <w:p w14:paraId="42F85BB1" w14:textId="77777777" w:rsidR="00622F1B" w:rsidRDefault="00622F1B" w:rsidP="005A55E1">
      <w:pPr>
        <w:spacing w:after="120"/>
        <w:rPr>
          <w:rFonts w:ascii="Jigsaw Light" w:eastAsia="Arial" w:hAnsi="Jigsaw Light" w:cs="Gill Sans MT"/>
          <w:color w:val="4F6228"/>
          <w:spacing w:val="1"/>
          <w:lang w:val="es-ES"/>
        </w:rPr>
      </w:pPr>
    </w:p>
    <w:p w14:paraId="7077E686" w14:textId="77777777" w:rsidR="00622F1B" w:rsidRPr="00622F1B" w:rsidRDefault="00622F1B" w:rsidP="005A55E1">
      <w:pPr>
        <w:spacing w:after="120"/>
        <w:rPr>
          <w:rFonts w:ascii="Jigsaw Light" w:eastAsia="Arial" w:hAnsi="Jigsaw Light" w:cs="Gill Sans MT"/>
          <w:color w:val="4F6228"/>
          <w:spacing w:val="1"/>
          <w:lang w:val="es-ES"/>
        </w:rPr>
      </w:pPr>
    </w:p>
    <w:p w14:paraId="7A0BC42A" w14:textId="77777777" w:rsidR="00177DAF" w:rsidRPr="007B111F" w:rsidRDefault="00177DAF" w:rsidP="00B06096">
      <w:pPr>
        <w:pBdr>
          <w:bottom w:val="single" w:sz="4" w:space="1" w:color="auto"/>
        </w:pBdr>
        <w:tabs>
          <w:tab w:val="left" w:pos="2461"/>
        </w:tabs>
        <w:rPr>
          <w:rFonts w:ascii="Jigsaw Light" w:hAnsi="Jigsaw Light" w:cs="Gill Sans MT"/>
          <w:b/>
          <w:sz w:val="24"/>
          <w:szCs w:val="24"/>
          <w:lang w:val="es-ES"/>
        </w:rPr>
      </w:pPr>
      <w:r w:rsidRPr="007B111F">
        <w:rPr>
          <w:rFonts w:ascii="Jigsaw Light" w:hAnsi="Jigsaw Light" w:cs="Gill Sans MT"/>
          <w:b/>
          <w:sz w:val="24"/>
          <w:szCs w:val="24"/>
          <w:lang w:val="es-ES"/>
        </w:rPr>
        <w:t>ACCIONES QUE SE PRETENDEN LLEVAR A CABO</w:t>
      </w:r>
    </w:p>
    <w:p w14:paraId="30717413" w14:textId="1039AFC3" w:rsidR="00177DAF" w:rsidRPr="007B111F" w:rsidRDefault="00177DAF" w:rsidP="00177DAF">
      <w:pPr>
        <w:suppressAutoHyphens w:val="0"/>
        <w:autoSpaceDE w:val="0"/>
        <w:autoSpaceDN w:val="0"/>
        <w:adjustRightInd w:val="0"/>
        <w:rPr>
          <w:rFonts w:ascii="Jigsaw Light" w:eastAsiaTheme="minorHAnsi" w:hAnsi="Jigsaw Light" w:cs="TT205t00"/>
          <w:i/>
          <w:color w:val="231F20"/>
          <w:sz w:val="20"/>
          <w:szCs w:val="20"/>
          <w:lang w:val="es-ES" w:eastAsia="en-US"/>
        </w:rPr>
      </w:pPr>
      <w:r w:rsidRPr="007B111F">
        <w:rPr>
          <w:rFonts w:ascii="Jigsaw Light" w:eastAsiaTheme="minorHAnsi" w:hAnsi="Jigsaw Light" w:cs="TT205t00"/>
          <w:i/>
          <w:color w:val="231F20"/>
          <w:sz w:val="20"/>
          <w:szCs w:val="20"/>
          <w:lang w:val="es-ES" w:eastAsia="en-US"/>
        </w:rPr>
        <w:t>Descripción de las d</w:t>
      </w:r>
      <w:r w:rsidR="00485559" w:rsidRPr="007B111F">
        <w:rPr>
          <w:rFonts w:ascii="Jigsaw Light" w:eastAsiaTheme="minorHAnsi" w:hAnsi="Jigsaw Light" w:cs="TT205t00"/>
          <w:i/>
          <w:color w:val="231F20"/>
          <w:sz w:val="20"/>
          <w:szCs w:val="20"/>
          <w:lang w:val="es-ES" w:eastAsia="en-US"/>
        </w:rPr>
        <w:t>iferentes actuaciones que se van a</w:t>
      </w:r>
      <w:r w:rsidRPr="007B111F">
        <w:rPr>
          <w:rFonts w:ascii="Jigsaw Light" w:eastAsiaTheme="minorHAnsi" w:hAnsi="Jigsaw Light" w:cs="TT205t00"/>
          <w:i/>
          <w:color w:val="231F20"/>
          <w:sz w:val="20"/>
          <w:szCs w:val="20"/>
          <w:lang w:val="es-ES" w:eastAsia="en-US"/>
        </w:rPr>
        <w:t xml:space="preserve"> </w:t>
      </w:r>
      <w:r w:rsidR="00485559" w:rsidRPr="007B111F">
        <w:rPr>
          <w:rFonts w:ascii="Jigsaw Light" w:eastAsiaTheme="minorHAnsi" w:hAnsi="Jigsaw Light" w:cs="TT205t00"/>
          <w:i/>
          <w:color w:val="231F20"/>
          <w:sz w:val="20"/>
          <w:szCs w:val="20"/>
          <w:lang w:val="es-ES" w:eastAsia="en-US"/>
        </w:rPr>
        <w:t>llevar a cabo en la ejecución del</w:t>
      </w:r>
      <w:r w:rsidRPr="007B111F">
        <w:rPr>
          <w:rFonts w:ascii="Jigsaw Light" w:eastAsiaTheme="minorHAnsi" w:hAnsi="Jigsaw Light" w:cs="TT205t00"/>
          <w:i/>
          <w:color w:val="231F20"/>
          <w:sz w:val="20"/>
          <w:szCs w:val="20"/>
          <w:lang w:val="es-ES" w:eastAsia="en-US"/>
        </w:rPr>
        <w:t xml:space="preserve"> proyecto.</w:t>
      </w:r>
      <w:r w:rsidR="00485559" w:rsidRPr="007B111F">
        <w:rPr>
          <w:rFonts w:ascii="Jigsaw Light" w:eastAsiaTheme="minorHAnsi" w:hAnsi="Jigsaw Light" w:cs="TT205t00"/>
          <w:i/>
          <w:color w:val="231F20"/>
          <w:sz w:val="20"/>
          <w:szCs w:val="20"/>
          <w:lang w:val="es-ES" w:eastAsia="en-US"/>
        </w:rPr>
        <w:t xml:space="preserve"> Especifique qué acciones van a ejecutar las personas voluntarias, cuáles serán compartidas </w:t>
      </w:r>
      <w:r w:rsidR="00657EF2" w:rsidRPr="007B111F">
        <w:rPr>
          <w:rFonts w:ascii="Jigsaw Light" w:eastAsiaTheme="minorHAnsi" w:hAnsi="Jigsaw Light" w:cs="TT205t00"/>
          <w:i/>
          <w:color w:val="231F20"/>
          <w:sz w:val="20"/>
          <w:szCs w:val="20"/>
          <w:lang w:val="es-ES" w:eastAsia="en-US"/>
        </w:rPr>
        <w:t>(</w:t>
      </w:r>
      <w:r w:rsidR="00485559" w:rsidRPr="007B111F">
        <w:rPr>
          <w:rFonts w:ascii="Jigsaw Light" w:eastAsiaTheme="minorHAnsi" w:hAnsi="Jigsaw Light" w:cs="TT205t00"/>
          <w:i/>
          <w:color w:val="231F20"/>
          <w:sz w:val="20"/>
          <w:szCs w:val="20"/>
          <w:lang w:val="es-ES" w:eastAsia="en-US"/>
        </w:rPr>
        <w:t xml:space="preserve">entre </w:t>
      </w:r>
      <w:r w:rsidR="00657EF2" w:rsidRPr="007B111F">
        <w:rPr>
          <w:rFonts w:ascii="Jigsaw Light" w:eastAsiaTheme="minorHAnsi" w:hAnsi="Jigsaw Light" w:cs="TT205t00"/>
          <w:i/>
          <w:color w:val="231F20"/>
          <w:sz w:val="20"/>
          <w:szCs w:val="20"/>
          <w:lang w:val="es-ES" w:eastAsia="en-US"/>
        </w:rPr>
        <w:t>personas voluntarias</w:t>
      </w:r>
      <w:r w:rsidR="00485559" w:rsidRPr="007B111F">
        <w:rPr>
          <w:rFonts w:ascii="Jigsaw Light" w:eastAsiaTheme="minorHAnsi" w:hAnsi="Jigsaw Light" w:cs="TT205t00"/>
          <w:i/>
          <w:color w:val="231F20"/>
          <w:sz w:val="20"/>
          <w:szCs w:val="20"/>
          <w:lang w:val="es-ES" w:eastAsia="en-US"/>
        </w:rPr>
        <w:t xml:space="preserve"> y profesionales</w:t>
      </w:r>
      <w:r w:rsidR="00657EF2" w:rsidRPr="007B111F">
        <w:rPr>
          <w:rFonts w:ascii="Jigsaw Light" w:eastAsiaTheme="minorHAnsi" w:hAnsi="Jigsaw Light" w:cs="TT205t00"/>
          <w:i/>
          <w:color w:val="231F20"/>
          <w:sz w:val="20"/>
          <w:szCs w:val="20"/>
          <w:lang w:val="es-ES" w:eastAsia="en-US"/>
        </w:rPr>
        <w:t>)</w:t>
      </w:r>
      <w:r w:rsidR="00485559" w:rsidRPr="007B111F">
        <w:rPr>
          <w:rFonts w:ascii="Jigsaw Light" w:eastAsiaTheme="minorHAnsi" w:hAnsi="Jigsaw Light" w:cs="TT205t00"/>
          <w:i/>
          <w:color w:val="231F20"/>
          <w:sz w:val="20"/>
          <w:szCs w:val="20"/>
          <w:lang w:val="es-ES" w:eastAsia="en-US"/>
        </w:rPr>
        <w:t>, y cuáles van a ser trabajos exclusivamente profesionales.</w:t>
      </w:r>
    </w:p>
    <w:p w14:paraId="0B7EB746" w14:textId="77777777" w:rsidR="00177DAF" w:rsidRPr="00622F1B" w:rsidRDefault="00177DAF" w:rsidP="00177DAF">
      <w:pPr>
        <w:suppressAutoHyphens w:val="0"/>
        <w:autoSpaceDE w:val="0"/>
        <w:autoSpaceDN w:val="0"/>
        <w:adjustRightInd w:val="0"/>
        <w:rPr>
          <w:rFonts w:ascii="Jigsaw Light" w:eastAsiaTheme="minorHAnsi" w:hAnsi="Jigsaw Light" w:cs="TT205t00"/>
          <w:iCs/>
          <w:color w:val="231F20"/>
          <w:lang w:val="es-ES" w:eastAsia="en-US"/>
        </w:rPr>
      </w:pPr>
    </w:p>
    <w:p w14:paraId="1749BF04" w14:textId="77777777" w:rsidR="00177DAF" w:rsidRPr="00622F1B" w:rsidRDefault="00177DAF" w:rsidP="00177DAF">
      <w:pPr>
        <w:suppressAutoHyphens w:val="0"/>
        <w:autoSpaceDE w:val="0"/>
        <w:autoSpaceDN w:val="0"/>
        <w:adjustRightInd w:val="0"/>
        <w:rPr>
          <w:rFonts w:ascii="Jigsaw Light" w:eastAsiaTheme="minorHAnsi" w:hAnsi="Jigsaw Light" w:cs="TT205t00"/>
          <w:color w:val="231F20"/>
          <w:lang w:val="es-ES" w:eastAsia="en-US"/>
        </w:rPr>
      </w:pPr>
    </w:p>
    <w:p w14:paraId="0331B3FB" w14:textId="4CE27A74" w:rsidR="00177DAF" w:rsidRDefault="00177DAF" w:rsidP="005A55E1">
      <w:pPr>
        <w:spacing w:after="120"/>
        <w:rPr>
          <w:rFonts w:ascii="Jigsaw Light" w:eastAsia="Arial" w:hAnsi="Jigsaw Light" w:cs="Gill Sans MT"/>
          <w:color w:val="4F6228"/>
          <w:spacing w:val="1"/>
          <w:lang w:val="es-ES"/>
        </w:rPr>
      </w:pPr>
    </w:p>
    <w:p w14:paraId="27809639" w14:textId="77777777" w:rsidR="00622F1B" w:rsidRPr="00622F1B" w:rsidRDefault="00622F1B" w:rsidP="005A55E1">
      <w:pPr>
        <w:spacing w:after="120"/>
        <w:rPr>
          <w:rFonts w:ascii="Jigsaw Light" w:eastAsia="Arial" w:hAnsi="Jigsaw Light" w:cs="Gill Sans MT"/>
          <w:color w:val="4F6228"/>
          <w:spacing w:val="1"/>
          <w:lang w:val="es-ES"/>
        </w:rPr>
      </w:pPr>
    </w:p>
    <w:p w14:paraId="24D24827" w14:textId="77777777" w:rsidR="00177DAF" w:rsidRPr="00622F1B" w:rsidRDefault="00177DAF" w:rsidP="005A55E1">
      <w:pPr>
        <w:spacing w:after="120"/>
        <w:rPr>
          <w:rFonts w:ascii="Jigsaw Light" w:eastAsia="Arial" w:hAnsi="Jigsaw Light" w:cs="Gill Sans MT"/>
          <w:color w:val="4F6228"/>
          <w:spacing w:val="1"/>
          <w:lang w:val="es-ES"/>
        </w:rPr>
      </w:pPr>
    </w:p>
    <w:p w14:paraId="3226BAD7" w14:textId="77777777" w:rsidR="00177DAF" w:rsidRPr="00622F1B" w:rsidRDefault="00177DAF" w:rsidP="005A55E1">
      <w:pPr>
        <w:spacing w:after="120"/>
        <w:rPr>
          <w:rFonts w:ascii="Jigsaw Light" w:eastAsia="Arial" w:hAnsi="Jigsaw Light" w:cs="Gill Sans MT"/>
          <w:color w:val="4F6228"/>
          <w:spacing w:val="1"/>
          <w:lang w:val="es-ES"/>
        </w:rPr>
      </w:pPr>
    </w:p>
    <w:p w14:paraId="12DA9D34" w14:textId="77777777" w:rsidR="00177DAF" w:rsidRPr="007B111F" w:rsidRDefault="00177DAF" w:rsidP="00B06096">
      <w:pPr>
        <w:pBdr>
          <w:bottom w:val="single" w:sz="4" w:space="1" w:color="auto"/>
        </w:pBdr>
        <w:tabs>
          <w:tab w:val="left" w:pos="2461"/>
        </w:tabs>
        <w:rPr>
          <w:rFonts w:ascii="Jigsaw Light" w:hAnsi="Jigsaw Light" w:cs="Gill Sans MT"/>
          <w:b/>
          <w:sz w:val="24"/>
          <w:szCs w:val="24"/>
          <w:lang w:val="es-ES"/>
        </w:rPr>
      </w:pPr>
      <w:r w:rsidRPr="007B111F">
        <w:rPr>
          <w:rFonts w:ascii="Jigsaw Light" w:hAnsi="Jigsaw Light" w:cs="Gill Sans MT"/>
          <w:b/>
          <w:sz w:val="24"/>
          <w:szCs w:val="24"/>
          <w:lang w:val="es-ES"/>
        </w:rPr>
        <w:t>RESULTADOS QUE SE PRETENDEN CONSEGUIR</w:t>
      </w:r>
    </w:p>
    <w:p w14:paraId="5555B5B9" w14:textId="10ECC3A6" w:rsidR="00177DAF" w:rsidRPr="00A91A91" w:rsidRDefault="00177DAF" w:rsidP="00A91A91">
      <w:pPr>
        <w:suppressAutoHyphens w:val="0"/>
        <w:autoSpaceDE w:val="0"/>
        <w:autoSpaceDN w:val="0"/>
        <w:adjustRightInd w:val="0"/>
        <w:jc w:val="both"/>
        <w:rPr>
          <w:rFonts w:ascii="Jigsaw Light" w:eastAsiaTheme="minorHAnsi" w:hAnsi="Jigsaw Light" w:cs="TT205t00"/>
          <w:i/>
          <w:color w:val="231F20"/>
          <w:sz w:val="20"/>
          <w:szCs w:val="20"/>
          <w:lang w:val="es-ES" w:eastAsia="en-US"/>
        </w:rPr>
      </w:pPr>
      <w:r w:rsidRPr="007B111F">
        <w:rPr>
          <w:rFonts w:ascii="Jigsaw Light" w:eastAsiaTheme="minorHAnsi" w:hAnsi="Jigsaw Light" w:cs="TT205t00"/>
          <w:i/>
          <w:color w:val="231F20"/>
          <w:sz w:val="20"/>
          <w:szCs w:val="20"/>
          <w:lang w:val="es-ES" w:eastAsia="en-US"/>
        </w:rPr>
        <w:t xml:space="preserve">Qué </w:t>
      </w:r>
      <w:r w:rsidR="005C4BCB" w:rsidRPr="007B111F">
        <w:rPr>
          <w:rFonts w:ascii="Jigsaw Light" w:eastAsiaTheme="minorHAnsi" w:hAnsi="Jigsaw Light" w:cs="TT205t00"/>
          <w:i/>
          <w:color w:val="231F20"/>
          <w:sz w:val="20"/>
          <w:szCs w:val="20"/>
          <w:lang w:val="es-ES" w:eastAsia="en-US"/>
        </w:rPr>
        <w:t>se espera</w:t>
      </w:r>
      <w:r w:rsidRPr="007B111F">
        <w:rPr>
          <w:rFonts w:ascii="Jigsaw Light" w:eastAsiaTheme="minorHAnsi" w:hAnsi="Jigsaw Light" w:cs="TT205t00"/>
          <w:i/>
          <w:color w:val="231F20"/>
          <w:sz w:val="20"/>
          <w:szCs w:val="20"/>
          <w:lang w:val="es-ES" w:eastAsia="en-US"/>
        </w:rPr>
        <w:t xml:space="preserve"> conseguir con cada una de las acciones de voluntariado. En este caso, los resultados deben ser concretos, medibles y cuantificables.</w:t>
      </w:r>
    </w:p>
    <w:p w14:paraId="54294D14" w14:textId="0B0FD9A2" w:rsidR="00177DAF" w:rsidRDefault="00177DAF" w:rsidP="00177DAF">
      <w:pPr>
        <w:suppressAutoHyphens w:val="0"/>
        <w:autoSpaceDE w:val="0"/>
        <w:autoSpaceDN w:val="0"/>
        <w:adjustRightInd w:val="0"/>
        <w:rPr>
          <w:rFonts w:ascii="Jigsaw Light" w:eastAsiaTheme="minorHAnsi" w:hAnsi="Jigsaw Light" w:cs="TT205t00"/>
          <w:iCs/>
          <w:color w:val="231F20"/>
          <w:lang w:val="es-ES" w:eastAsia="en-US"/>
        </w:rPr>
      </w:pPr>
    </w:p>
    <w:p w14:paraId="7A1CD5EB" w14:textId="77777777" w:rsidR="00622F1B" w:rsidRPr="00622F1B" w:rsidRDefault="00622F1B" w:rsidP="00177DAF">
      <w:pPr>
        <w:suppressAutoHyphens w:val="0"/>
        <w:autoSpaceDE w:val="0"/>
        <w:autoSpaceDN w:val="0"/>
        <w:adjustRightInd w:val="0"/>
        <w:rPr>
          <w:rFonts w:ascii="Jigsaw Light" w:eastAsiaTheme="minorHAnsi" w:hAnsi="Jigsaw Light" w:cs="TT205t00"/>
          <w:iCs/>
          <w:color w:val="231F20"/>
          <w:lang w:val="es-ES" w:eastAsia="en-US"/>
        </w:rPr>
      </w:pPr>
    </w:p>
    <w:p w14:paraId="4F7ECE0F" w14:textId="716B19E6" w:rsidR="00177DAF" w:rsidRPr="00622F1B" w:rsidRDefault="00177DAF" w:rsidP="005A55E1">
      <w:pPr>
        <w:spacing w:after="120"/>
        <w:rPr>
          <w:rFonts w:ascii="Jigsaw Light" w:eastAsia="Arial" w:hAnsi="Jigsaw Light" w:cs="Gill Sans MT"/>
          <w:iCs/>
          <w:color w:val="4F6228"/>
          <w:spacing w:val="1"/>
          <w:lang w:val="es-ES"/>
        </w:rPr>
      </w:pPr>
    </w:p>
    <w:p w14:paraId="34CD778E" w14:textId="497044BF" w:rsidR="00A91A91" w:rsidRPr="00622F1B" w:rsidRDefault="00A91A91" w:rsidP="005A55E1">
      <w:pPr>
        <w:spacing w:after="120"/>
        <w:rPr>
          <w:rFonts w:ascii="Jigsaw Light" w:eastAsia="Arial" w:hAnsi="Jigsaw Light" w:cs="Gill Sans MT"/>
          <w:iCs/>
          <w:color w:val="4F6228"/>
          <w:spacing w:val="1"/>
          <w:lang w:val="es-ES"/>
        </w:rPr>
      </w:pPr>
    </w:p>
    <w:p w14:paraId="730A3C22" w14:textId="1B8E8660" w:rsidR="00A91A91" w:rsidRDefault="00A91A91" w:rsidP="005A55E1">
      <w:pPr>
        <w:spacing w:after="120"/>
        <w:rPr>
          <w:rFonts w:ascii="Jigsaw Light" w:eastAsia="Arial" w:hAnsi="Jigsaw Light" w:cs="Gill Sans MT"/>
          <w:iCs/>
          <w:color w:val="4F6228"/>
          <w:spacing w:val="1"/>
          <w:lang w:val="es-ES"/>
        </w:rPr>
      </w:pPr>
    </w:p>
    <w:p w14:paraId="45C5D4C3" w14:textId="77777777" w:rsidR="00622F1B" w:rsidRPr="00622F1B" w:rsidRDefault="00622F1B" w:rsidP="005A55E1">
      <w:pPr>
        <w:spacing w:after="120"/>
        <w:rPr>
          <w:rFonts w:ascii="Jigsaw Light" w:eastAsia="Arial" w:hAnsi="Jigsaw Light" w:cs="Gill Sans MT"/>
          <w:iCs/>
          <w:color w:val="4F6228"/>
          <w:spacing w:val="1"/>
          <w:lang w:val="es-ES"/>
        </w:rPr>
      </w:pPr>
    </w:p>
    <w:p w14:paraId="1DD2C9B7" w14:textId="77777777" w:rsidR="00810293" w:rsidRPr="007B111F" w:rsidRDefault="00810293" w:rsidP="00B06096">
      <w:pPr>
        <w:pBdr>
          <w:bottom w:val="single" w:sz="4" w:space="1" w:color="auto"/>
        </w:pBdr>
        <w:tabs>
          <w:tab w:val="left" w:pos="2461"/>
        </w:tabs>
        <w:rPr>
          <w:rFonts w:ascii="Jigsaw Light" w:hAnsi="Jigsaw Light" w:cs="Gill Sans MT"/>
          <w:b/>
          <w:sz w:val="24"/>
          <w:szCs w:val="24"/>
          <w:lang w:val="es-ES"/>
        </w:rPr>
      </w:pPr>
      <w:r w:rsidRPr="007B111F">
        <w:rPr>
          <w:rFonts w:ascii="Jigsaw Light" w:hAnsi="Jigsaw Light" w:cs="Gill Sans MT"/>
          <w:b/>
          <w:sz w:val="24"/>
          <w:szCs w:val="24"/>
          <w:lang w:val="es-ES"/>
        </w:rPr>
        <w:lastRenderedPageBreak/>
        <w:t>CRONOGRAMA</w:t>
      </w:r>
    </w:p>
    <w:p w14:paraId="3A913956" w14:textId="5F4796D4" w:rsidR="005B6DD9" w:rsidRPr="007B111F" w:rsidRDefault="005B6DD9" w:rsidP="003D4B30">
      <w:pPr>
        <w:suppressAutoHyphens w:val="0"/>
        <w:autoSpaceDE w:val="0"/>
        <w:autoSpaceDN w:val="0"/>
        <w:adjustRightInd w:val="0"/>
        <w:jc w:val="both"/>
        <w:rPr>
          <w:rFonts w:ascii="Jigsaw Light" w:eastAsiaTheme="minorHAnsi" w:hAnsi="Jigsaw Light" w:cs="TT205t00"/>
          <w:i/>
          <w:color w:val="231F20"/>
          <w:sz w:val="20"/>
          <w:szCs w:val="20"/>
          <w:lang w:val="es-ES" w:eastAsia="en-US"/>
        </w:rPr>
      </w:pPr>
      <w:r w:rsidRPr="007B111F">
        <w:rPr>
          <w:rFonts w:ascii="Jigsaw Light" w:eastAsiaTheme="minorHAnsi" w:hAnsi="Jigsaw Light" w:cs="TT205t00"/>
          <w:i/>
          <w:color w:val="231F20"/>
          <w:sz w:val="20"/>
          <w:szCs w:val="20"/>
          <w:lang w:val="es-ES" w:eastAsia="en-US"/>
        </w:rPr>
        <w:t xml:space="preserve">Calendario aproximado de las acciones que se van a llevar a cabo, indicando tanto las acciones propias del voluntariado como otro tipo de actuaciones </w:t>
      </w:r>
      <w:r w:rsidR="00657EF2" w:rsidRPr="007B111F">
        <w:rPr>
          <w:rFonts w:ascii="Jigsaw Light" w:eastAsiaTheme="minorHAnsi" w:hAnsi="Jigsaw Light" w:cs="TT205t00"/>
          <w:i/>
          <w:color w:val="231F20"/>
          <w:sz w:val="20"/>
          <w:szCs w:val="20"/>
          <w:lang w:val="es-ES" w:eastAsia="en-US"/>
        </w:rPr>
        <w:t>de carácter profesional</w:t>
      </w:r>
      <w:r w:rsidRPr="007B111F">
        <w:rPr>
          <w:rFonts w:ascii="Jigsaw Light" w:eastAsiaTheme="minorHAnsi" w:hAnsi="Jigsaw Light" w:cs="TT205t00"/>
          <w:i/>
          <w:color w:val="231F20"/>
          <w:sz w:val="20"/>
          <w:szCs w:val="20"/>
          <w:lang w:val="es-ES" w:eastAsia="en-US"/>
        </w:rPr>
        <w:t xml:space="preserve"> pero que se incluyan en el proyecto, tal es el caso de visitas para preparar la actuación, trabajos externos sobre el terreno, reuniones de coordinación, difusión y publicidad, captación de </w:t>
      </w:r>
      <w:r w:rsidR="00657EF2" w:rsidRPr="007B111F">
        <w:rPr>
          <w:rFonts w:ascii="Jigsaw Light" w:eastAsiaTheme="minorHAnsi" w:hAnsi="Jigsaw Light" w:cs="TT205t00"/>
          <w:i/>
          <w:color w:val="231F20"/>
          <w:sz w:val="20"/>
          <w:szCs w:val="20"/>
          <w:lang w:val="es-ES" w:eastAsia="en-US"/>
        </w:rPr>
        <w:t>personas voluntarias</w:t>
      </w:r>
      <w:r w:rsidRPr="007B111F">
        <w:rPr>
          <w:rFonts w:ascii="Jigsaw Light" w:eastAsiaTheme="minorHAnsi" w:hAnsi="Jigsaw Light" w:cs="TT205t00"/>
          <w:i/>
          <w:color w:val="231F20"/>
          <w:sz w:val="20"/>
          <w:szCs w:val="20"/>
          <w:lang w:val="es-ES" w:eastAsia="en-US"/>
        </w:rPr>
        <w:t>, etcétera.</w:t>
      </w:r>
    </w:p>
    <w:p w14:paraId="6F2DAC51" w14:textId="4638A0FA" w:rsidR="00EA1A71" w:rsidRPr="00622F1B" w:rsidRDefault="00EA1A71" w:rsidP="003D4B30">
      <w:pPr>
        <w:suppressAutoHyphens w:val="0"/>
        <w:autoSpaceDE w:val="0"/>
        <w:autoSpaceDN w:val="0"/>
        <w:adjustRightInd w:val="0"/>
        <w:jc w:val="both"/>
        <w:rPr>
          <w:rFonts w:ascii="Jigsaw Light" w:eastAsiaTheme="minorHAnsi" w:hAnsi="Jigsaw Light" w:cs="TT205t00"/>
          <w:iCs/>
          <w:color w:val="231F20"/>
          <w:lang w:val="es-ES" w:eastAsia="en-US"/>
        </w:rPr>
      </w:pPr>
    </w:p>
    <w:p w14:paraId="7AAEE8A3" w14:textId="77777777" w:rsidR="00657EF2" w:rsidRPr="007B111F" w:rsidRDefault="00657EF2" w:rsidP="00657EF2">
      <w:pPr>
        <w:pStyle w:val="Textoindependiente"/>
        <w:pBdr>
          <w:top w:val="single" w:sz="4" w:space="1" w:color="auto"/>
          <w:left w:val="single" w:sz="4" w:space="4" w:color="auto"/>
          <w:bottom w:val="single" w:sz="4" w:space="1" w:color="auto"/>
          <w:right w:val="single" w:sz="4" w:space="4" w:color="auto"/>
        </w:pBdr>
        <w:spacing w:after="120"/>
        <w:ind w:left="0" w:right="142"/>
        <w:jc w:val="center"/>
        <w:rPr>
          <w:rFonts w:ascii="Jigsaw Light" w:hAnsi="Jigsaw Light" w:cs="Gill Sans MT"/>
          <w:b/>
          <w:bCs/>
          <w:i/>
          <w:iCs/>
          <w:sz w:val="22"/>
          <w:szCs w:val="22"/>
          <w:lang w:val="es-ES"/>
        </w:rPr>
      </w:pPr>
      <w:r w:rsidRPr="007B111F">
        <w:rPr>
          <w:rFonts w:ascii="Jigsaw Light" w:hAnsi="Jigsaw Light" w:cs="Gill Sans MT"/>
          <w:bCs/>
          <w:i/>
          <w:iCs/>
          <w:sz w:val="22"/>
          <w:szCs w:val="22"/>
          <w:lang w:val="es-ES"/>
        </w:rPr>
        <w:t xml:space="preserve">ATENCIÓN: Haga doble </w:t>
      </w:r>
      <w:proofErr w:type="spellStart"/>
      <w:r w:rsidRPr="007B111F">
        <w:rPr>
          <w:rFonts w:ascii="Jigsaw Light" w:hAnsi="Jigsaw Light" w:cs="Gill Sans MT"/>
          <w:bCs/>
          <w:i/>
          <w:iCs/>
          <w:sz w:val="22"/>
          <w:szCs w:val="22"/>
          <w:lang w:val="es-ES"/>
        </w:rPr>
        <w:t>click</w:t>
      </w:r>
      <w:proofErr w:type="spellEnd"/>
      <w:r w:rsidRPr="007B111F">
        <w:rPr>
          <w:rFonts w:ascii="Jigsaw Light" w:hAnsi="Jigsaw Light" w:cs="Gill Sans MT"/>
          <w:bCs/>
          <w:i/>
          <w:iCs/>
          <w:sz w:val="22"/>
          <w:szCs w:val="22"/>
          <w:lang w:val="es-ES"/>
        </w:rPr>
        <w:t xml:space="preserve"> con el ratón sobre la casilla que quiera marcar, y elija la opción “activada” dentro del apartado “valor predeterminado”</w:t>
      </w:r>
    </w:p>
    <w:p w14:paraId="00AEF480" w14:textId="77777777" w:rsidR="00810293" w:rsidRPr="003C6B1C" w:rsidRDefault="00810293" w:rsidP="00B64FC0">
      <w:pPr>
        <w:tabs>
          <w:tab w:val="left" w:pos="2461"/>
        </w:tabs>
        <w:rPr>
          <w:rFonts w:ascii="Jigsaw Light" w:hAnsi="Jigsaw Light" w:cs="Gill Sans MT"/>
          <w:lang w:val="es-ES"/>
        </w:rPr>
      </w:pPr>
    </w:p>
    <w:tbl>
      <w:tblPr>
        <w:tblStyle w:val="Tablaconcuadrcula"/>
        <w:tblW w:w="0" w:type="auto"/>
        <w:tblInd w:w="108" w:type="dxa"/>
        <w:tblLook w:val="04A0" w:firstRow="1" w:lastRow="0" w:firstColumn="1" w:lastColumn="0" w:noHBand="0" w:noVBand="1"/>
      </w:tblPr>
      <w:tblGrid>
        <w:gridCol w:w="4395"/>
        <w:gridCol w:w="708"/>
        <w:gridCol w:w="665"/>
        <w:gridCol w:w="611"/>
        <w:gridCol w:w="709"/>
        <w:gridCol w:w="709"/>
        <w:gridCol w:w="708"/>
        <w:gridCol w:w="598"/>
      </w:tblGrid>
      <w:tr w:rsidR="00810293" w:rsidRPr="007B111F" w14:paraId="4D6C2D7D" w14:textId="77777777" w:rsidTr="00177DAF">
        <w:tc>
          <w:tcPr>
            <w:tcW w:w="4395" w:type="dxa"/>
          </w:tcPr>
          <w:p w14:paraId="52E6939D" w14:textId="1DBD52A1" w:rsidR="00810293" w:rsidRPr="007B111F" w:rsidRDefault="00126D55" w:rsidP="002041AB">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t xml:space="preserve">Actividad </w:t>
            </w:r>
            <w:r w:rsidR="003E46BD">
              <w:rPr>
                <w:rFonts w:ascii="Jigsaw Light" w:hAnsi="Jigsaw Light" w:cs="Gill Sans MT"/>
                <w:sz w:val="24"/>
                <w:szCs w:val="24"/>
                <w:lang w:val="es-ES"/>
              </w:rPr>
              <w:t>a</w:t>
            </w:r>
            <w:r>
              <w:rPr>
                <w:rFonts w:ascii="Jigsaw Light" w:hAnsi="Jigsaw Light" w:cs="Gill Sans MT"/>
                <w:sz w:val="24"/>
                <w:szCs w:val="24"/>
                <w:lang w:val="es-ES"/>
              </w:rPr>
              <w:t xml:space="preserve"> realizar</w:t>
            </w:r>
          </w:p>
        </w:tc>
        <w:tc>
          <w:tcPr>
            <w:tcW w:w="708" w:type="dxa"/>
          </w:tcPr>
          <w:p w14:paraId="72B9C1F4" w14:textId="77777777" w:rsidR="00810293" w:rsidRPr="007B111F" w:rsidRDefault="002041AB" w:rsidP="002041AB">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t>Jun</w:t>
            </w:r>
          </w:p>
        </w:tc>
        <w:tc>
          <w:tcPr>
            <w:tcW w:w="665" w:type="dxa"/>
          </w:tcPr>
          <w:p w14:paraId="5B52A3BA" w14:textId="77777777" w:rsidR="00810293" w:rsidRPr="007B111F" w:rsidRDefault="002041AB" w:rsidP="002041AB">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t>Jul</w:t>
            </w:r>
          </w:p>
        </w:tc>
        <w:tc>
          <w:tcPr>
            <w:tcW w:w="611" w:type="dxa"/>
          </w:tcPr>
          <w:p w14:paraId="0C5FFA9A" w14:textId="77777777" w:rsidR="00810293" w:rsidRPr="007B111F" w:rsidRDefault="002041AB" w:rsidP="002041AB">
            <w:pPr>
              <w:tabs>
                <w:tab w:val="left" w:pos="2461"/>
              </w:tabs>
              <w:spacing w:before="120" w:after="120"/>
              <w:jc w:val="center"/>
              <w:rPr>
                <w:rFonts w:ascii="Jigsaw Light" w:hAnsi="Jigsaw Light" w:cs="Gill Sans MT"/>
                <w:sz w:val="24"/>
                <w:szCs w:val="24"/>
                <w:lang w:val="es-ES"/>
              </w:rPr>
            </w:pPr>
            <w:proofErr w:type="spellStart"/>
            <w:r w:rsidRPr="007B111F">
              <w:rPr>
                <w:rFonts w:ascii="Jigsaw Light" w:hAnsi="Jigsaw Light" w:cs="Gill Sans MT"/>
                <w:sz w:val="24"/>
                <w:szCs w:val="24"/>
                <w:lang w:val="es-ES"/>
              </w:rPr>
              <w:t>Ago</w:t>
            </w:r>
            <w:proofErr w:type="spellEnd"/>
          </w:p>
        </w:tc>
        <w:tc>
          <w:tcPr>
            <w:tcW w:w="709" w:type="dxa"/>
          </w:tcPr>
          <w:p w14:paraId="591DAC3A" w14:textId="77777777" w:rsidR="00810293" w:rsidRPr="007B111F" w:rsidRDefault="002041AB" w:rsidP="002041AB">
            <w:pPr>
              <w:tabs>
                <w:tab w:val="left" w:pos="2461"/>
              </w:tabs>
              <w:spacing w:before="120" w:after="120"/>
              <w:jc w:val="center"/>
              <w:rPr>
                <w:rFonts w:ascii="Jigsaw Light" w:hAnsi="Jigsaw Light" w:cs="Gill Sans MT"/>
                <w:sz w:val="24"/>
                <w:szCs w:val="24"/>
                <w:lang w:val="es-ES"/>
              </w:rPr>
            </w:pPr>
            <w:proofErr w:type="spellStart"/>
            <w:r w:rsidRPr="007B111F">
              <w:rPr>
                <w:rFonts w:ascii="Jigsaw Light" w:hAnsi="Jigsaw Light" w:cs="Gill Sans MT"/>
                <w:sz w:val="24"/>
                <w:szCs w:val="24"/>
                <w:lang w:val="es-ES"/>
              </w:rPr>
              <w:t>Sep</w:t>
            </w:r>
            <w:proofErr w:type="spellEnd"/>
          </w:p>
        </w:tc>
        <w:tc>
          <w:tcPr>
            <w:tcW w:w="709" w:type="dxa"/>
          </w:tcPr>
          <w:p w14:paraId="62651572" w14:textId="77777777" w:rsidR="00810293" w:rsidRPr="007B111F" w:rsidRDefault="002041AB" w:rsidP="002041AB">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t>Oct</w:t>
            </w:r>
          </w:p>
        </w:tc>
        <w:tc>
          <w:tcPr>
            <w:tcW w:w="708" w:type="dxa"/>
          </w:tcPr>
          <w:p w14:paraId="5AF4913A" w14:textId="77777777" w:rsidR="00810293" w:rsidRPr="007B111F" w:rsidRDefault="002041AB" w:rsidP="002041AB">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t>Nov</w:t>
            </w:r>
          </w:p>
        </w:tc>
        <w:tc>
          <w:tcPr>
            <w:tcW w:w="598" w:type="dxa"/>
          </w:tcPr>
          <w:p w14:paraId="73743D9A" w14:textId="77777777" w:rsidR="00810293" w:rsidRPr="007B111F" w:rsidRDefault="002041AB" w:rsidP="002041AB">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t>Dic</w:t>
            </w:r>
          </w:p>
        </w:tc>
      </w:tr>
      <w:tr w:rsidR="00810293" w:rsidRPr="007B111F" w14:paraId="1DB09C78" w14:textId="77777777" w:rsidTr="00215506">
        <w:tc>
          <w:tcPr>
            <w:tcW w:w="4395" w:type="dxa"/>
            <w:vAlign w:val="center"/>
          </w:tcPr>
          <w:p w14:paraId="4A19E7A8" w14:textId="77777777" w:rsidR="00810293" w:rsidRPr="007B111F" w:rsidRDefault="00810293" w:rsidP="00215506">
            <w:pPr>
              <w:suppressAutoHyphens w:val="0"/>
              <w:autoSpaceDE w:val="0"/>
              <w:autoSpaceDN w:val="0"/>
              <w:adjustRightInd w:val="0"/>
              <w:rPr>
                <w:rFonts w:ascii="Jigsaw Light" w:hAnsi="Jigsaw Light" w:cs="Gill Sans MT"/>
                <w:sz w:val="24"/>
                <w:szCs w:val="24"/>
                <w:lang w:val="es-ES"/>
              </w:rPr>
            </w:pPr>
          </w:p>
        </w:tc>
        <w:tc>
          <w:tcPr>
            <w:tcW w:w="708" w:type="dxa"/>
          </w:tcPr>
          <w:p w14:paraId="5ED8EA4D"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bookmarkStart w:id="22" w:name="Casilla14"/>
            <w:r w:rsidR="002041AB"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bookmarkEnd w:id="22"/>
          </w:p>
        </w:tc>
        <w:tc>
          <w:tcPr>
            <w:tcW w:w="665" w:type="dxa"/>
          </w:tcPr>
          <w:p w14:paraId="42A176BF"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5"/>
                  <w:enabled/>
                  <w:calcOnExit w:val="0"/>
                  <w:checkBox>
                    <w:sizeAuto/>
                    <w:default w:val="0"/>
                  </w:checkBox>
                </w:ffData>
              </w:fldChar>
            </w:r>
            <w:bookmarkStart w:id="23" w:name="Casilla15"/>
            <w:r w:rsidR="002041AB"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bookmarkEnd w:id="23"/>
          </w:p>
        </w:tc>
        <w:tc>
          <w:tcPr>
            <w:tcW w:w="611" w:type="dxa"/>
          </w:tcPr>
          <w:p w14:paraId="47555102"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2041AB"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2F11887A"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4EAD867D"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8" w:type="dxa"/>
          </w:tcPr>
          <w:p w14:paraId="720D3EE7"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598" w:type="dxa"/>
          </w:tcPr>
          <w:p w14:paraId="0133076D"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r>
      <w:tr w:rsidR="00810293" w:rsidRPr="007B111F" w14:paraId="20B2FA95" w14:textId="77777777" w:rsidTr="00215506">
        <w:tc>
          <w:tcPr>
            <w:tcW w:w="4395" w:type="dxa"/>
            <w:vAlign w:val="center"/>
          </w:tcPr>
          <w:p w14:paraId="1B6F6018" w14:textId="77777777" w:rsidR="00810293" w:rsidRPr="007B111F" w:rsidRDefault="00810293" w:rsidP="00215506">
            <w:pPr>
              <w:suppressAutoHyphens w:val="0"/>
              <w:autoSpaceDE w:val="0"/>
              <w:autoSpaceDN w:val="0"/>
              <w:adjustRightInd w:val="0"/>
              <w:rPr>
                <w:rFonts w:ascii="Jigsaw Light" w:hAnsi="Jigsaw Light" w:cs="Gill Sans MT"/>
                <w:sz w:val="24"/>
                <w:szCs w:val="24"/>
                <w:lang w:val="es-ES"/>
              </w:rPr>
            </w:pPr>
          </w:p>
        </w:tc>
        <w:tc>
          <w:tcPr>
            <w:tcW w:w="708" w:type="dxa"/>
          </w:tcPr>
          <w:p w14:paraId="1AC6360D"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65" w:type="dxa"/>
          </w:tcPr>
          <w:p w14:paraId="41144AD4" w14:textId="4201544C"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11" w:type="dxa"/>
          </w:tcPr>
          <w:p w14:paraId="42878EC1"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657C5B47"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6EC69279"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8" w:type="dxa"/>
          </w:tcPr>
          <w:p w14:paraId="52EE2A6F"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598" w:type="dxa"/>
          </w:tcPr>
          <w:p w14:paraId="15DED58B"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r>
      <w:tr w:rsidR="00810293" w:rsidRPr="007B111F" w14:paraId="7288BFA1" w14:textId="77777777" w:rsidTr="00215506">
        <w:tc>
          <w:tcPr>
            <w:tcW w:w="4395" w:type="dxa"/>
            <w:vAlign w:val="center"/>
          </w:tcPr>
          <w:p w14:paraId="0D43EBBE" w14:textId="77777777" w:rsidR="00810293" w:rsidRPr="007B111F" w:rsidRDefault="00810293" w:rsidP="00215506">
            <w:pPr>
              <w:suppressAutoHyphens w:val="0"/>
              <w:autoSpaceDE w:val="0"/>
              <w:autoSpaceDN w:val="0"/>
              <w:adjustRightInd w:val="0"/>
              <w:rPr>
                <w:rFonts w:ascii="Jigsaw Light" w:hAnsi="Jigsaw Light" w:cs="Gill Sans MT"/>
                <w:sz w:val="24"/>
                <w:szCs w:val="24"/>
                <w:lang w:val="es-ES"/>
              </w:rPr>
            </w:pPr>
          </w:p>
        </w:tc>
        <w:tc>
          <w:tcPr>
            <w:tcW w:w="708" w:type="dxa"/>
          </w:tcPr>
          <w:p w14:paraId="01B781B0"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65" w:type="dxa"/>
          </w:tcPr>
          <w:p w14:paraId="77F6F01C"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11" w:type="dxa"/>
          </w:tcPr>
          <w:p w14:paraId="576664B3"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0E32019E"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2F74D507"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8" w:type="dxa"/>
          </w:tcPr>
          <w:p w14:paraId="301D4416"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598" w:type="dxa"/>
          </w:tcPr>
          <w:p w14:paraId="6DC9D1F6"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r>
      <w:tr w:rsidR="00810293" w:rsidRPr="007B111F" w14:paraId="39ACFF6D" w14:textId="77777777" w:rsidTr="00215506">
        <w:tc>
          <w:tcPr>
            <w:tcW w:w="4395" w:type="dxa"/>
            <w:vAlign w:val="center"/>
          </w:tcPr>
          <w:p w14:paraId="032C67AC" w14:textId="77777777" w:rsidR="00810293" w:rsidRPr="007B111F" w:rsidRDefault="00810293" w:rsidP="00215506">
            <w:pPr>
              <w:suppressAutoHyphens w:val="0"/>
              <w:autoSpaceDE w:val="0"/>
              <w:autoSpaceDN w:val="0"/>
              <w:adjustRightInd w:val="0"/>
              <w:rPr>
                <w:rFonts w:ascii="Jigsaw Light" w:hAnsi="Jigsaw Light" w:cs="Gill Sans MT"/>
                <w:sz w:val="24"/>
                <w:szCs w:val="24"/>
                <w:lang w:val="es-ES"/>
              </w:rPr>
            </w:pPr>
          </w:p>
        </w:tc>
        <w:tc>
          <w:tcPr>
            <w:tcW w:w="708" w:type="dxa"/>
          </w:tcPr>
          <w:p w14:paraId="5991DF6A"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65" w:type="dxa"/>
          </w:tcPr>
          <w:p w14:paraId="4C34CC9C"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11" w:type="dxa"/>
          </w:tcPr>
          <w:p w14:paraId="209A6B1E"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5F0C2DB2"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7141F0A9"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8" w:type="dxa"/>
          </w:tcPr>
          <w:p w14:paraId="09BA6BEC"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598" w:type="dxa"/>
          </w:tcPr>
          <w:p w14:paraId="4FCAFF32"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r>
      <w:tr w:rsidR="00810293" w:rsidRPr="007B111F" w14:paraId="13137C29" w14:textId="77777777" w:rsidTr="00215506">
        <w:tc>
          <w:tcPr>
            <w:tcW w:w="4395" w:type="dxa"/>
            <w:vAlign w:val="center"/>
          </w:tcPr>
          <w:p w14:paraId="3CCFBF68" w14:textId="77777777" w:rsidR="00810293" w:rsidRPr="007B111F" w:rsidRDefault="00810293" w:rsidP="00215506">
            <w:pPr>
              <w:suppressAutoHyphens w:val="0"/>
              <w:autoSpaceDE w:val="0"/>
              <w:autoSpaceDN w:val="0"/>
              <w:adjustRightInd w:val="0"/>
              <w:rPr>
                <w:rFonts w:ascii="Jigsaw Light" w:hAnsi="Jigsaw Light" w:cs="Gill Sans MT"/>
                <w:sz w:val="24"/>
                <w:szCs w:val="24"/>
                <w:lang w:val="es-ES"/>
              </w:rPr>
            </w:pPr>
          </w:p>
        </w:tc>
        <w:tc>
          <w:tcPr>
            <w:tcW w:w="708" w:type="dxa"/>
          </w:tcPr>
          <w:p w14:paraId="08EEC536"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65" w:type="dxa"/>
          </w:tcPr>
          <w:p w14:paraId="4B106695"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11" w:type="dxa"/>
          </w:tcPr>
          <w:p w14:paraId="4F3C4449"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56147C69"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6AF5A474"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8" w:type="dxa"/>
          </w:tcPr>
          <w:p w14:paraId="6CB2EDF3"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598" w:type="dxa"/>
          </w:tcPr>
          <w:p w14:paraId="275F6E34"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r>
      <w:tr w:rsidR="00810293" w:rsidRPr="007B111F" w14:paraId="4C9FC82C" w14:textId="77777777" w:rsidTr="00215506">
        <w:tc>
          <w:tcPr>
            <w:tcW w:w="4395" w:type="dxa"/>
            <w:vAlign w:val="center"/>
          </w:tcPr>
          <w:p w14:paraId="6D8EFE5E" w14:textId="77777777" w:rsidR="00810293" w:rsidRPr="007B111F" w:rsidRDefault="00810293" w:rsidP="00215506">
            <w:pPr>
              <w:suppressAutoHyphens w:val="0"/>
              <w:autoSpaceDE w:val="0"/>
              <w:autoSpaceDN w:val="0"/>
              <w:adjustRightInd w:val="0"/>
              <w:rPr>
                <w:rFonts w:ascii="Jigsaw Light" w:hAnsi="Jigsaw Light" w:cs="Gill Sans MT"/>
                <w:sz w:val="24"/>
                <w:szCs w:val="24"/>
                <w:lang w:val="es-ES"/>
              </w:rPr>
            </w:pPr>
          </w:p>
        </w:tc>
        <w:tc>
          <w:tcPr>
            <w:tcW w:w="708" w:type="dxa"/>
          </w:tcPr>
          <w:p w14:paraId="21C1554F" w14:textId="57797065"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65" w:type="dxa"/>
          </w:tcPr>
          <w:p w14:paraId="10F2869A"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611" w:type="dxa"/>
          </w:tcPr>
          <w:p w14:paraId="43227FB0"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1D895031"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9" w:type="dxa"/>
          </w:tcPr>
          <w:p w14:paraId="37D625B1"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708" w:type="dxa"/>
          </w:tcPr>
          <w:p w14:paraId="2D70D27D"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c>
          <w:tcPr>
            <w:tcW w:w="598" w:type="dxa"/>
          </w:tcPr>
          <w:p w14:paraId="5C47E16C" w14:textId="77777777" w:rsidR="00810293" w:rsidRPr="007B111F" w:rsidRDefault="007F6ADE" w:rsidP="005B6DD9">
            <w:pPr>
              <w:tabs>
                <w:tab w:val="left" w:pos="2461"/>
              </w:tabs>
              <w:spacing w:before="120" w:after="120"/>
              <w:jc w:val="center"/>
              <w:rPr>
                <w:rFonts w:ascii="Jigsaw Light" w:hAnsi="Jigsaw Light" w:cs="Gill Sans MT"/>
                <w:sz w:val="24"/>
                <w:szCs w:val="24"/>
                <w:lang w:val="es-ES"/>
              </w:rPr>
            </w:pPr>
            <w:r w:rsidRPr="007B111F">
              <w:rPr>
                <w:rFonts w:ascii="Jigsaw Light" w:hAnsi="Jigsaw Light" w:cs="Gill Sans MT"/>
                <w:sz w:val="24"/>
                <w:szCs w:val="24"/>
                <w:lang w:val="es-ES"/>
              </w:rPr>
              <w:fldChar w:fldCharType="begin">
                <w:ffData>
                  <w:name w:val="Casilla14"/>
                  <w:enabled/>
                  <w:calcOnExit w:val="0"/>
                  <w:checkBox>
                    <w:sizeAuto/>
                    <w:default w:val="0"/>
                  </w:checkBox>
                </w:ffData>
              </w:fldChar>
            </w:r>
            <w:r w:rsidR="005B6DD9" w:rsidRPr="007B111F">
              <w:rPr>
                <w:rFonts w:ascii="Jigsaw Light" w:hAnsi="Jigsaw Light" w:cs="Gill Sans MT"/>
                <w:sz w:val="24"/>
                <w:szCs w:val="24"/>
                <w:lang w:val="es-ES"/>
              </w:rPr>
              <w:instrText xml:space="preserve"> FORMCHECKBOX </w:instrText>
            </w:r>
            <w:r w:rsidRPr="007B111F">
              <w:rPr>
                <w:rFonts w:ascii="Jigsaw Light" w:hAnsi="Jigsaw Light" w:cs="Gill Sans MT"/>
                <w:sz w:val="24"/>
                <w:szCs w:val="24"/>
                <w:lang w:val="es-ES"/>
              </w:rPr>
            </w:r>
            <w:r w:rsidRPr="007B111F">
              <w:rPr>
                <w:rFonts w:ascii="Jigsaw Light" w:hAnsi="Jigsaw Light" w:cs="Gill Sans MT"/>
                <w:sz w:val="24"/>
                <w:szCs w:val="24"/>
                <w:lang w:val="es-ES"/>
              </w:rPr>
              <w:fldChar w:fldCharType="separate"/>
            </w:r>
            <w:r w:rsidRPr="007B111F">
              <w:rPr>
                <w:rFonts w:ascii="Jigsaw Light" w:hAnsi="Jigsaw Light" w:cs="Gill Sans MT"/>
                <w:sz w:val="24"/>
                <w:szCs w:val="24"/>
                <w:lang w:val="es-ES"/>
              </w:rPr>
              <w:fldChar w:fldCharType="end"/>
            </w:r>
          </w:p>
        </w:tc>
      </w:tr>
    </w:tbl>
    <w:p w14:paraId="5D27106E" w14:textId="77777777" w:rsidR="005B6DD9" w:rsidRPr="003C6B1C" w:rsidRDefault="005B6DD9" w:rsidP="00B64FC0">
      <w:pPr>
        <w:tabs>
          <w:tab w:val="left" w:pos="2461"/>
        </w:tabs>
        <w:rPr>
          <w:rFonts w:ascii="Jigsaw Light" w:hAnsi="Jigsaw Light" w:cs="Gill Sans MT"/>
          <w:lang w:val="es-ES"/>
        </w:rPr>
      </w:pPr>
    </w:p>
    <w:p w14:paraId="3EAE3FE0" w14:textId="77777777" w:rsidR="00177DAF" w:rsidRPr="003C6B1C" w:rsidRDefault="00177DAF" w:rsidP="00B64FC0">
      <w:pPr>
        <w:tabs>
          <w:tab w:val="left" w:pos="2461"/>
        </w:tabs>
        <w:rPr>
          <w:rFonts w:ascii="Jigsaw Light" w:hAnsi="Jigsaw Light" w:cs="Gill Sans MT"/>
          <w:lang w:val="es-ES"/>
        </w:rPr>
      </w:pPr>
    </w:p>
    <w:p w14:paraId="3B2385C8" w14:textId="69EE418F" w:rsidR="00177DAF" w:rsidRPr="007B111F" w:rsidRDefault="00177DAF" w:rsidP="00B06096">
      <w:pPr>
        <w:pStyle w:val="Ttulo2"/>
        <w:pBdr>
          <w:bottom w:val="single" w:sz="4" w:space="1" w:color="auto"/>
        </w:pBdr>
        <w:spacing w:before="0"/>
        <w:rPr>
          <w:rFonts w:ascii="Jigsaw Light" w:hAnsi="Jigsaw Light" w:cs="Gill Sans MT"/>
          <w:lang w:val="es-ES"/>
        </w:rPr>
      </w:pPr>
      <w:r w:rsidRPr="007B111F">
        <w:rPr>
          <w:rFonts w:ascii="Jigsaw Light" w:hAnsi="Jigsaw Light" w:cs="Gill Sans MT"/>
          <w:lang w:val="es-ES"/>
        </w:rPr>
        <w:t>ACCIONES FORMATIVAS QUE RECIBIRÁN L</w:t>
      </w:r>
      <w:r w:rsidR="004A75BB" w:rsidRPr="007B111F">
        <w:rPr>
          <w:rFonts w:ascii="Jigsaw Light" w:hAnsi="Jigsaw Light" w:cs="Gill Sans MT"/>
          <w:lang w:val="es-ES"/>
        </w:rPr>
        <w:t>A</w:t>
      </w:r>
      <w:r w:rsidRPr="007B111F">
        <w:rPr>
          <w:rFonts w:ascii="Jigsaw Light" w:hAnsi="Jigsaw Light" w:cs="Gill Sans MT"/>
          <w:lang w:val="es-ES"/>
        </w:rPr>
        <w:t xml:space="preserve">S </w:t>
      </w:r>
      <w:r w:rsidR="00657EF2" w:rsidRPr="007B111F">
        <w:rPr>
          <w:rFonts w:ascii="Jigsaw Light" w:hAnsi="Jigsaw Light" w:cs="Gill Sans MT"/>
          <w:lang w:val="es-ES"/>
        </w:rPr>
        <w:t>PERSONAS VOLUNTARIAS</w:t>
      </w:r>
    </w:p>
    <w:p w14:paraId="5CD0272A" w14:textId="5B4D66DF" w:rsidR="00177DAF" w:rsidRPr="007B111F" w:rsidRDefault="00177DAF" w:rsidP="003D4B30">
      <w:pPr>
        <w:suppressAutoHyphens w:val="0"/>
        <w:autoSpaceDE w:val="0"/>
        <w:autoSpaceDN w:val="0"/>
        <w:adjustRightInd w:val="0"/>
        <w:jc w:val="both"/>
        <w:rPr>
          <w:rFonts w:ascii="Jigsaw Light" w:eastAsiaTheme="minorHAnsi" w:hAnsi="Jigsaw Light" w:cs="TT205t00"/>
          <w:i/>
          <w:sz w:val="20"/>
          <w:szCs w:val="20"/>
          <w:lang w:val="es-ES" w:eastAsia="en-US"/>
        </w:rPr>
      </w:pPr>
      <w:r w:rsidRPr="007B111F">
        <w:rPr>
          <w:rFonts w:ascii="Jigsaw Light" w:eastAsiaTheme="minorHAnsi" w:hAnsi="Jigsaw Light" w:cs="TT205t00"/>
          <w:i/>
          <w:sz w:val="20"/>
          <w:szCs w:val="20"/>
          <w:lang w:val="es-ES" w:eastAsia="en-US"/>
        </w:rPr>
        <w:t xml:space="preserve">En el caso de que el proyecto incluya actividades de educación ambiental o la formación </w:t>
      </w:r>
      <w:r w:rsidR="00657EF2" w:rsidRPr="007B111F">
        <w:rPr>
          <w:rFonts w:ascii="Jigsaw Light" w:eastAsiaTheme="minorHAnsi" w:hAnsi="Jigsaw Light" w:cs="TT205t00"/>
          <w:i/>
          <w:sz w:val="20"/>
          <w:szCs w:val="20"/>
          <w:lang w:val="es-ES" w:eastAsia="en-US"/>
        </w:rPr>
        <w:t>de</w:t>
      </w:r>
      <w:r w:rsidR="00F052FD">
        <w:rPr>
          <w:rFonts w:ascii="Jigsaw Light" w:eastAsiaTheme="minorHAnsi" w:hAnsi="Jigsaw Light" w:cs="TT205t00"/>
          <w:i/>
          <w:sz w:val="20"/>
          <w:szCs w:val="20"/>
          <w:lang w:val="es-ES" w:eastAsia="en-US"/>
        </w:rPr>
        <w:t xml:space="preserve"> </w:t>
      </w:r>
      <w:r w:rsidR="00060DDF">
        <w:rPr>
          <w:rFonts w:ascii="Jigsaw Light" w:eastAsiaTheme="minorHAnsi" w:hAnsi="Jigsaw Light" w:cs="TT205t00"/>
          <w:i/>
          <w:sz w:val="20"/>
          <w:szCs w:val="20"/>
          <w:lang w:val="es-ES" w:eastAsia="en-US"/>
        </w:rPr>
        <w:t>las personas</w:t>
      </w:r>
      <w:r w:rsidR="00060DDF" w:rsidRPr="007B111F">
        <w:rPr>
          <w:rFonts w:ascii="Jigsaw Light" w:eastAsiaTheme="minorHAnsi" w:hAnsi="Jigsaw Light" w:cs="TT205t00"/>
          <w:i/>
          <w:sz w:val="20"/>
          <w:szCs w:val="20"/>
          <w:lang w:val="es-ES" w:eastAsia="en-US"/>
        </w:rPr>
        <w:t xml:space="preserve"> voluntari</w:t>
      </w:r>
      <w:r w:rsidR="00060DDF">
        <w:rPr>
          <w:rFonts w:ascii="Jigsaw Light" w:eastAsiaTheme="minorHAnsi" w:hAnsi="Jigsaw Light" w:cs="TT205t00"/>
          <w:i/>
          <w:sz w:val="20"/>
          <w:szCs w:val="20"/>
          <w:lang w:val="es-ES" w:eastAsia="en-US"/>
        </w:rPr>
        <w:t>as</w:t>
      </w:r>
      <w:r w:rsidR="00060DDF" w:rsidRPr="007B111F">
        <w:rPr>
          <w:rFonts w:ascii="Jigsaw Light" w:eastAsiaTheme="minorHAnsi" w:hAnsi="Jigsaw Light" w:cs="TT205t00"/>
          <w:i/>
          <w:sz w:val="20"/>
          <w:szCs w:val="20"/>
          <w:lang w:val="es-ES" w:eastAsia="en-US"/>
        </w:rPr>
        <w:t xml:space="preserve">, </w:t>
      </w:r>
      <w:r w:rsidRPr="007B111F">
        <w:rPr>
          <w:rFonts w:ascii="Jigsaw Light" w:eastAsiaTheme="minorHAnsi" w:hAnsi="Jigsaw Light" w:cs="TT205t00"/>
          <w:i/>
          <w:sz w:val="20"/>
          <w:szCs w:val="20"/>
          <w:lang w:val="es-ES" w:eastAsia="en-US"/>
        </w:rPr>
        <w:t>en este apartado se deben detallar</w:t>
      </w:r>
      <w:r w:rsidR="009F2406">
        <w:rPr>
          <w:rFonts w:ascii="Jigsaw Light" w:eastAsiaTheme="minorHAnsi" w:hAnsi="Jigsaw Light" w:cs="TT205t00"/>
          <w:i/>
          <w:sz w:val="20"/>
          <w:szCs w:val="20"/>
          <w:lang w:val="es-ES" w:eastAsia="en-US"/>
        </w:rPr>
        <w:t xml:space="preserve"> </w:t>
      </w:r>
      <w:r w:rsidR="009F2406" w:rsidRPr="009F2406">
        <w:rPr>
          <w:rFonts w:ascii="Jigsaw Light" w:eastAsiaTheme="minorHAnsi" w:hAnsi="Jigsaw Light" w:cs="TT205t00"/>
          <w:i/>
          <w:sz w:val="20"/>
          <w:szCs w:val="20"/>
          <w:lang w:val="es-ES" w:eastAsia="en-US"/>
        </w:rPr>
        <w:t>(temática, justificación, planificación, etcétera)</w:t>
      </w:r>
      <w:r w:rsidRPr="007B111F">
        <w:rPr>
          <w:rFonts w:ascii="Jigsaw Light" w:eastAsiaTheme="minorHAnsi" w:hAnsi="Jigsaw Light" w:cs="TT205t00"/>
          <w:i/>
          <w:sz w:val="20"/>
          <w:szCs w:val="20"/>
          <w:lang w:val="es-ES" w:eastAsia="en-US"/>
        </w:rPr>
        <w:t xml:space="preserve">. Las acciones formativas son recomendables en la mayoría de los casos, pero deben ser </w:t>
      </w:r>
      <w:r w:rsidR="00C23C62" w:rsidRPr="007B111F">
        <w:rPr>
          <w:rFonts w:ascii="Jigsaw Light" w:eastAsiaTheme="minorHAnsi" w:hAnsi="Jigsaw Light" w:cs="TT205t00"/>
          <w:i/>
          <w:sz w:val="20"/>
          <w:szCs w:val="20"/>
          <w:lang w:val="es-ES" w:eastAsia="en-US"/>
        </w:rPr>
        <w:t>proporcionales</w:t>
      </w:r>
      <w:r w:rsidRPr="007B111F">
        <w:rPr>
          <w:rFonts w:ascii="Jigsaw Light" w:eastAsiaTheme="minorHAnsi" w:hAnsi="Jigsaw Light" w:cs="TT205t00"/>
          <w:i/>
          <w:sz w:val="20"/>
          <w:szCs w:val="20"/>
          <w:lang w:val="es-ES" w:eastAsia="en-US"/>
        </w:rPr>
        <w:t xml:space="preserve"> al grueso del proyecto y equilibradas en el presupuesto total.</w:t>
      </w:r>
    </w:p>
    <w:p w14:paraId="387B6A79" w14:textId="77777777" w:rsidR="00177DAF" w:rsidRPr="003C6B1C" w:rsidRDefault="00177DAF" w:rsidP="00177DAF">
      <w:pPr>
        <w:suppressAutoHyphens w:val="0"/>
        <w:autoSpaceDE w:val="0"/>
        <w:autoSpaceDN w:val="0"/>
        <w:adjustRightInd w:val="0"/>
        <w:rPr>
          <w:rFonts w:ascii="Jigsaw Light" w:eastAsiaTheme="minorHAnsi" w:hAnsi="Jigsaw Light" w:cs="TT205t00"/>
          <w:iCs/>
          <w:lang w:val="es-ES" w:eastAsia="en-US"/>
        </w:rPr>
      </w:pPr>
    </w:p>
    <w:p w14:paraId="71B0733A" w14:textId="77777777" w:rsidR="00177DAF" w:rsidRPr="003C6B1C" w:rsidRDefault="00177DAF" w:rsidP="00177DAF">
      <w:pPr>
        <w:suppressAutoHyphens w:val="0"/>
        <w:autoSpaceDE w:val="0"/>
        <w:autoSpaceDN w:val="0"/>
        <w:adjustRightInd w:val="0"/>
        <w:rPr>
          <w:rFonts w:ascii="Jigsaw Light" w:eastAsiaTheme="minorHAnsi" w:hAnsi="Jigsaw Light" w:cs="TT205t00"/>
          <w:iCs/>
          <w:lang w:val="es-ES" w:eastAsia="en-US"/>
        </w:rPr>
      </w:pPr>
    </w:p>
    <w:p w14:paraId="19417F05" w14:textId="1376D080" w:rsidR="005B6DD9" w:rsidRPr="003C6B1C" w:rsidRDefault="005B6DD9" w:rsidP="00B64FC0">
      <w:pPr>
        <w:tabs>
          <w:tab w:val="left" w:pos="2461"/>
        </w:tabs>
        <w:rPr>
          <w:rFonts w:ascii="Jigsaw Light" w:hAnsi="Jigsaw Light" w:cs="Gill Sans MT"/>
          <w:iCs/>
          <w:lang w:val="es-ES"/>
        </w:rPr>
      </w:pPr>
    </w:p>
    <w:p w14:paraId="0FC53B49" w14:textId="1C800C8E" w:rsidR="00657EF2" w:rsidRPr="003C6B1C" w:rsidRDefault="00657EF2" w:rsidP="00B64FC0">
      <w:pPr>
        <w:tabs>
          <w:tab w:val="left" w:pos="2461"/>
        </w:tabs>
        <w:rPr>
          <w:rFonts w:ascii="Jigsaw Light" w:hAnsi="Jigsaw Light" w:cs="Gill Sans MT"/>
          <w:iCs/>
          <w:lang w:val="es-ES"/>
        </w:rPr>
      </w:pPr>
    </w:p>
    <w:p w14:paraId="776E5D6D" w14:textId="6003277D" w:rsidR="00657EF2" w:rsidRPr="003C6B1C" w:rsidRDefault="00657EF2" w:rsidP="00B64FC0">
      <w:pPr>
        <w:tabs>
          <w:tab w:val="left" w:pos="2461"/>
        </w:tabs>
        <w:rPr>
          <w:rFonts w:ascii="Jigsaw Light" w:hAnsi="Jigsaw Light" w:cs="Gill Sans MT"/>
          <w:iCs/>
          <w:lang w:val="es-ES"/>
        </w:rPr>
      </w:pPr>
    </w:p>
    <w:p w14:paraId="740EE137" w14:textId="77777777" w:rsidR="00657EF2" w:rsidRPr="003C6B1C" w:rsidRDefault="00657EF2" w:rsidP="00B64FC0">
      <w:pPr>
        <w:tabs>
          <w:tab w:val="left" w:pos="2461"/>
        </w:tabs>
        <w:rPr>
          <w:rFonts w:ascii="Jigsaw Light" w:hAnsi="Jigsaw Light" w:cs="Gill Sans MT"/>
          <w:iCs/>
          <w:lang w:val="es-ES"/>
        </w:rPr>
      </w:pPr>
    </w:p>
    <w:p w14:paraId="5F05C3DD" w14:textId="77777777" w:rsidR="005B6DD9" w:rsidRPr="003C6B1C" w:rsidRDefault="005B6DD9" w:rsidP="00B64FC0">
      <w:pPr>
        <w:tabs>
          <w:tab w:val="left" w:pos="2461"/>
        </w:tabs>
        <w:rPr>
          <w:rFonts w:ascii="Jigsaw Light" w:hAnsi="Jigsaw Light" w:cs="Gill Sans MT"/>
          <w:iCs/>
          <w:lang w:val="es-ES"/>
        </w:rPr>
      </w:pPr>
    </w:p>
    <w:p w14:paraId="29C3BCB9" w14:textId="231FBBDD" w:rsidR="00177DAF" w:rsidRPr="007B111F" w:rsidRDefault="00177DAF" w:rsidP="00B06096">
      <w:pPr>
        <w:pStyle w:val="Ttulo2"/>
        <w:pBdr>
          <w:bottom w:val="single" w:sz="4" w:space="1" w:color="auto"/>
        </w:pBdr>
        <w:spacing w:before="0"/>
        <w:ind w:left="17" w:hanging="17"/>
        <w:rPr>
          <w:rFonts w:ascii="Jigsaw Light" w:hAnsi="Jigsaw Light"/>
          <w:lang w:val="es-ES"/>
        </w:rPr>
      </w:pPr>
      <w:r w:rsidRPr="007B111F">
        <w:rPr>
          <w:rFonts w:ascii="Jigsaw Light" w:hAnsi="Jigsaw Light" w:cs="Gill Sans MT"/>
          <w:lang w:val="es-ES"/>
        </w:rPr>
        <w:t>NECESIDADES DE APOYO EN LAS ACTIVIDADES POR PARTE DEL AULA MEDIO AMBIENTE</w:t>
      </w:r>
    </w:p>
    <w:p w14:paraId="0F18A109" w14:textId="283161DC" w:rsidR="00177DAF" w:rsidRPr="00A91A91" w:rsidRDefault="005043DC" w:rsidP="00A91A91">
      <w:pPr>
        <w:pStyle w:val="Textoindependiente"/>
        <w:ind w:left="0"/>
        <w:jc w:val="both"/>
        <w:rPr>
          <w:rFonts w:ascii="Jigsaw Light" w:hAnsi="Jigsaw Light"/>
          <w:i/>
          <w:sz w:val="20"/>
          <w:szCs w:val="20"/>
          <w:lang w:val="es-ES"/>
        </w:rPr>
      </w:pPr>
      <w:r w:rsidRPr="005043DC">
        <w:rPr>
          <w:rFonts w:ascii="Jigsaw Light" w:eastAsiaTheme="minorHAnsi" w:hAnsi="Jigsaw Light" w:cs="TT205t00"/>
          <w:i/>
          <w:color w:val="231F20"/>
          <w:sz w:val="20"/>
          <w:szCs w:val="20"/>
          <w:lang w:val="es-ES" w:eastAsia="en-US"/>
        </w:rPr>
        <w:t xml:space="preserve">Tal y como se especifica en el punto 9 de las </w:t>
      </w:r>
      <w:r>
        <w:rPr>
          <w:rFonts w:ascii="Jigsaw Light" w:eastAsiaTheme="minorHAnsi" w:hAnsi="Jigsaw Light" w:cs="TT205t00"/>
          <w:i/>
          <w:color w:val="231F20"/>
          <w:sz w:val="20"/>
          <w:szCs w:val="20"/>
          <w:lang w:val="es-ES" w:eastAsia="en-US"/>
        </w:rPr>
        <w:t>b</w:t>
      </w:r>
      <w:r w:rsidRPr="005043DC">
        <w:rPr>
          <w:rFonts w:ascii="Jigsaw Light" w:eastAsiaTheme="minorHAnsi" w:hAnsi="Jigsaw Light" w:cs="TT205t00"/>
          <w:i/>
          <w:color w:val="231F20"/>
          <w:sz w:val="20"/>
          <w:szCs w:val="20"/>
          <w:lang w:val="es-ES" w:eastAsia="en-US"/>
        </w:rPr>
        <w:t xml:space="preserve">ases </w:t>
      </w:r>
      <w:r>
        <w:rPr>
          <w:rFonts w:ascii="Jigsaw Light" w:eastAsiaTheme="minorHAnsi" w:hAnsi="Jigsaw Light" w:cs="TT205t00"/>
          <w:i/>
          <w:color w:val="231F20"/>
          <w:sz w:val="20"/>
          <w:szCs w:val="20"/>
          <w:lang w:val="es-ES" w:eastAsia="en-US"/>
        </w:rPr>
        <w:t>r</w:t>
      </w:r>
      <w:r w:rsidRPr="005043DC">
        <w:rPr>
          <w:rFonts w:ascii="Jigsaw Light" w:eastAsiaTheme="minorHAnsi" w:hAnsi="Jigsaw Light" w:cs="TT205t00"/>
          <w:i/>
          <w:color w:val="231F20"/>
          <w:sz w:val="20"/>
          <w:szCs w:val="20"/>
          <w:lang w:val="es-ES" w:eastAsia="en-US"/>
        </w:rPr>
        <w:t>eguladoras</w:t>
      </w:r>
      <w:r>
        <w:rPr>
          <w:rFonts w:ascii="Jigsaw Light" w:eastAsiaTheme="minorHAnsi" w:hAnsi="Jigsaw Light" w:cs="TT205t00"/>
          <w:i/>
          <w:color w:val="231F20"/>
          <w:sz w:val="20"/>
          <w:szCs w:val="20"/>
          <w:lang w:val="es-ES" w:eastAsia="en-US"/>
        </w:rPr>
        <w:t xml:space="preserve"> de la convocatoria, l</w:t>
      </w:r>
      <w:r w:rsidR="00177DAF" w:rsidRPr="007B111F">
        <w:rPr>
          <w:rFonts w:ascii="Jigsaw Light" w:eastAsiaTheme="minorHAnsi" w:hAnsi="Jigsaw Light" w:cs="TT205t00"/>
          <w:i/>
          <w:color w:val="231F20"/>
          <w:sz w:val="20"/>
          <w:szCs w:val="20"/>
          <w:lang w:val="es-ES" w:eastAsia="en-US"/>
        </w:rPr>
        <w:t>a Fundación Caja de Burgos</w:t>
      </w:r>
      <w:r w:rsidR="00133E37">
        <w:rPr>
          <w:rFonts w:ascii="Jigsaw Light" w:eastAsiaTheme="minorHAnsi" w:hAnsi="Jigsaw Light" w:cs="TT205t00"/>
          <w:i/>
          <w:color w:val="231F20"/>
          <w:sz w:val="20"/>
          <w:szCs w:val="20"/>
          <w:lang w:val="es-ES" w:eastAsia="en-US"/>
        </w:rPr>
        <w:t>,</w:t>
      </w:r>
      <w:r w:rsidR="00177DAF" w:rsidRPr="007B111F">
        <w:rPr>
          <w:rFonts w:ascii="Jigsaw Light" w:eastAsiaTheme="minorHAnsi" w:hAnsi="Jigsaw Light" w:cs="TT205t00"/>
          <w:i/>
          <w:color w:val="231F20"/>
          <w:sz w:val="20"/>
          <w:szCs w:val="20"/>
          <w:lang w:val="es-ES" w:eastAsia="en-US"/>
        </w:rPr>
        <w:t xml:space="preserve"> a través de su</w:t>
      </w:r>
      <w:r w:rsidR="007F18D8">
        <w:rPr>
          <w:rFonts w:ascii="Jigsaw Light" w:eastAsiaTheme="minorHAnsi" w:hAnsi="Jigsaw Light" w:cs="TT205t00"/>
          <w:i/>
          <w:color w:val="231F20"/>
          <w:sz w:val="20"/>
          <w:szCs w:val="20"/>
          <w:lang w:val="es-ES" w:eastAsia="en-US"/>
        </w:rPr>
        <w:t>s</w:t>
      </w:r>
      <w:r w:rsidR="00177DAF" w:rsidRPr="007B111F">
        <w:rPr>
          <w:rFonts w:ascii="Jigsaw Light" w:eastAsiaTheme="minorHAnsi" w:hAnsi="Jigsaw Light" w:cs="TT205t00"/>
          <w:i/>
          <w:color w:val="231F20"/>
          <w:sz w:val="20"/>
          <w:szCs w:val="20"/>
          <w:lang w:val="es-ES" w:eastAsia="en-US"/>
        </w:rPr>
        <w:t xml:space="preserve"> Aula</w:t>
      </w:r>
      <w:r w:rsidR="007F18D8">
        <w:rPr>
          <w:rFonts w:ascii="Jigsaw Light" w:eastAsiaTheme="minorHAnsi" w:hAnsi="Jigsaw Light" w:cs="TT205t00"/>
          <w:i/>
          <w:color w:val="231F20"/>
          <w:sz w:val="20"/>
          <w:szCs w:val="20"/>
          <w:lang w:val="es-ES" w:eastAsia="en-US"/>
        </w:rPr>
        <w:t>s</w:t>
      </w:r>
      <w:r w:rsidR="00177DAF" w:rsidRPr="007B111F">
        <w:rPr>
          <w:rFonts w:ascii="Jigsaw Light" w:eastAsiaTheme="minorHAnsi" w:hAnsi="Jigsaw Light" w:cs="TT205t00"/>
          <w:i/>
          <w:color w:val="231F20"/>
          <w:sz w:val="20"/>
          <w:szCs w:val="20"/>
          <w:lang w:val="es-ES" w:eastAsia="en-US"/>
        </w:rPr>
        <w:t xml:space="preserve"> de Medio Ambiente</w:t>
      </w:r>
      <w:r w:rsidR="00133E37">
        <w:rPr>
          <w:rFonts w:ascii="Jigsaw Light" w:eastAsiaTheme="minorHAnsi" w:hAnsi="Jigsaw Light" w:cs="TT205t00"/>
          <w:i/>
          <w:color w:val="231F20"/>
          <w:sz w:val="20"/>
          <w:szCs w:val="20"/>
          <w:lang w:val="es-ES" w:eastAsia="en-US"/>
        </w:rPr>
        <w:t>,</w:t>
      </w:r>
      <w:r w:rsidR="00177DAF" w:rsidRPr="007B111F">
        <w:rPr>
          <w:rFonts w:ascii="Jigsaw Light" w:eastAsiaTheme="minorHAnsi" w:hAnsi="Jigsaw Light" w:cs="TT205t00"/>
          <w:i/>
          <w:color w:val="231F20"/>
          <w:sz w:val="20"/>
          <w:szCs w:val="20"/>
          <w:lang w:val="es-ES" w:eastAsia="en-US"/>
        </w:rPr>
        <w:t xml:space="preserve"> podrá colaborar en la acción de voluntariado de diferentes maneras siempre que la entidad beneficiaria lo solicite. </w:t>
      </w:r>
      <w:bookmarkStart w:id="24" w:name="_Hlk188360426"/>
      <w:r w:rsidR="00177DAF" w:rsidRPr="007B111F">
        <w:rPr>
          <w:rFonts w:ascii="Jigsaw Light" w:eastAsiaTheme="minorHAnsi" w:hAnsi="Jigsaw Light" w:cs="TT205t00"/>
          <w:i/>
          <w:color w:val="231F20"/>
          <w:sz w:val="20"/>
          <w:szCs w:val="20"/>
          <w:lang w:val="es-ES" w:eastAsia="en-US"/>
        </w:rPr>
        <w:t xml:space="preserve">En este apartado se deberá indicar </w:t>
      </w:r>
      <w:bookmarkEnd w:id="24"/>
      <w:r w:rsidR="00177DAF" w:rsidRPr="007B111F">
        <w:rPr>
          <w:rFonts w:ascii="Jigsaw Light" w:eastAsiaTheme="minorHAnsi" w:hAnsi="Jigsaw Light" w:cs="TT205t00"/>
          <w:i/>
          <w:color w:val="231F20"/>
          <w:sz w:val="20"/>
          <w:szCs w:val="20"/>
          <w:lang w:val="es-ES" w:eastAsia="en-US"/>
        </w:rPr>
        <w:t xml:space="preserve">las necesidades de apoyo que requiere la entidad beneficiaria para que la </w:t>
      </w:r>
      <w:r w:rsidR="00177DAF" w:rsidRPr="007B111F">
        <w:rPr>
          <w:rFonts w:ascii="Jigsaw Light" w:eastAsiaTheme="minorHAnsi" w:hAnsi="Jigsaw Light" w:cs="TT253t00"/>
          <w:i/>
          <w:color w:val="231F20"/>
          <w:sz w:val="20"/>
          <w:szCs w:val="20"/>
          <w:lang w:val="es-ES" w:eastAsia="en-US"/>
        </w:rPr>
        <w:t>Comisión</w:t>
      </w:r>
      <w:r w:rsidR="006D0B6C">
        <w:rPr>
          <w:rFonts w:ascii="Jigsaw Light" w:eastAsiaTheme="minorHAnsi" w:hAnsi="Jigsaw Light" w:cs="TT253t00"/>
          <w:i/>
          <w:color w:val="231F20"/>
          <w:sz w:val="20"/>
          <w:szCs w:val="20"/>
          <w:lang w:val="es-ES" w:eastAsia="en-US"/>
        </w:rPr>
        <w:t xml:space="preserve"> Técnica</w:t>
      </w:r>
      <w:r w:rsidR="00177DAF" w:rsidRPr="007B111F">
        <w:rPr>
          <w:rFonts w:ascii="Jigsaw Light" w:eastAsiaTheme="minorHAnsi" w:hAnsi="Jigsaw Light" w:cs="TT253t00"/>
          <w:i/>
          <w:color w:val="231F20"/>
          <w:sz w:val="20"/>
          <w:szCs w:val="20"/>
          <w:lang w:val="es-ES" w:eastAsia="en-US"/>
        </w:rPr>
        <w:t xml:space="preserve"> de Valoración </w:t>
      </w:r>
      <w:r w:rsidR="00177DAF" w:rsidRPr="007B111F">
        <w:rPr>
          <w:rFonts w:ascii="Jigsaw Light" w:eastAsiaTheme="minorHAnsi" w:hAnsi="Jigsaw Light" w:cs="TT205t00"/>
          <w:i/>
          <w:color w:val="231F20"/>
          <w:sz w:val="20"/>
          <w:szCs w:val="20"/>
          <w:lang w:val="es-ES" w:eastAsia="en-US"/>
        </w:rPr>
        <w:t>lo tenga en cuenta.</w:t>
      </w:r>
    </w:p>
    <w:p w14:paraId="5F64C6F3" w14:textId="77777777" w:rsidR="003C6B1C" w:rsidRPr="003C6B1C" w:rsidRDefault="005B6DD9" w:rsidP="003C6B1C">
      <w:pPr>
        <w:pStyle w:val="Ttulo2"/>
        <w:spacing w:before="0" w:after="120"/>
        <w:ind w:left="15" w:hanging="576"/>
        <w:rPr>
          <w:rFonts w:ascii="Jigsaw Light" w:hAnsi="Jigsaw Light"/>
          <w:sz w:val="22"/>
          <w:szCs w:val="22"/>
          <w:lang w:val="es-ES"/>
        </w:rPr>
      </w:pPr>
      <w:r w:rsidRPr="007B111F">
        <w:rPr>
          <w:rFonts w:ascii="Jigsaw Light" w:hAnsi="Jigsaw Light" w:cs="Gill Sans MT"/>
          <w:sz w:val="22"/>
          <w:szCs w:val="22"/>
          <w:lang w:val="es-ES"/>
        </w:rPr>
        <w:t xml:space="preserve">   </w:t>
      </w:r>
    </w:p>
    <w:p w14:paraId="56BD8822" w14:textId="77777777" w:rsidR="003C6B1C" w:rsidRPr="003C6B1C" w:rsidRDefault="003C6B1C" w:rsidP="003C6B1C">
      <w:pPr>
        <w:pStyle w:val="Ttulo2"/>
        <w:spacing w:before="0" w:after="120"/>
        <w:ind w:left="15" w:hanging="576"/>
        <w:rPr>
          <w:rFonts w:ascii="Jigsaw Light" w:hAnsi="Jigsaw Light"/>
          <w:sz w:val="22"/>
          <w:szCs w:val="22"/>
          <w:lang w:val="es-ES"/>
        </w:rPr>
      </w:pPr>
    </w:p>
    <w:p w14:paraId="57633B7E" w14:textId="4A847101" w:rsidR="005B6DD9" w:rsidRDefault="005B6DD9" w:rsidP="00BD2E0E">
      <w:pPr>
        <w:pStyle w:val="Ttulo2"/>
        <w:spacing w:before="0" w:after="120"/>
        <w:rPr>
          <w:rFonts w:ascii="Jigsaw Light" w:hAnsi="Jigsaw Light"/>
          <w:lang w:val="es-ES"/>
        </w:rPr>
      </w:pPr>
    </w:p>
    <w:p w14:paraId="1391906C" w14:textId="77777777" w:rsidR="002C2C6D" w:rsidRPr="007B111F" w:rsidRDefault="002C2C6D" w:rsidP="002C2C6D">
      <w:pPr>
        <w:pStyle w:val="Prrafodelista2"/>
        <w:spacing w:after="120"/>
        <w:ind w:right="-35"/>
        <w:rPr>
          <w:rFonts w:ascii="Jigsaw Light" w:eastAsia="Arial" w:hAnsi="Jigsaw Light" w:cs="Gill Sans MT"/>
          <w:b/>
          <w:bCs/>
          <w:color w:val="5F497A" w:themeColor="accent4" w:themeShade="BF"/>
          <w:sz w:val="32"/>
          <w:szCs w:val="32"/>
          <w:lang w:val="es-ES"/>
        </w:rPr>
      </w:pPr>
      <w:r w:rsidRPr="007B111F">
        <w:rPr>
          <w:rFonts w:ascii="Jigsaw Light" w:eastAsia="Arial" w:hAnsi="Jigsaw Light" w:cs="Gill Sans MT"/>
          <w:b/>
          <w:bCs/>
          <w:color w:val="5F497A" w:themeColor="accent4" w:themeShade="BF"/>
          <w:spacing w:val="1"/>
          <w:sz w:val="32"/>
          <w:szCs w:val="32"/>
          <w:lang w:val="es-ES"/>
        </w:rPr>
        <w:lastRenderedPageBreak/>
        <w:t>3. IMPLICA</w:t>
      </w:r>
      <w:r w:rsidRPr="007B111F">
        <w:rPr>
          <w:rFonts w:ascii="Jigsaw Light" w:eastAsia="Arial" w:hAnsi="Jigsaw Light" w:cs="Gill Sans MT"/>
          <w:b/>
          <w:bCs/>
          <w:color w:val="5F497A" w:themeColor="accent4" w:themeShade="BF"/>
          <w:spacing w:val="2"/>
          <w:sz w:val="32"/>
          <w:szCs w:val="32"/>
          <w:lang w:val="es-ES"/>
        </w:rPr>
        <w:t>C</w:t>
      </w:r>
      <w:r w:rsidRPr="007B111F">
        <w:rPr>
          <w:rFonts w:ascii="Jigsaw Light" w:eastAsia="Arial" w:hAnsi="Jigsaw Light" w:cs="Gill Sans MT"/>
          <w:b/>
          <w:bCs/>
          <w:color w:val="5F497A" w:themeColor="accent4" w:themeShade="BF"/>
          <w:spacing w:val="1"/>
          <w:sz w:val="32"/>
          <w:szCs w:val="32"/>
          <w:lang w:val="es-ES"/>
        </w:rPr>
        <w:t>IÓ</w:t>
      </w:r>
      <w:r w:rsidRPr="007B111F">
        <w:rPr>
          <w:rFonts w:ascii="Jigsaw Light" w:eastAsia="Arial" w:hAnsi="Jigsaw Light" w:cs="Gill Sans MT"/>
          <w:b/>
          <w:bCs/>
          <w:color w:val="5F497A" w:themeColor="accent4" w:themeShade="BF"/>
          <w:sz w:val="32"/>
          <w:szCs w:val="32"/>
          <w:lang w:val="es-ES"/>
        </w:rPr>
        <w:t xml:space="preserve">N DE </w:t>
      </w:r>
      <w:r w:rsidRPr="007B111F">
        <w:rPr>
          <w:rFonts w:ascii="Jigsaw Light" w:eastAsia="Arial" w:hAnsi="Jigsaw Light" w:cs="Gill Sans MT"/>
          <w:b/>
          <w:bCs/>
          <w:color w:val="5F497A" w:themeColor="accent4" w:themeShade="BF"/>
          <w:spacing w:val="1"/>
          <w:sz w:val="32"/>
          <w:szCs w:val="32"/>
          <w:lang w:val="es-ES"/>
        </w:rPr>
        <w:t>L</w:t>
      </w:r>
      <w:r w:rsidRPr="007B111F">
        <w:rPr>
          <w:rFonts w:ascii="Jigsaw Light" w:eastAsia="Arial" w:hAnsi="Jigsaw Light" w:cs="Gill Sans MT"/>
          <w:b/>
          <w:bCs/>
          <w:color w:val="5F497A" w:themeColor="accent4" w:themeShade="BF"/>
          <w:sz w:val="32"/>
          <w:szCs w:val="32"/>
          <w:lang w:val="es-ES"/>
        </w:rPr>
        <w:t xml:space="preserve">A </w:t>
      </w:r>
      <w:r w:rsidRPr="007B111F">
        <w:rPr>
          <w:rFonts w:ascii="Jigsaw Light" w:eastAsia="Arial" w:hAnsi="Jigsaw Light" w:cs="Gill Sans MT"/>
          <w:b/>
          <w:bCs/>
          <w:color w:val="5F497A" w:themeColor="accent4" w:themeShade="BF"/>
          <w:spacing w:val="1"/>
          <w:sz w:val="32"/>
          <w:szCs w:val="32"/>
          <w:lang w:val="es-ES"/>
        </w:rPr>
        <w:t>ENTIDA</w:t>
      </w:r>
      <w:r w:rsidRPr="007B111F">
        <w:rPr>
          <w:rFonts w:ascii="Jigsaw Light" w:eastAsia="Arial" w:hAnsi="Jigsaw Light" w:cs="Gill Sans MT"/>
          <w:b/>
          <w:bCs/>
          <w:color w:val="5F497A" w:themeColor="accent4" w:themeShade="BF"/>
          <w:sz w:val="32"/>
          <w:szCs w:val="32"/>
          <w:lang w:val="es-ES"/>
        </w:rPr>
        <w:t>D PARA LA BUE</w:t>
      </w:r>
      <w:r w:rsidRPr="007B111F">
        <w:rPr>
          <w:rFonts w:ascii="Jigsaw Light" w:eastAsia="Arial" w:hAnsi="Jigsaw Light" w:cs="Gill Sans MT"/>
          <w:b/>
          <w:bCs/>
          <w:color w:val="5F497A" w:themeColor="accent4" w:themeShade="BF"/>
          <w:spacing w:val="1"/>
          <w:sz w:val="32"/>
          <w:szCs w:val="32"/>
          <w:lang w:val="es-ES"/>
        </w:rPr>
        <w:t>N</w:t>
      </w:r>
      <w:r w:rsidRPr="007B111F">
        <w:rPr>
          <w:rFonts w:ascii="Jigsaw Light" w:eastAsia="Arial" w:hAnsi="Jigsaw Light" w:cs="Gill Sans MT"/>
          <w:b/>
          <w:bCs/>
          <w:color w:val="5F497A" w:themeColor="accent4" w:themeShade="BF"/>
          <w:sz w:val="32"/>
          <w:szCs w:val="32"/>
          <w:lang w:val="es-ES"/>
        </w:rPr>
        <w:t xml:space="preserve">A </w:t>
      </w:r>
      <w:r w:rsidRPr="007B111F">
        <w:rPr>
          <w:rFonts w:ascii="Jigsaw Light" w:eastAsia="Arial" w:hAnsi="Jigsaw Light" w:cs="Gill Sans MT"/>
          <w:b/>
          <w:bCs/>
          <w:color w:val="5F497A" w:themeColor="accent4" w:themeShade="BF"/>
          <w:spacing w:val="2"/>
          <w:sz w:val="32"/>
          <w:szCs w:val="32"/>
          <w:lang w:val="es-ES"/>
        </w:rPr>
        <w:t>EJE</w:t>
      </w:r>
      <w:r w:rsidRPr="007B111F">
        <w:rPr>
          <w:rFonts w:ascii="Jigsaw Light" w:eastAsia="Arial" w:hAnsi="Jigsaw Light" w:cs="Gill Sans MT"/>
          <w:b/>
          <w:bCs/>
          <w:color w:val="5F497A" w:themeColor="accent4" w:themeShade="BF"/>
          <w:spacing w:val="1"/>
          <w:sz w:val="32"/>
          <w:szCs w:val="32"/>
          <w:lang w:val="es-ES"/>
        </w:rPr>
        <w:t>CU</w:t>
      </w:r>
      <w:r w:rsidRPr="007B111F">
        <w:rPr>
          <w:rFonts w:ascii="Jigsaw Light" w:eastAsia="Arial" w:hAnsi="Jigsaw Light" w:cs="Gill Sans MT"/>
          <w:b/>
          <w:bCs/>
          <w:color w:val="5F497A" w:themeColor="accent4" w:themeShade="BF"/>
          <w:spacing w:val="3"/>
          <w:sz w:val="32"/>
          <w:szCs w:val="32"/>
          <w:lang w:val="es-ES"/>
        </w:rPr>
        <w:t>C</w:t>
      </w:r>
      <w:r w:rsidRPr="007B111F">
        <w:rPr>
          <w:rFonts w:ascii="Jigsaw Light" w:eastAsia="Arial" w:hAnsi="Jigsaw Light" w:cs="Gill Sans MT"/>
          <w:b/>
          <w:bCs/>
          <w:color w:val="5F497A" w:themeColor="accent4" w:themeShade="BF"/>
          <w:spacing w:val="2"/>
          <w:sz w:val="32"/>
          <w:szCs w:val="32"/>
          <w:lang w:val="es-ES"/>
        </w:rPr>
        <w:t>IÓ</w:t>
      </w:r>
      <w:r w:rsidRPr="007B111F">
        <w:rPr>
          <w:rFonts w:ascii="Jigsaw Light" w:eastAsia="Arial" w:hAnsi="Jigsaw Light" w:cs="Gill Sans MT"/>
          <w:b/>
          <w:bCs/>
          <w:color w:val="5F497A" w:themeColor="accent4" w:themeShade="BF"/>
          <w:sz w:val="32"/>
          <w:szCs w:val="32"/>
          <w:lang w:val="es-ES"/>
        </w:rPr>
        <w:t xml:space="preserve">N </w:t>
      </w:r>
      <w:r w:rsidRPr="007B111F">
        <w:rPr>
          <w:rFonts w:ascii="Jigsaw Light" w:eastAsia="Arial" w:hAnsi="Jigsaw Light" w:cs="Gill Sans MT"/>
          <w:b/>
          <w:bCs/>
          <w:color w:val="5F497A" w:themeColor="accent4" w:themeShade="BF"/>
          <w:spacing w:val="2"/>
          <w:sz w:val="32"/>
          <w:szCs w:val="32"/>
          <w:lang w:val="es-ES"/>
        </w:rPr>
        <w:t>DE</w:t>
      </w:r>
      <w:r w:rsidRPr="007B111F">
        <w:rPr>
          <w:rFonts w:ascii="Jigsaw Light" w:eastAsia="Arial" w:hAnsi="Jigsaw Light" w:cs="Gill Sans MT"/>
          <w:b/>
          <w:bCs/>
          <w:color w:val="5F497A" w:themeColor="accent4" w:themeShade="BF"/>
          <w:sz w:val="32"/>
          <w:szCs w:val="32"/>
          <w:lang w:val="es-ES"/>
        </w:rPr>
        <w:t>L P</w:t>
      </w:r>
      <w:r w:rsidRPr="007B111F">
        <w:rPr>
          <w:rFonts w:ascii="Jigsaw Light" w:eastAsia="Arial" w:hAnsi="Jigsaw Light" w:cs="Gill Sans MT"/>
          <w:b/>
          <w:bCs/>
          <w:color w:val="5F497A" w:themeColor="accent4" w:themeShade="BF"/>
          <w:spacing w:val="2"/>
          <w:sz w:val="32"/>
          <w:szCs w:val="32"/>
          <w:lang w:val="es-ES"/>
        </w:rPr>
        <w:t>ROYECT</w:t>
      </w:r>
      <w:r w:rsidRPr="007B111F">
        <w:rPr>
          <w:rFonts w:ascii="Jigsaw Light" w:eastAsia="Arial" w:hAnsi="Jigsaw Light" w:cs="Gill Sans MT"/>
          <w:b/>
          <w:bCs/>
          <w:color w:val="5F497A" w:themeColor="accent4" w:themeShade="BF"/>
          <w:sz w:val="32"/>
          <w:szCs w:val="32"/>
          <w:lang w:val="es-ES"/>
        </w:rPr>
        <w:t>O</w:t>
      </w:r>
    </w:p>
    <w:p w14:paraId="525E2D64" w14:textId="77777777" w:rsidR="00837B96" w:rsidRPr="00CA0BCB" w:rsidRDefault="00837B96" w:rsidP="00837B96">
      <w:pPr>
        <w:pStyle w:val="Prrafodelista2"/>
        <w:ind w:right="-35"/>
        <w:rPr>
          <w:rFonts w:ascii="Jigsaw Light" w:eastAsia="Arial" w:hAnsi="Jigsaw Light" w:cs="Gill Sans MT"/>
          <w:lang w:val="es-ES"/>
        </w:rPr>
      </w:pPr>
    </w:p>
    <w:p w14:paraId="02002AFA" w14:textId="77777777" w:rsidR="00837B96" w:rsidRPr="007B111F" w:rsidRDefault="00837B96" w:rsidP="00837B96">
      <w:pPr>
        <w:pStyle w:val="Prrafodelista2"/>
        <w:pBdr>
          <w:bottom w:val="single" w:sz="4" w:space="1" w:color="auto"/>
        </w:pBdr>
        <w:ind w:right="-35"/>
        <w:rPr>
          <w:rFonts w:ascii="Jigsaw Light" w:eastAsia="Arial" w:hAnsi="Jigsaw Light" w:cs="Gill Sans MT"/>
          <w:b/>
          <w:bCs/>
          <w:lang w:val="es-ES"/>
        </w:rPr>
      </w:pPr>
      <w:r w:rsidRPr="007B111F">
        <w:rPr>
          <w:rFonts w:ascii="Jigsaw Light" w:eastAsia="Arial" w:hAnsi="Jigsaw Light" w:cs="Gill Sans MT"/>
          <w:b/>
          <w:bCs/>
          <w:sz w:val="24"/>
          <w:szCs w:val="24"/>
          <w:lang w:val="es-ES"/>
        </w:rPr>
        <w:t>CUR</w:t>
      </w:r>
      <w:r w:rsidRPr="007B111F">
        <w:rPr>
          <w:rFonts w:ascii="Jigsaw Light" w:eastAsia="Arial" w:hAnsi="Jigsaw Light" w:cs="Gill Sans MT"/>
          <w:b/>
          <w:bCs/>
          <w:spacing w:val="1"/>
          <w:sz w:val="24"/>
          <w:szCs w:val="24"/>
          <w:lang w:val="es-ES"/>
        </w:rPr>
        <w:t>R</w:t>
      </w:r>
      <w:r w:rsidRPr="007B111F">
        <w:rPr>
          <w:rFonts w:ascii="Jigsaw Light" w:eastAsia="Arial" w:hAnsi="Jigsaw Light" w:cs="Gill Sans MT"/>
          <w:b/>
          <w:bCs/>
          <w:sz w:val="24"/>
          <w:szCs w:val="24"/>
          <w:lang w:val="es-ES"/>
        </w:rPr>
        <w:t>ÍCULO DE LA ENTIDAD RESPONSABLE</w:t>
      </w:r>
    </w:p>
    <w:p w14:paraId="5B7D5D89" w14:textId="22571DB3" w:rsidR="00837B96" w:rsidRPr="007B111F" w:rsidRDefault="00837B96" w:rsidP="003D4B30">
      <w:pPr>
        <w:suppressAutoHyphens w:val="0"/>
        <w:autoSpaceDE w:val="0"/>
        <w:autoSpaceDN w:val="0"/>
        <w:adjustRightInd w:val="0"/>
        <w:jc w:val="both"/>
        <w:rPr>
          <w:rFonts w:ascii="Jigsaw Light" w:eastAsiaTheme="minorHAnsi" w:hAnsi="Jigsaw Light" w:cs="TT205t00"/>
          <w:i/>
          <w:color w:val="231F20"/>
          <w:sz w:val="20"/>
          <w:szCs w:val="20"/>
          <w:lang w:val="es-ES" w:eastAsia="en-US"/>
        </w:rPr>
      </w:pPr>
      <w:r w:rsidRPr="007B111F">
        <w:rPr>
          <w:rFonts w:ascii="Jigsaw Light" w:eastAsiaTheme="minorHAnsi" w:hAnsi="Jigsaw Light" w:cs="TT205t00"/>
          <w:i/>
          <w:color w:val="000000"/>
          <w:sz w:val="20"/>
          <w:szCs w:val="20"/>
          <w:lang w:val="es-ES" w:eastAsia="en-US"/>
        </w:rPr>
        <w:t xml:space="preserve">Breve descripción de los proyectos llevados a cabo por la entidad beneficiaria del proyecto </w:t>
      </w:r>
      <w:r w:rsidRPr="007B111F">
        <w:rPr>
          <w:rFonts w:ascii="Jigsaw Light" w:eastAsiaTheme="minorHAnsi" w:hAnsi="Jigsaw Light" w:cs="TT205t00"/>
          <w:i/>
          <w:color w:val="231F20"/>
          <w:sz w:val="20"/>
          <w:szCs w:val="20"/>
          <w:lang w:val="es-ES" w:eastAsia="en-US"/>
        </w:rPr>
        <w:t xml:space="preserve">en materia de medio ambiente, voluntariado y actividades similares </w:t>
      </w:r>
      <w:r w:rsidRPr="007B111F">
        <w:rPr>
          <w:rFonts w:ascii="Jigsaw Light" w:eastAsiaTheme="minorHAnsi" w:hAnsi="Jigsaw Light" w:cs="TT252t00"/>
          <w:i/>
          <w:color w:val="231F20"/>
          <w:sz w:val="20"/>
          <w:szCs w:val="20"/>
          <w:lang w:val="es-ES" w:eastAsia="en-US"/>
        </w:rPr>
        <w:t xml:space="preserve">en los últimos 2 años, </w:t>
      </w:r>
      <w:r w:rsidRPr="007B111F">
        <w:rPr>
          <w:rFonts w:ascii="Jigsaw Light" w:eastAsiaTheme="minorHAnsi" w:hAnsi="Jigsaw Light" w:cs="TT205t00"/>
          <w:i/>
          <w:color w:val="231F20"/>
          <w:sz w:val="20"/>
          <w:szCs w:val="20"/>
          <w:lang w:val="es-ES" w:eastAsia="en-US"/>
        </w:rPr>
        <w:t>incluyendo los proyectos solicitados y concedidos por la Fundación Caja de Burgos</w:t>
      </w:r>
      <w:r w:rsidR="006D0B6C">
        <w:rPr>
          <w:rFonts w:ascii="Jigsaw Light" w:eastAsiaTheme="minorHAnsi" w:hAnsi="Jigsaw Light" w:cs="TT205t00"/>
          <w:i/>
          <w:color w:val="231F20"/>
          <w:sz w:val="20"/>
          <w:szCs w:val="20"/>
          <w:lang w:val="es-ES" w:eastAsia="en-US"/>
        </w:rPr>
        <w:t xml:space="preserve"> </w:t>
      </w:r>
      <w:r w:rsidRPr="007B111F">
        <w:rPr>
          <w:rFonts w:ascii="Jigsaw Light" w:eastAsiaTheme="minorHAnsi" w:hAnsi="Jigsaw Light" w:cs="TT205t00"/>
          <w:i/>
          <w:color w:val="231F20"/>
          <w:sz w:val="20"/>
          <w:szCs w:val="20"/>
          <w:lang w:val="es-ES" w:eastAsia="en-US"/>
        </w:rPr>
        <w:t>-</w:t>
      </w:r>
      <w:r w:rsidR="006D0B6C">
        <w:rPr>
          <w:rFonts w:ascii="Jigsaw Light" w:eastAsiaTheme="minorHAnsi" w:hAnsi="Jigsaw Light" w:cs="TT205t00"/>
          <w:i/>
          <w:color w:val="231F20"/>
          <w:sz w:val="20"/>
          <w:szCs w:val="20"/>
          <w:lang w:val="es-ES" w:eastAsia="en-US"/>
        </w:rPr>
        <w:t xml:space="preserve"> </w:t>
      </w:r>
      <w:r w:rsidR="006D0B6C" w:rsidRPr="007B111F">
        <w:rPr>
          <w:rFonts w:ascii="Jigsaw Light" w:eastAsiaTheme="minorHAnsi" w:hAnsi="Jigsaw Light" w:cs="TT205t00"/>
          <w:i/>
          <w:color w:val="231F20"/>
          <w:sz w:val="20"/>
          <w:szCs w:val="20"/>
          <w:lang w:val="es-ES" w:eastAsia="en-US"/>
        </w:rPr>
        <w:t>Fundación” la</w:t>
      </w:r>
      <w:r w:rsidRPr="007B111F">
        <w:rPr>
          <w:rFonts w:ascii="Jigsaw Light" w:eastAsiaTheme="minorHAnsi" w:hAnsi="Jigsaw Light" w:cs="TT205t00"/>
          <w:i/>
          <w:color w:val="231F20"/>
          <w:sz w:val="20"/>
          <w:szCs w:val="20"/>
          <w:lang w:val="es-ES" w:eastAsia="en-US"/>
        </w:rPr>
        <w:t xml:space="preserve"> Caixa” en convocatorias anteriores.</w:t>
      </w:r>
      <w:r w:rsidR="00C90037">
        <w:rPr>
          <w:rFonts w:ascii="Jigsaw Light" w:eastAsiaTheme="minorHAnsi" w:hAnsi="Jigsaw Light" w:cs="TT205t00"/>
          <w:i/>
          <w:color w:val="231F20"/>
          <w:sz w:val="20"/>
          <w:szCs w:val="20"/>
          <w:lang w:val="es-ES" w:eastAsia="en-US"/>
        </w:rPr>
        <w:t xml:space="preserve"> </w:t>
      </w:r>
      <w:bookmarkStart w:id="25" w:name="_Hlk188356758"/>
      <w:r w:rsidR="00C90037">
        <w:rPr>
          <w:rFonts w:ascii="Jigsaw Light" w:eastAsiaTheme="minorHAnsi" w:hAnsi="Jigsaw Light" w:cs="TT205t00"/>
          <w:i/>
          <w:color w:val="231F20"/>
          <w:sz w:val="20"/>
          <w:szCs w:val="20"/>
          <w:lang w:val="es-ES" w:eastAsia="en-US"/>
        </w:rPr>
        <w:t xml:space="preserve">Si es la primera vez que se presentan a esta convocatoria, </w:t>
      </w:r>
      <w:r w:rsidR="00482328">
        <w:rPr>
          <w:rFonts w:ascii="Jigsaw Light" w:eastAsiaTheme="minorHAnsi" w:hAnsi="Jigsaw Light" w:cs="TT205t00"/>
          <w:i/>
          <w:color w:val="231F20"/>
          <w:sz w:val="20"/>
          <w:szCs w:val="20"/>
          <w:lang w:val="es-ES" w:eastAsia="en-US"/>
        </w:rPr>
        <w:t>indíquenlo por favor</w:t>
      </w:r>
      <w:r w:rsidR="00C90037">
        <w:rPr>
          <w:rFonts w:ascii="Jigsaw Light" w:eastAsiaTheme="minorHAnsi" w:hAnsi="Jigsaw Light" w:cs="TT205t00"/>
          <w:i/>
          <w:color w:val="231F20"/>
          <w:sz w:val="20"/>
          <w:szCs w:val="20"/>
          <w:lang w:val="es-ES" w:eastAsia="en-US"/>
        </w:rPr>
        <w:t xml:space="preserve"> en este apartado.</w:t>
      </w:r>
    </w:p>
    <w:bookmarkEnd w:id="25"/>
    <w:p w14:paraId="737A2AC2" w14:textId="77777777" w:rsidR="00837B96" w:rsidRPr="00CA0BCB" w:rsidRDefault="00837B96" w:rsidP="00837B96">
      <w:pPr>
        <w:suppressAutoHyphens w:val="0"/>
        <w:autoSpaceDE w:val="0"/>
        <w:autoSpaceDN w:val="0"/>
        <w:adjustRightInd w:val="0"/>
        <w:rPr>
          <w:rFonts w:ascii="Jigsaw Light" w:eastAsiaTheme="minorHAnsi" w:hAnsi="Jigsaw Light" w:cs="TT205t00"/>
          <w:iCs/>
          <w:color w:val="231F20"/>
          <w:lang w:val="es-ES" w:eastAsia="en-US"/>
        </w:rPr>
      </w:pPr>
    </w:p>
    <w:p w14:paraId="30C74B17" w14:textId="77777777" w:rsidR="00837B96" w:rsidRPr="00CA0BCB" w:rsidRDefault="00837B96" w:rsidP="00837B96">
      <w:pPr>
        <w:suppressAutoHyphens w:val="0"/>
        <w:autoSpaceDE w:val="0"/>
        <w:autoSpaceDN w:val="0"/>
        <w:adjustRightInd w:val="0"/>
        <w:rPr>
          <w:rFonts w:ascii="Jigsaw Light" w:eastAsia="Arial" w:hAnsi="Jigsaw Light" w:cs="Gill Sans MT"/>
          <w:iCs/>
          <w:lang w:val="es-ES"/>
        </w:rPr>
      </w:pPr>
    </w:p>
    <w:p w14:paraId="68987982" w14:textId="50C2FC90" w:rsidR="009A2281" w:rsidRDefault="009A2281" w:rsidP="002C2C6D">
      <w:pPr>
        <w:pStyle w:val="Prrafodelista2"/>
        <w:spacing w:after="120"/>
        <w:ind w:right="-35"/>
        <w:rPr>
          <w:rFonts w:ascii="Jigsaw Light" w:eastAsia="Arial" w:hAnsi="Jigsaw Light" w:cs="Gill Sans MT"/>
          <w:iCs/>
          <w:color w:val="5F497A" w:themeColor="accent4" w:themeShade="BF"/>
          <w:lang w:val="es-ES"/>
        </w:rPr>
      </w:pPr>
    </w:p>
    <w:p w14:paraId="636010DA" w14:textId="77777777" w:rsidR="00CA0BCB" w:rsidRPr="00CA0BCB" w:rsidRDefault="00CA0BCB" w:rsidP="002C2C6D">
      <w:pPr>
        <w:pStyle w:val="Prrafodelista2"/>
        <w:spacing w:after="120"/>
        <w:ind w:right="-35"/>
        <w:rPr>
          <w:rFonts w:ascii="Jigsaw Light" w:eastAsia="Arial" w:hAnsi="Jigsaw Light" w:cs="Gill Sans MT"/>
          <w:iCs/>
          <w:color w:val="5F497A" w:themeColor="accent4" w:themeShade="BF"/>
          <w:lang w:val="es-ES"/>
        </w:rPr>
      </w:pPr>
    </w:p>
    <w:p w14:paraId="3C7A6D5B" w14:textId="77777777" w:rsidR="00837B96" w:rsidRPr="00CA0BCB" w:rsidRDefault="00837B96" w:rsidP="002C2C6D">
      <w:pPr>
        <w:pStyle w:val="Prrafodelista2"/>
        <w:spacing w:after="120"/>
        <w:ind w:right="-35"/>
        <w:rPr>
          <w:rFonts w:ascii="Jigsaw Light" w:eastAsia="Arial" w:hAnsi="Jigsaw Light" w:cs="Gill Sans MT"/>
          <w:iCs/>
          <w:color w:val="5F497A" w:themeColor="accent4" w:themeShade="BF"/>
          <w:lang w:val="es-ES"/>
        </w:rPr>
      </w:pPr>
    </w:p>
    <w:p w14:paraId="3FC222EF" w14:textId="66D84600" w:rsidR="00837B96" w:rsidRPr="007B111F" w:rsidRDefault="00837B96" w:rsidP="00837B96">
      <w:pPr>
        <w:pStyle w:val="Ttulo2"/>
        <w:pBdr>
          <w:bottom w:val="single" w:sz="4" w:space="1" w:color="auto"/>
        </w:pBdr>
        <w:spacing w:before="0"/>
        <w:ind w:left="11" w:hanging="28"/>
        <w:rPr>
          <w:rFonts w:ascii="Jigsaw Light" w:hAnsi="Jigsaw Light"/>
          <w:lang w:val="es-ES"/>
        </w:rPr>
      </w:pPr>
      <w:r w:rsidRPr="007B111F">
        <w:rPr>
          <w:rFonts w:ascii="Jigsaw Light" w:hAnsi="Jigsaw Light" w:cs="Gill Sans MT"/>
          <w:spacing w:val="2"/>
          <w:lang w:val="es-ES"/>
        </w:rPr>
        <w:t>RECURS</w:t>
      </w:r>
      <w:r w:rsidRPr="007B111F">
        <w:rPr>
          <w:rFonts w:ascii="Jigsaw Light" w:hAnsi="Jigsaw Light" w:cs="Gill Sans MT"/>
          <w:spacing w:val="3"/>
          <w:lang w:val="es-ES"/>
        </w:rPr>
        <w:t>O</w:t>
      </w:r>
      <w:r w:rsidRPr="007B111F">
        <w:rPr>
          <w:rFonts w:ascii="Jigsaw Light" w:hAnsi="Jigsaw Light" w:cs="Gill Sans MT"/>
          <w:lang w:val="es-ES"/>
        </w:rPr>
        <w:t>S P</w:t>
      </w:r>
      <w:r w:rsidRPr="007B111F">
        <w:rPr>
          <w:rFonts w:ascii="Jigsaw Light" w:hAnsi="Jigsaw Light" w:cs="Gill Sans MT"/>
          <w:spacing w:val="-1"/>
          <w:lang w:val="es-ES"/>
        </w:rPr>
        <w:t>R</w:t>
      </w:r>
      <w:r w:rsidRPr="007B111F">
        <w:rPr>
          <w:rFonts w:ascii="Jigsaw Light" w:hAnsi="Jigsaw Light" w:cs="Gill Sans MT"/>
          <w:lang w:val="es-ES"/>
        </w:rPr>
        <w:t xml:space="preserve">OPIOS </w:t>
      </w:r>
      <w:r w:rsidRPr="007B111F">
        <w:rPr>
          <w:rFonts w:ascii="Jigsaw Light" w:hAnsi="Jigsaw Light" w:cs="Gill Sans MT"/>
          <w:spacing w:val="-1"/>
          <w:lang w:val="es-ES"/>
        </w:rPr>
        <w:t xml:space="preserve">QUE APORTA </w:t>
      </w:r>
      <w:r w:rsidRPr="007B111F">
        <w:rPr>
          <w:rFonts w:ascii="Jigsaw Light" w:hAnsi="Jigsaw Light" w:cs="Gill Sans MT"/>
          <w:lang w:val="es-ES"/>
        </w:rPr>
        <w:t xml:space="preserve">LA ENTIDAD </w:t>
      </w:r>
      <w:r w:rsidRPr="007B111F">
        <w:rPr>
          <w:rFonts w:ascii="Jigsaw Light" w:hAnsi="Jigsaw Light" w:cs="Gill Sans MT"/>
          <w:spacing w:val="1"/>
          <w:lang w:val="es-ES"/>
        </w:rPr>
        <w:t>PAR</w:t>
      </w:r>
      <w:r w:rsidRPr="007B111F">
        <w:rPr>
          <w:rFonts w:ascii="Jigsaw Light" w:hAnsi="Jigsaw Light" w:cs="Gill Sans MT"/>
          <w:lang w:val="es-ES"/>
        </w:rPr>
        <w:t xml:space="preserve">A </w:t>
      </w:r>
      <w:r w:rsidRPr="007B111F">
        <w:rPr>
          <w:rFonts w:ascii="Jigsaw Light" w:hAnsi="Jigsaw Light" w:cs="Gill Sans MT"/>
          <w:spacing w:val="1"/>
          <w:lang w:val="es-ES"/>
        </w:rPr>
        <w:t>EJECUTA</w:t>
      </w:r>
      <w:r w:rsidRPr="007B111F">
        <w:rPr>
          <w:rFonts w:ascii="Jigsaw Light" w:hAnsi="Jigsaw Light" w:cs="Gill Sans MT"/>
          <w:lang w:val="es-ES"/>
        </w:rPr>
        <w:t xml:space="preserve">R </w:t>
      </w:r>
      <w:r w:rsidRPr="007B111F">
        <w:rPr>
          <w:rFonts w:ascii="Jigsaw Light" w:hAnsi="Jigsaw Light" w:cs="Gill Sans MT"/>
          <w:spacing w:val="2"/>
          <w:lang w:val="es-ES"/>
        </w:rPr>
        <w:t>E</w:t>
      </w:r>
      <w:r w:rsidRPr="007B111F">
        <w:rPr>
          <w:rFonts w:ascii="Jigsaw Light" w:hAnsi="Jigsaw Light" w:cs="Gill Sans MT"/>
          <w:lang w:val="es-ES"/>
        </w:rPr>
        <w:t xml:space="preserve">L </w:t>
      </w:r>
      <w:r w:rsidRPr="007B111F">
        <w:rPr>
          <w:rFonts w:ascii="Jigsaw Light" w:hAnsi="Jigsaw Light" w:cs="Gill Sans MT"/>
          <w:spacing w:val="2"/>
          <w:lang w:val="es-ES"/>
        </w:rPr>
        <w:t>PROYECT</w:t>
      </w:r>
      <w:r w:rsidRPr="007B111F">
        <w:rPr>
          <w:rFonts w:ascii="Jigsaw Light" w:hAnsi="Jigsaw Light" w:cs="Gill Sans MT"/>
          <w:lang w:val="es-ES"/>
        </w:rPr>
        <w:t>O</w:t>
      </w:r>
    </w:p>
    <w:p w14:paraId="15C313BA" w14:textId="77777777" w:rsidR="00837B96" w:rsidRPr="007B111F" w:rsidRDefault="00837B96" w:rsidP="003D4B30">
      <w:pPr>
        <w:suppressAutoHyphens w:val="0"/>
        <w:autoSpaceDE w:val="0"/>
        <w:autoSpaceDN w:val="0"/>
        <w:adjustRightInd w:val="0"/>
        <w:jc w:val="both"/>
        <w:rPr>
          <w:rFonts w:ascii="Jigsaw Light" w:eastAsiaTheme="minorHAnsi" w:hAnsi="Jigsaw Light" w:cs="TT205t00"/>
          <w:i/>
          <w:color w:val="231F20"/>
          <w:sz w:val="20"/>
          <w:szCs w:val="20"/>
          <w:lang w:val="es-ES" w:eastAsia="en-US"/>
        </w:rPr>
      </w:pPr>
      <w:r w:rsidRPr="007B111F">
        <w:rPr>
          <w:rFonts w:ascii="Jigsaw Light" w:eastAsiaTheme="minorHAnsi" w:hAnsi="Jigsaw Light" w:cs="TT205t00"/>
          <w:i/>
          <w:color w:val="231F20"/>
          <w:sz w:val="20"/>
          <w:szCs w:val="20"/>
          <w:lang w:val="es-ES" w:eastAsia="en-US"/>
        </w:rPr>
        <w:t xml:space="preserve">En el caso de que la entidad solicitante de la ayuda participe en el programa aportando </w:t>
      </w:r>
      <w:r w:rsidRPr="007B111F">
        <w:rPr>
          <w:rFonts w:ascii="Jigsaw Light" w:eastAsiaTheme="minorHAnsi" w:hAnsi="Jigsaw Light" w:cs="TT205t00"/>
          <w:i/>
          <w:color w:val="000000"/>
          <w:sz w:val="20"/>
          <w:szCs w:val="20"/>
          <w:lang w:val="es-ES" w:eastAsia="en-US"/>
        </w:rPr>
        <w:t xml:space="preserve">financiación, </w:t>
      </w:r>
      <w:r w:rsidRPr="007B111F">
        <w:rPr>
          <w:rFonts w:ascii="Jigsaw Light" w:eastAsiaTheme="minorHAnsi" w:hAnsi="Jigsaw Light" w:cs="TT205t00"/>
          <w:i/>
          <w:color w:val="231F20"/>
          <w:sz w:val="20"/>
          <w:szCs w:val="20"/>
          <w:lang w:val="es-ES" w:eastAsia="en-US"/>
        </w:rPr>
        <w:t>recursos materiales propios o personal contratado se debe indicar aquí, sin olvidar que esta línea de ayudas no subvenciona los gastos del personal de los ayuntamientos o de las entidades públicas beneficiarias.</w:t>
      </w:r>
    </w:p>
    <w:p w14:paraId="77D8856F" w14:textId="77777777" w:rsidR="00837B96" w:rsidRPr="00CA0BCB" w:rsidRDefault="00837B96" w:rsidP="00837B96">
      <w:pPr>
        <w:suppressAutoHyphens w:val="0"/>
        <w:autoSpaceDE w:val="0"/>
        <w:autoSpaceDN w:val="0"/>
        <w:adjustRightInd w:val="0"/>
        <w:rPr>
          <w:rFonts w:ascii="Jigsaw Light" w:eastAsiaTheme="minorHAnsi" w:hAnsi="Jigsaw Light" w:cs="TT205t00"/>
          <w:iCs/>
          <w:color w:val="231F20"/>
          <w:lang w:val="es-ES" w:eastAsia="en-US"/>
        </w:rPr>
      </w:pPr>
    </w:p>
    <w:p w14:paraId="4883DC60" w14:textId="77777777" w:rsidR="00837B96" w:rsidRPr="00CA0BCB" w:rsidRDefault="00837B96" w:rsidP="00837B96">
      <w:pPr>
        <w:suppressAutoHyphens w:val="0"/>
        <w:autoSpaceDE w:val="0"/>
        <w:autoSpaceDN w:val="0"/>
        <w:adjustRightInd w:val="0"/>
        <w:rPr>
          <w:rFonts w:ascii="Jigsaw Light" w:hAnsi="Jigsaw Light"/>
          <w:iCs/>
          <w:color w:val="5F497A" w:themeColor="accent4" w:themeShade="BF"/>
          <w:lang w:val="es-ES"/>
        </w:rPr>
      </w:pPr>
    </w:p>
    <w:p w14:paraId="05AA1BD5" w14:textId="77777777" w:rsidR="00837B96" w:rsidRPr="00CA0BCB" w:rsidRDefault="00837B96" w:rsidP="002C2C6D">
      <w:pPr>
        <w:pStyle w:val="Prrafodelista2"/>
        <w:spacing w:after="120"/>
        <w:ind w:right="-35"/>
        <w:rPr>
          <w:rFonts w:ascii="Jigsaw Light" w:eastAsia="Arial" w:hAnsi="Jigsaw Light" w:cs="Gill Sans MT"/>
          <w:iCs/>
          <w:color w:val="5F497A" w:themeColor="accent4" w:themeShade="BF"/>
          <w:lang w:val="es-ES"/>
        </w:rPr>
      </w:pPr>
    </w:p>
    <w:p w14:paraId="69FA5C65" w14:textId="77777777" w:rsidR="00837B96" w:rsidRPr="00CA0BCB" w:rsidRDefault="00837B96" w:rsidP="00837B96">
      <w:pPr>
        <w:rPr>
          <w:rFonts w:ascii="Jigsaw Light" w:eastAsia="Arial" w:hAnsi="Jigsaw Light" w:cs="Gill Sans MT"/>
          <w:iCs/>
          <w:lang w:val="es-ES"/>
        </w:rPr>
      </w:pPr>
    </w:p>
    <w:p w14:paraId="44B77A5D" w14:textId="77777777" w:rsidR="00837B96" w:rsidRPr="00CA0BCB" w:rsidRDefault="00837B96" w:rsidP="00837B96">
      <w:pPr>
        <w:rPr>
          <w:rFonts w:ascii="Jigsaw Light" w:eastAsia="Arial" w:hAnsi="Jigsaw Light" w:cs="Gill Sans MT"/>
          <w:iCs/>
          <w:lang w:val="es-ES"/>
        </w:rPr>
      </w:pPr>
    </w:p>
    <w:p w14:paraId="4DDE1C4C" w14:textId="77777777" w:rsidR="00837B96" w:rsidRPr="007B111F" w:rsidRDefault="00837B96" w:rsidP="00837B96">
      <w:pPr>
        <w:pBdr>
          <w:bottom w:val="single" w:sz="4" w:space="1" w:color="auto"/>
        </w:pBdr>
        <w:rPr>
          <w:rFonts w:ascii="Jigsaw Light" w:hAnsi="Jigsaw Light"/>
          <w:sz w:val="24"/>
          <w:szCs w:val="24"/>
          <w:lang w:val="es-ES"/>
        </w:rPr>
      </w:pPr>
      <w:r w:rsidRPr="007B111F">
        <w:rPr>
          <w:rFonts w:ascii="Jigsaw Light" w:eastAsia="Arial" w:hAnsi="Jigsaw Light" w:cs="Gill Sans MT"/>
          <w:b/>
          <w:bCs/>
          <w:sz w:val="24"/>
          <w:szCs w:val="24"/>
          <w:lang w:val="es-ES"/>
        </w:rPr>
        <w:t>PERSONAL DE LA ENTIDAD RESPONSAB</w:t>
      </w:r>
      <w:r w:rsidRPr="007B111F">
        <w:rPr>
          <w:rFonts w:ascii="Jigsaw Light" w:eastAsia="Arial" w:hAnsi="Jigsaw Light" w:cs="Gill Sans MT"/>
          <w:b/>
          <w:bCs/>
          <w:spacing w:val="1"/>
          <w:sz w:val="24"/>
          <w:szCs w:val="24"/>
          <w:lang w:val="es-ES"/>
        </w:rPr>
        <w:t>L</w:t>
      </w:r>
      <w:r w:rsidRPr="007B111F">
        <w:rPr>
          <w:rFonts w:ascii="Jigsaw Light" w:eastAsia="Arial" w:hAnsi="Jigsaw Light" w:cs="Gill Sans MT"/>
          <w:b/>
          <w:bCs/>
          <w:sz w:val="24"/>
          <w:szCs w:val="24"/>
          <w:lang w:val="es-ES"/>
        </w:rPr>
        <w:t>E</w:t>
      </w:r>
    </w:p>
    <w:p w14:paraId="5CF079A2" w14:textId="091551EB" w:rsidR="00837B96" w:rsidRPr="007B111F" w:rsidRDefault="00837B96" w:rsidP="003D4B30">
      <w:pPr>
        <w:suppressAutoHyphens w:val="0"/>
        <w:autoSpaceDE w:val="0"/>
        <w:autoSpaceDN w:val="0"/>
        <w:adjustRightInd w:val="0"/>
        <w:jc w:val="both"/>
        <w:rPr>
          <w:rFonts w:ascii="Jigsaw Light" w:eastAsiaTheme="minorHAnsi" w:hAnsi="Jigsaw Light" w:cs="TT205t00"/>
          <w:i/>
          <w:sz w:val="20"/>
          <w:szCs w:val="20"/>
          <w:lang w:val="es-ES" w:eastAsia="en-US"/>
        </w:rPr>
      </w:pPr>
      <w:r w:rsidRPr="007B111F">
        <w:rPr>
          <w:rFonts w:ascii="Jigsaw Light" w:eastAsiaTheme="minorHAnsi" w:hAnsi="Jigsaw Light" w:cs="TT205t00"/>
          <w:i/>
          <w:sz w:val="20"/>
          <w:szCs w:val="20"/>
          <w:lang w:val="es-ES" w:eastAsia="en-US"/>
        </w:rPr>
        <w:t>En este apartado se debe indicar el número de socios de la entidad</w:t>
      </w:r>
      <w:r w:rsidR="00ED28AF" w:rsidRPr="007B111F">
        <w:rPr>
          <w:rFonts w:ascii="Jigsaw Light" w:eastAsiaTheme="minorHAnsi" w:hAnsi="Jigsaw Light" w:cs="TT205t00"/>
          <w:i/>
          <w:sz w:val="20"/>
          <w:szCs w:val="20"/>
          <w:lang w:val="es-ES" w:eastAsia="en-US"/>
        </w:rPr>
        <w:t xml:space="preserve"> </w:t>
      </w:r>
      <w:bookmarkStart w:id="26" w:name="_Hlk188352714"/>
      <w:r w:rsidR="00ED28AF" w:rsidRPr="007B111F">
        <w:rPr>
          <w:rFonts w:ascii="Jigsaw Light" w:eastAsiaTheme="minorHAnsi" w:hAnsi="Jigsaw Light" w:cs="TT205t00"/>
          <w:i/>
          <w:sz w:val="20"/>
          <w:szCs w:val="20"/>
          <w:lang w:val="es-ES" w:eastAsia="en-US"/>
        </w:rPr>
        <w:t>(si procede)</w:t>
      </w:r>
      <w:r w:rsidRPr="007B111F">
        <w:rPr>
          <w:rFonts w:ascii="Jigsaw Light" w:eastAsiaTheme="minorHAnsi" w:hAnsi="Jigsaw Light" w:cs="TT205t00"/>
          <w:i/>
          <w:sz w:val="20"/>
          <w:szCs w:val="20"/>
          <w:lang w:val="es-ES" w:eastAsia="en-US"/>
        </w:rPr>
        <w:t xml:space="preserve">, </w:t>
      </w:r>
      <w:bookmarkEnd w:id="26"/>
      <w:r w:rsidRPr="007B111F">
        <w:rPr>
          <w:rFonts w:ascii="Jigsaw Light" w:eastAsiaTheme="minorHAnsi" w:hAnsi="Jigsaw Light" w:cs="TT205t00"/>
          <w:i/>
          <w:sz w:val="20"/>
          <w:szCs w:val="20"/>
          <w:lang w:val="es-ES" w:eastAsia="en-US"/>
        </w:rPr>
        <w:t xml:space="preserve">el número de personas asalariadas </w:t>
      </w:r>
      <w:r w:rsidR="00C90037" w:rsidRPr="007B111F">
        <w:rPr>
          <w:rFonts w:ascii="Jigsaw Light" w:eastAsiaTheme="minorHAnsi" w:hAnsi="Jigsaw Light" w:cs="TT205t00"/>
          <w:i/>
          <w:sz w:val="20"/>
          <w:szCs w:val="20"/>
          <w:lang w:val="es-ES" w:eastAsia="en-US"/>
        </w:rPr>
        <w:t xml:space="preserve">(si procede) </w:t>
      </w:r>
      <w:r w:rsidRPr="007B111F">
        <w:rPr>
          <w:rFonts w:ascii="Jigsaw Light" w:eastAsiaTheme="minorHAnsi" w:hAnsi="Jigsaw Light" w:cs="TT205t00"/>
          <w:i/>
          <w:sz w:val="20"/>
          <w:szCs w:val="20"/>
          <w:lang w:val="es-ES" w:eastAsia="en-US"/>
        </w:rPr>
        <w:t xml:space="preserve">y si la entidad dispone de una bolsa propia de </w:t>
      </w:r>
      <w:r w:rsidR="00657EF2" w:rsidRPr="007B111F">
        <w:rPr>
          <w:rFonts w:ascii="Jigsaw Light" w:eastAsiaTheme="minorHAnsi" w:hAnsi="Jigsaw Light" w:cs="TT205t00"/>
          <w:i/>
          <w:sz w:val="20"/>
          <w:szCs w:val="20"/>
          <w:lang w:val="es-ES" w:eastAsia="en-US"/>
        </w:rPr>
        <w:t>personas voluntarias</w:t>
      </w:r>
      <w:r w:rsidRPr="007B111F">
        <w:rPr>
          <w:rFonts w:ascii="Jigsaw Light" w:eastAsiaTheme="minorHAnsi" w:hAnsi="Jigsaw Light" w:cs="TT205t00"/>
          <w:i/>
          <w:sz w:val="20"/>
          <w:szCs w:val="20"/>
          <w:lang w:val="es-ES" w:eastAsia="en-US"/>
        </w:rPr>
        <w:t xml:space="preserve"> y en caso de disponer de ella, indicar el número de ést</w:t>
      </w:r>
      <w:r w:rsidR="00657EF2" w:rsidRPr="007B111F">
        <w:rPr>
          <w:rFonts w:ascii="Jigsaw Light" w:eastAsiaTheme="minorHAnsi" w:hAnsi="Jigsaw Light" w:cs="TT205t00"/>
          <w:i/>
          <w:sz w:val="20"/>
          <w:szCs w:val="20"/>
          <w:lang w:val="es-ES" w:eastAsia="en-US"/>
        </w:rPr>
        <w:t>a</w:t>
      </w:r>
      <w:r w:rsidRPr="007B111F">
        <w:rPr>
          <w:rFonts w:ascii="Jigsaw Light" w:eastAsiaTheme="minorHAnsi" w:hAnsi="Jigsaw Light" w:cs="TT205t00"/>
          <w:i/>
          <w:sz w:val="20"/>
          <w:szCs w:val="20"/>
          <w:lang w:val="es-ES" w:eastAsia="en-US"/>
        </w:rPr>
        <w:t>s.</w:t>
      </w:r>
    </w:p>
    <w:p w14:paraId="10771685" w14:textId="77777777" w:rsidR="00837B96" w:rsidRPr="00CA0BCB" w:rsidRDefault="00837B96" w:rsidP="00837B96">
      <w:pPr>
        <w:suppressAutoHyphens w:val="0"/>
        <w:autoSpaceDE w:val="0"/>
        <w:autoSpaceDN w:val="0"/>
        <w:adjustRightInd w:val="0"/>
        <w:rPr>
          <w:rFonts w:ascii="Jigsaw Light" w:eastAsiaTheme="minorHAnsi" w:hAnsi="Jigsaw Light" w:cs="TT205t00"/>
          <w:lang w:val="es-ES" w:eastAsia="en-US"/>
        </w:rPr>
      </w:pPr>
    </w:p>
    <w:p w14:paraId="43A7978D" w14:textId="77777777" w:rsidR="00837B96" w:rsidRPr="007B111F" w:rsidRDefault="00837B96" w:rsidP="00837B96">
      <w:pPr>
        <w:suppressAutoHyphens w:val="0"/>
        <w:autoSpaceDE w:val="0"/>
        <w:autoSpaceDN w:val="0"/>
        <w:adjustRightInd w:val="0"/>
        <w:rPr>
          <w:rFonts w:ascii="Jigsaw Light" w:hAnsi="Jigsaw Light" w:cs="Gill Sans MT"/>
          <w:sz w:val="24"/>
          <w:szCs w:val="24"/>
          <w:lang w:val="es-ES"/>
        </w:rPr>
      </w:pPr>
      <w:proofErr w:type="spellStart"/>
      <w:r w:rsidRPr="007B111F">
        <w:rPr>
          <w:rFonts w:ascii="Jigsaw Light" w:hAnsi="Jigsaw Light" w:cs="Gill Sans MT"/>
          <w:sz w:val="24"/>
          <w:szCs w:val="24"/>
          <w:lang w:val="es-ES"/>
        </w:rPr>
        <w:t>Nº</w:t>
      </w:r>
      <w:proofErr w:type="spellEnd"/>
      <w:r w:rsidRPr="007B111F">
        <w:rPr>
          <w:rFonts w:ascii="Jigsaw Light" w:hAnsi="Jigsaw Light" w:cs="Gill Sans MT"/>
          <w:sz w:val="24"/>
          <w:szCs w:val="24"/>
          <w:lang w:val="es-ES"/>
        </w:rPr>
        <w:t xml:space="preserve"> socios:                     </w:t>
      </w:r>
      <w:proofErr w:type="spellStart"/>
      <w:r w:rsidRPr="007B111F">
        <w:rPr>
          <w:rFonts w:ascii="Jigsaw Light" w:hAnsi="Jigsaw Light" w:cs="Gill Sans MT"/>
          <w:sz w:val="24"/>
          <w:szCs w:val="24"/>
          <w:lang w:val="es-ES"/>
        </w:rPr>
        <w:t>Nº</w:t>
      </w:r>
      <w:proofErr w:type="spellEnd"/>
      <w:r w:rsidRPr="007B111F">
        <w:rPr>
          <w:rFonts w:ascii="Jigsaw Light" w:hAnsi="Jigsaw Light" w:cs="Gill Sans MT"/>
          <w:sz w:val="24"/>
          <w:szCs w:val="24"/>
          <w:lang w:val="es-ES"/>
        </w:rPr>
        <w:t xml:space="preserve"> asalariados: </w:t>
      </w:r>
    </w:p>
    <w:p w14:paraId="0F6DCEA6" w14:textId="77777777" w:rsidR="00837B96" w:rsidRPr="00CA0BCB" w:rsidRDefault="00837B96" w:rsidP="00837B96">
      <w:pPr>
        <w:suppressAutoHyphens w:val="0"/>
        <w:autoSpaceDE w:val="0"/>
        <w:autoSpaceDN w:val="0"/>
        <w:adjustRightInd w:val="0"/>
        <w:rPr>
          <w:rFonts w:ascii="Jigsaw Light" w:hAnsi="Jigsaw Light" w:cs="Gill Sans MT"/>
          <w:lang w:val="es-ES"/>
        </w:rPr>
      </w:pPr>
    </w:p>
    <w:p w14:paraId="029D624B" w14:textId="77777777" w:rsidR="00837B96" w:rsidRPr="007B111F" w:rsidRDefault="00837B96" w:rsidP="00837B96">
      <w:pPr>
        <w:suppressAutoHyphens w:val="0"/>
        <w:autoSpaceDE w:val="0"/>
        <w:autoSpaceDN w:val="0"/>
        <w:adjustRightInd w:val="0"/>
        <w:rPr>
          <w:rFonts w:ascii="Jigsaw Light" w:hAnsi="Jigsaw Light" w:cs="Gill Sans MT"/>
          <w:sz w:val="24"/>
          <w:szCs w:val="24"/>
          <w:lang w:val="es-ES"/>
        </w:rPr>
      </w:pPr>
      <w:r w:rsidRPr="007B111F">
        <w:rPr>
          <w:rFonts w:ascii="Jigsaw Light" w:hAnsi="Jigsaw Light" w:cs="Gill Sans MT"/>
          <w:sz w:val="24"/>
          <w:szCs w:val="24"/>
          <w:lang w:val="es-ES"/>
        </w:rPr>
        <w:t xml:space="preserve">Otro personal (indicar): </w:t>
      </w:r>
    </w:p>
    <w:p w14:paraId="5B3BE5D7" w14:textId="77777777" w:rsidR="00837B96" w:rsidRPr="00CA0BCB" w:rsidRDefault="00837B96" w:rsidP="002C2C6D">
      <w:pPr>
        <w:pStyle w:val="Prrafodelista2"/>
        <w:spacing w:after="120"/>
        <w:ind w:right="-35"/>
        <w:rPr>
          <w:rFonts w:ascii="Jigsaw Light" w:hAnsi="Jigsaw Light"/>
          <w:color w:val="5F497A" w:themeColor="accent4" w:themeShade="BF"/>
          <w:lang w:val="es-ES"/>
        </w:rPr>
      </w:pPr>
    </w:p>
    <w:p w14:paraId="23ED4F3C" w14:textId="77777777" w:rsidR="00837B96" w:rsidRPr="00CA0BCB" w:rsidRDefault="00837B96" w:rsidP="00837B96">
      <w:pPr>
        <w:rPr>
          <w:rFonts w:ascii="Jigsaw Light" w:eastAsia="Arial" w:hAnsi="Jigsaw Light" w:cs="Gill Sans MT"/>
          <w:lang w:val="es-ES"/>
        </w:rPr>
      </w:pPr>
    </w:p>
    <w:p w14:paraId="62057A60" w14:textId="2D3A7DD6" w:rsidR="00837B96" w:rsidRPr="007B111F" w:rsidRDefault="00837B96" w:rsidP="00837B96">
      <w:pPr>
        <w:pBdr>
          <w:bottom w:val="single" w:sz="4" w:space="1" w:color="auto"/>
        </w:pBdr>
        <w:rPr>
          <w:rFonts w:ascii="Jigsaw Light" w:eastAsia="Arial" w:hAnsi="Jigsaw Light" w:cs="Gill Sans MT"/>
          <w:b/>
          <w:bCs/>
          <w:sz w:val="24"/>
          <w:szCs w:val="24"/>
          <w:lang w:val="es-ES"/>
        </w:rPr>
      </w:pPr>
      <w:r w:rsidRPr="007B111F">
        <w:rPr>
          <w:rFonts w:ascii="Jigsaw Light" w:eastAsia="Arial" w:hAnsi="Jigsaw Light" w:cs="Gill Sans MT"/>
          <w:b/>
          <w:bCs/>
          <w:sz w:val="24"/>
          <w:szCs w:val="24"/>
          <w:lang w:val="es-ES"/>
        </w:rPr>
        <w:t xml:space="preserve">NÚMERO DE </w:t>
      </w:r>
      <w:r w:rsidR="00657EF2" w:rsidRPr="007B111F">
        <w:rPr>
          <w:rFonts w:ascii="Jigsaw Light" w:eastAsia="Arial" w:hAnsi="Jigsaw Light" w:cs="Gill Sans MT"/>
          <w:b/>
          <w:bCs/>
          <w:sz w:val="24"/>
          <w:szCs w:val="24"/>
          <w:lang w:val="es-ES"/>
        </w:rPr>
        <w:t>PERSONAS VOLUNTARIAS</w:t>
      </w:r>
      <w:r w:rsidRPr="007B111F">
        <w:rPr>
          <w:rFonts w:ascii="Jigsaw Light" w:eastAsia="Arial" w:hAnsi="Jigsaw Light" w:cs="Gill Sans MT"/>
          <w:b/>
          <w:bCs/>
          <w:sz w:val="24"/>
          <w:szCs w:val="24"/>
          <w:lang w:val="es-ES"/>
        </w:rPr>
        <w:t xml:space="preserve"> PREVIST</w:t>
      </w:r>
      <w:r w:rsidR="00A91A91">
        <w:rPr>
          <w:rFonts w:ascii="Jigsaw Light" w:eastAsia="Arial" w:hAnsi="Jigsaw Light" w:cs="Gill Sans MT"/>
          <w:b/>
          <w:bCs/>
          <w:sz w:val="24"/>
          <w:szCs w:val="24"/>
          <w:lang w:val="es-ES"/>
        </w:rPr>
        <w:t>A</w:t>
      </w:r>
      <w:r w:rsidRPr="007B111F">
        <w:rPr>
          <w:rFonts w:ascii="Jigsaw Light" w:eastAsia="Arial" w:hAnsi="Jigsaw Light" w:cs="Gill Sans MT"/>
          <w:b/>
          <w:bCs/>
          <w:sz w:val="24"/>
          <w:szCs w:val="24"/>
          <w:lang w:val="es-ES"/>
        </w:rPr>
        <w:t xml:space="preserve">S EN LA ACTIVIDAD </w:t>
      </w:r>
    </w:p>
    <w:p w14:paraId="07349CF4" w14:textId="6902A080" w:rsidR="00837B96" w:rsidRPr="007B111F" w:rsidRDefault="00837B96" w:rsidP="003D4B30">
      <w:pPr>
        <w:suppressAutoHyphens w:val="0"/>
        <w:autoSpaceDE w:val="0"/>
        <w:autoSpaceDN w:val="0"/>
        <w:adjustRightInd w:val="0"/>
        <w:jc w:val="both"/>
        <w:rPr>
          <w:rFonts w:ascii="Jigsaw Light" w:eastAsiaTheme="minorHAnsi" w:hAnsi="Jigsaw Light" w:cs="TT205t00"/>
          <w:lang w:val="es-ES" w:eastAsia="en-US"/>
        </w:rPr>
      </w:pPr>
      <w:r w:rsidRPr="007B111F">
        <w:rPr>
          <w:rFonts w:ascii="Jigsaw Light" w:eastAsiaTheme="minorHAnsi" w:hAnsi="Jigsaw Light" w:cs="TT205t00"/>
          <w:i/>
          <w:sz w:val="20"/>
          <w:szCs w:val="20"/>
          <w:lang w:val="es-ES" w:eastAsia="en-US"/>
        </w:rPr>
        <w:t xml:space="preserve">Número aproximado de </w:t>
      </w:r>
      <w:r w:rsidR="00657EF2" w:rsidRPr="007B111F">
        <w:rPr>
          <w:rFonts w:ascii="Jigsaw Light" w:eastAsiaTheme="minorHAnsi" w:hAnsi="Jigsaw Light" w:cs="TT205t00"/>
          <w:i/>
          <w:sz w:val="20"/>
          <w:szCs w:val="20"/>
          <w:lang w:val="es-ES" w:eastAsia="en-US"/>
        </w:rPr>
        <w:t xml:space="preserve">personas </w:t>
      </w:r>
      <w:r w:rsidRPr="007B111F">
        <w:rPr>
          <w:rFonts w:ascii="Jigsaw Light" w:eastAsiaTheme="minorHAnsi" w:hAnsi="Jigsaw Light" w:cs="TT205t00"/>
          <w:i/>
          <w:sz w:val="20"/>
          <w:szCs w:val="20"/>
          <w:lang w:val="es-ES" w:eastAsia="en-US"/>
        </w:rPr>
        <w:t xml:space="preserve">que van a participar en la actividad, </w:t>
      </w:r>
      <w:r w:rsidR="00657EF2" w:rsidRPr="007B111F">
        <w:rPr>
          <w:rFonts w:ascii="Jigsaw Light" w:eastAsiaTheme="minorHAnsi" w:hAnsi="Jigsaw Light" w:cs="TT205t00"/>
          <w:i/>
          <w:sz w:val="20"/>
          <w:szCs w:val="20"/>
          <w:lang w:val="es-ES" w:eastAsia="en-US"/>
        </w:rPr>
        <w:t>procedencia</w:t>
      </w:r>
      <w:r w:rsidRPr="007B111F">
        <w:rPr>
          <w:rFonts w:ascii="Jigsaw Light" w:eastAsiaTheme="minorHAnsi" w:hAnsi="Jigsaw Light" w:cs="TT205t00"/>
          <w:i/>
          <w:sz w:val="20"/>
          <w:szCs w:val="20"/>
          <w:lang w:val="es-ES" w:eastAsia="en-US"/>
        </w:rPr>
        <w:t xml:space="preserve"> (socios de la entidad</w:t>
      </w:r>
      <w:r w:rsidR="00ED28AF" w:rsidRPr="007B111F">
        <w:rPr>
          <w:rFonts w:ascii="Jigsaw Light" w:eastAsiaTheme="minorHAnsi" w:hAnsi="Jigsaw Light" w:cs="TT205t00"/>
          <w:i/>
          <w:sz w:val="20"/>
          <w:szCs w:val="20"/>
          <w:lang w:val="es-ES" w:eastAsia="en-US"/>
        </w:rPr>
        <w:t xml:space="preserve"> o</w:t>
      </w:r>
      <w:r w:rsidRPr="007B111F">
        <w:rPr>
          <w:rFonts w:ascii="Jigsaw Light" w:eastAsiaTheme="minorHAnsi" w:hAnsi="Jigsaw Light" w:cs="TT205t00"/>
          <w:i/>
          <w:sz w:val="20"/>
          <w:szCs w:val="20"/>
          <w:lang w:val="es-ES" w:eastAsia="en-US"/>
        </w:rPr>
        <w:t xml:space="preserve"> convocatoria abierta), así como las necesidades de apoyo con </w:t>
      </w:r>
      <w:r w:rsidR="00657EF2" w:rsidRPr="007B111F">
        <w:rPr>
          <w:rFonts w:ascii="Jigsaw Light" w:eastAsiaTheme="minorHAnsi" w:hAnsi="Jigsaw Light" w:cs="TT205t00"/>
          <w:i/>
          <w:sz w:val="20"/>
          <w:szCs w:val="20"/>
          <w:lang w:val="es-ES" w:eastAsia="en-US"/>
        </w:rPr>
        <w:t>personas voluntarias</w:t>
      </w:r>
      <w:r w:rsidRPr="007B111F">
        <w:rPr>
          <w:rFonts w:ascii="Jigsaw Light" w:eastAsiaTheme="minorHAnsi" w:hAnsi="Jigsaw Light" w:cs="TT205t00"/>
          <w:i/>
          <w:sz w:val="20"/>
          <w:szCs w:val="20"/>
          <w:lang w:val="es-ES" w:eastAsia="en-US"/>
        </w:rPr>
        <w:t xml:space="preserve"> propi</w:t>
      </w:r>
      <w:r w:rsidR="00657EF2" w:rsidRPr="007B111F">
        <w:rPr>
          <w:rFonts w:ascii="Jigsaw Light" w:eastAsiaTheme="minorHAnsi" w:hAnsi="Jigsaw Light" w:cs="TT205t00"/>
          <w:i/>
          <w:sz w:val="20"/>
          <w:szCs w:val="20"/>
          <w:lang w:val="es-ES" w:eastAsia="en-US"/>
        </w:rPr>
        <w:t>a</w:t>
      </w:r>
      <w:r w:rsidRPr="007B111F">
        <w:rPr>
          <w:rFonts w:ascii="Jigsaw Light" w:eastAsiaTheme="minorHAnsi" w:hAnsi="Jigsaw Light" w:cs="TT205t00"/>
          <w:i/>
          <w:sz w:val="20"/>
          <w:szCs w:val="20"/>
          <w:lang w:val="es-ES" w:eastAsia="en-US"/>
        </w:rPr>
        <w:t>s del Aula de Medio Ambiente de Fundación Caja de Burgos</w:t>
      </w:r>
      <w:r w:rsidRPr="007B111F">
        <w:rPr>
          <w:rFonts w:ascii="Jigsaw Light" w:eastAsiaTheme="minorHAnsi" w:hAnsi="Jigsaw Light" w:cs="TT205t00"/>
          <w:lang w:val="es-ES" w:eastAsia="en-US"/>
        </w:rPr>
        <w:t>.</w:t>
      </w:r>
    </w:p>
    <w:p w14:paraId="0875FB96" w14:textId="77777777" w:rsidR="00837B96" w:rsidRPr="00CA0BCB" w:rsidRDefault="00837B96" w:rsidP="00837B96">
      <w:pPr>
        <w:suppressAutoHyphens w:val="0"/>
        <w:autoSpaceDE w:val="0"/>
        <w:autoSpaceDN w:val="0"/>
        <w:adjustRightInd w:val="0"/>
        <w:rPr>
          <w:rFonts w:ascii="Jigsaw Light" w:eastAsiaTheme="minorHAnsi" w:hAnsi="Jigsaw Light" w:cs="TT205t00"/>
          <w:lang w:val="es-ES" w:eastAsia="en-US"/>
        </w:rPr>
      </w:pPr>
    </w:p>
    <w:p w14:paraId="31414CC9" w14:textId="77777777" w:rsidR="00837B96" w:rsidRPr="00CA0BCB" w:rsidRDefault="00837B96" w:rsidP="00837B96">
      <w:pPr>
        <w:suppressAutoHyphens w:val="0"/>
        <w:autoSpaceDE w:val="0"/>
        <w:autoSpaceDN w:val="0"/>
        <w:adjustRightInd w:val="0"/>
        <w:rPr>
          <w:rFonts w:ascii="Jigsaw Light" w:eastAsiaTheme="minorHAnsi" w:hAnsi="Jigsaw Light" w:cs="TT205t00"/>
          <w:lang w:val="es-ES" w:eastAsia="en-US"/>
        </w:rPr>
      </w:pPr>
    </w:p>
    <w:p w14:paraId="312B83B4" w14:textId="777374A7" w:rsidR="00837B96" w:rsidRDefault="00837B96" w:rsidP="002C2C6D">
      <w:pPr>
        <w:pStyle w:val="Prrafodelista2"/>
        <w:spacing w:after="120"/>
        <w:ind w:right="-35"/>
        <w:rPr>
          <w:rFonts w:ascii="Jigsaw Light" w:hAnsi="Jigsaw Light"/>
          <w:color w:val="5F497A" w:themeColor="accent4" w:themeShade="BF"/>
          <w:lang w:val="es-ES"/>
        </w:rPr>
      </w:pPr>
    </w:p>
    <w:p w14:paraId="234F155E" w14:textId="77777777" w:rsidR="00CA0BCB" w:rsidRPr="00CA0BCB" w:rsidRDefault="00CA0BCB" w:rsidP="002C2C6D">
      <w:pPr>
        <w:pStyle w:val="Prrafodelista2"/>
        <w:spacing w:after="120"/>
        <w:ind w:right="-35"/>
        <w:rPr>
          <w:rFonts w:ascii="Jigsaw Light" w:hAnsi="Jigsaw Light"/>
          <w:color w:val="5F497A" w:themeColor="accent4" w:themeShade="BF"/>
          <w:lang w:val="es-ES"/>
        </w:rPr>
      </w:pPr>
    </w:p>
    <w:p w14:paraId="6D684B35" w14:textId="77777777" w:rsidR="006A2790" w:rsidRPr="007B111F" w:rsidRDefault="006A2790">
      <w:pPr>
        <w:suppressAutoHyphens w:val="0"/>
        <w:spacing w:after="200" w:line="276" w:lineRule="auto"/>
        <w:rPr>
          <w:rFonts w:ascii="Jigsaw Light" w:hAnsi="Jigsaw Light" w:cs="font271"/>
          <w:color w:val="5F497A" w:themeColor="accent4" w:themeShade="BF"/>
          <w:lang w:val="es-ES"/>
        </w:rPr>
      </w:pPr>
      <w:r w:rsidRPr="007B111F">
        <w:rPr>
          <w:rFonts w:ascii="Jigsaw Light" w:hAnsi="Jigsaw Light"/>
          <w:color w:val="5F497A" w:themeColor="accent4" w:themeShade="BF"/>
          <w:lang w:val="es-ES"/>
        </w:rPr>
        <w:br w:type="page"/>
      </w:r>
    </w:p>
    <w:p w14:paraId="66634576" w14:textId="77777777" w:rsidR="002F6D0B" w:rsidRPr="007B111F" w:rsidRDefault="002F6D0B" w:rsidP="002F6D0B">
      <w:pPr>
        <w:suppressAutoHyphens w:val="0"/>
        <w:autoSpaceDE w:val="0"/>
        <w:autoSpaceDN w:val="0"/>
        <w:adjustRightInd w:val="0"/>
        <w:rPr>
          <w:rFonts w:ascii="Jigsaw Light" w:eastAsia="Arial" w:hAnsi="Jigsaw Light" w:cs="Gill Sans MT"/>
          <w:b/>
          <w:bCs/>
          <w:color w:val="5F497A" w:themeColor="accent4" w:themeShade="BF"/>
          <w:sz w:val="32"/>
          <w:szCs w:val="32"/>
          <w:lang w:val="es-ES"/>
        </w:rPr>
      </w:pPr>
      <w:r w:rsidRPr="007B111F">
        <w:rPr>
          <w:rFonts w:ascii="Jigsaw Light" w:eastAsia="Arial" w:hAnsi="Jigsaw Light" w:cs="Gill Sans MT"/>
          <w:b/>
          <w:bCs/>
          <w:color w:val="5F497A" w:themeColor="accent4" w:themeShade="BF"/>
          <w:spacing w:val="1"/>
          <w:sz w:val="32"/>
          <w:szCs w:val="32"/>
          <w:lang w:val="es-ES"/>
        </w:rPr>
        <w:lastRenderedPageBreak/>
        <w:t>4. PRESUPUESTO</w:t>
      </w:r>
      <w:r w:rsidRPr="007B111F">
        <w:rPr>
          <w:rFonts w:ascii="Jigsaw Light" w:eastAsia="Arial" w:hAnsi="Jigsaw Light" w:cs="Gill Sans MT"/>
          <w:b/>
          <w:bCs/>
          <w:color w:val="5F497A" w:themeColor="accent4" w:themeShade="BF"/>
          <w:sz w:val="32"/>
          <w:szCs w:val="32"/>
          <w:lang w:val="es-ES"/>
        </w:rPr>
        <w:t xml:space="preserve"> </w:t>
      </w:r>
      <w:r w:rsidRPr="007B111F">
        <w:rPr>
          <w:rFonts w:ascii="Jigsaw Light" w:eastAsia="Arial" w:hAnsi="Jigsaw Light" w:cs="Gill Sans MT"/>
          <w:b/>
          <w:bCs/>
          <w:color w:val="5F497A" w:themeColor="accent4" w:themeShade="BF"/>
          <w:spacing w:val="2"/>
          <w:sz w:val="32"/>
          <w:szCs w:val="32"/>
          <w:lang w:val="es-ES"/>
        </w:rPr>
        <w:t>DE</w:t>
      </w:r>
      <w:r w:rsidRPr="007B111F">
        <w:rPr>
          <w:rFonts w:ascii="Jigsaw Light" w:eastAsia="Arial" w:hAnsi="Jigsaw Light" w:cs="Gill Sans MT"/>
          <w:b/>
          <w:bCs/>
          <w:color w:val="5F497A" w:themeColor="accent4" w:themeShade="BF"/>
          <w:sz w:val="32"/>
          <w:szCs w:val="32"/>
          <w:lang w:val="es-ES"/>
        </w:rPr>
        <w:t>L P</w:t>
      </w:r>
      <w:r w:rsidRPr="007B111F">
        <w:rPr>
          <w:rFonts w:ascii="Jigsaw Light" w:eastAsia="Arial" w:hAnsi="Jigsaw Light" w:cs="Gill Sans MT"/>
          <w:b/>
          <w:bCs/>
          <w:color w:val="5F497A" w:themeColor="accent4" w:themeShade="BF"/>
          <w:spacing w:val="2"/>
          <w:sz w:val="32"/>
          <w:szCs w:val="32"/>
          <w:lang w:val="es-ES"/>
        </w:rPr>
        <w:t>ROYECT</w:t>
      </w:r>
      <w:r w:rsidRPr="007B111F">
        <w:rPr>
          <w:rFonts w:ascii="Jigsaw Light" w:eastAsia="Arial" w:hAnsi="Jigsaw Light" w:cs="Gill Sans MT"/>
          <w:b/>
          <w:bCs/>
          <w:color w:val="5F497A" w:themeColor="accent4" w:themeShade="BF"/>
          <w:sz w:val="32"/>
          <w:szCs w:val="32"/>
          <w:lang w:val="es-ES"/>
        </w:rPr>
        <w:t>O</w:t>
      </w:r>
    </w:p>
    <w:p w14:paraId="19C637C9" w14:textId="77777777" w:rsidR="00CA0BCB" w:rsidRPr="00CA0BCB" w:rsidRDefault="00CA0BCB" w:rsidP="001A267B">
      <w:pPr>
        <w:suppressAutoHyphens w:val="0"/>
        <w:autoSpaceDE w:val="0"/>
        <w:autoSpaceDN w:val="0"/>
        <w:adjustRightInd w:val="0"/>
        <w:jc w:val="both"/>
        <w:rPr>
          <w:rFonts w:ascii="Jigsaw Light" w:eastAsiaTheme="minorHAnsi" w:hAnsi="Jigsaw Light" w:cs="TT205t00"/>
          <w:iCs/>
          <w:lang w:val="es-ES" w:eastAsia="en-US"/>
        </w:rPr>
      </w:pPr>
    </w:p>
    <w:p w14:paraId="096CB2D0" w14:textId="45D50FA6" w:rsidR="001A267B" w:rsidRPr="007B111F" w:rsidRDefault="002F6D0B" w:rsidP="001A267B">
      <w:pPr>
        <w:suppressAutoHyphens w:val="0"/>
        <w:autoSpaceDE w:val="0"/>
        <w:autoSpaceDN w:val="0"/>
        <w:adjustRightInd w:val="0"/>
        <w:jc w:val="both"/>
        <w:rPr>
          <w:rFonts w:ascii="Jigsaw Light" w:eastAsiaTheme="minorHAnsi" w:hAnsi="Jigsaw Light" w:cs="TT205t00"/>
          <w:i/>
          <w:sz w:val="20"/>
          <w:szCs w:val="20"/>
          <w:lang w:val="es-ES" w:eastAsia="en-US"/>
        </w:rPr>
      </w:pPr>
      <w:r w:rsidRPr="007B111F">
        <w:rPr>
          <w:rFonts w:ascii="Jigsaw Light" w:eastAsiaTheme="minorHAnsi" w:hAnsi="Jigsaw Light" w:cs="TT205t00"/>
          <w:i/>
          <w:sz w:val="20"/>
          <w:szCs w:val="20"/>
          <w:lang w:val="es-ES" w:eastAsia="en-US"/>
        </w:rPr>
        <w:t xml:space="preserve">Indicar en este apartado el desglose de partidas necesarias para la realización de las actuaciones, </w:t>
      </w:r>
      <w:bookmarkStart w:id="27" w:name="_Hlk157449791"/>
      <w:r w:rsidRPr="007B111F">
        <w:rPr>
          <w:rFonts w:ascii="Jigsaw Light" w:eastAsiaTheme="minorHAnsi" w:hAnsi="Jigsaw Light" w:cs="TT205t00"/>
          <w:i/>
          <w:sz w:val="20"/>
          <w:szCs w:val="20"/>
          <w:lang w:val="es-ES" w:eastAsia="en-US"/>
        </w:rPr>
        <w:t>teniendo en cuenta que el importe máximo total que contempla esta ayuda son 3.000 € (IVA INCLUIDO).</w:t>
      </w:r>
      <w:r w:rsidR="001A267B" w:rsidRPr="007B111F">
        <w:rPr>
          <w:rFonts w:ascii="Jigsaw Light" w:eastAsiaTheme="minorHAnsi" w:hAnsi="Jigsaw Light" w:cs="TT205t00"/>
          <w:i/>
          <w:sz w:val="20"/>
          <w:szCs w:val="20"/>
          <w:lang w:val="es-ES" w:eastAsia="en-US"/>
        </w:rPr>
        <w:t xml:space="preserve"> </w:t>
      </w:r>
      <w:bookmarkEnd w:id="27"/>
      <w:r w:rsidR="001A267B" w:rsidRPr="007B111F">
        <w:rPr>
          <w:rFonts w:ascii="Jigsaw Light" w:eastAsiaTheme="minorHAnsi" w:hAnsi="Jigsaw Light" w:cs="TT205t00"/>
          <w:i/>
          <w:sz w:val="20"/>
          <w:szCs w:val="20"/>
          <w:lang w:val="es-ES" w:eastAsia="en-US"/>
        </w:rPr>
        <w:t>Este apartado tiene que estar en consonancia con las acciones a ejecutar, y debe ser lo más detallado posible ajustándose siempre a los precios de mercado.</w:t>
      </w:r>
    </w:p>
    <w:p w14:paraId="2A147B1A" w14:textId="666775C1" w:rsidR="001A267B" w:rsidRDefault="001A267B" w:rsidP="001A267B">
      <w:pPr>
        <w:suppressAutoHyphens w:val="0"/>
        <w:autoSpaceDE w:val="0"/>
        <w:autoSpaceDN w:val="0"/>
        <w:adjustRightInd w:val="0"/>
        <w:jc w:val="both"/>
        <w:rPr>
          <w:rFonts w:ascii="Jigsaw Light" w:eastAsiaTheme="minorHAnsi" w:hAnsi="Jigsaw Light" w:cs="TT205t00"/>
          <w:iCs/>
          <w:lang w:val="es-ES" w:eastAsia="en-US"/>
        </w:rPr>
      </w:pPr>
    </w:p>
    <w:p w14:paraId="2A1D6C6B" w14:textId="77777777" w:rsidR="00CA0BCB" w:rsidRPr="00CA0BCB" w:rsidRDefault="00CA0BCB" w:rsidP="001A267B">
      <w:pPr>
        <w:suppressAutoHyphens w:val="0"/>
        <w:autoSpaceDE w:val="0"/>
        <w:autoSpaceDN w:val="0"/>
        <w:adjustRightInd w:val="0"/>
        <w:jc w:val="both"/>
        <w:rPr>
          <w:rFonts w:ascii="Jigsaw Light" w:eastAsiaTheme="minorHAnsi" w:hAnsi="Jigsaw Light" w:cs="TT205t00"/>
          <w:iCs/>
          <w:lang w:val="es-ES" w:eastAsia="en-US"/>
        </w:rPr>
      </w:pPr>
    </w:p>
    <w:tbl>
      <w:tblPr>
        <w:tblW w:w="0" w:type="auto"/>
        <w:tblInd w:w="105" w:type="dxa"/>
        <w:tblLayout w:type="fixed"/>
        <w:tblCellMar>
          <w:top w:w="55" w:type="dxa"/>
          <w:left w:w="55" w:type="dxa"/>
          <w:bottom w:w="55" w:type="dxa"/>
          <w:right w:w="55" w:type="dxa"/>
        </w:tblCellMar>
        <w:tblLook w:val="0000" w:firstRow="0" w:lastRow="0" w:firstColumn="0" w:lastColumn="0" w:noHBand="0" w:noVBand="0"/>
      </w:tblPr>
      <w:tblGrid>
        <w:gridCol w:w="4486"/>
        <w:gridCol w:w="1418"/>
        <w:gridCol w:w="1787"/>
        <w:gridCol w:w="1563"/>
      </w:tblGrid>
      <w:tr w:rsidR="002F6D0B" w:rsidRPr="007B111F" w14:paraId="69C7F88E" w14:textId="77777777" w:rsidTr="00920270">
        <w:trPr>
          <w:trHeight w:val="326"/>
        </w:trPr>
        <w:tc>
          <w:tcPr>
            <w:tcW w:w="4486" w:type="dxa"/>
            <w:tcBorders>
              <w:top w:val="single" w:sz="1" w:space="0" w:color="000000"/>
              <w:left w:val="single" w:sz="1" w:space="0" w:color="000000"/>
              <w:bottom w:val="single" w:sz="1" w:space="0" w:color="000000"/>
            </w:tcBorders>
            <w:shd w:val="clear" w:color="auto" w:fill="B2A1C7" w:themeFill="accent4" w:themeFillTint="99"/>
            <w:vAlign w:val="center"/>
          </w:tcPr>
          <w:p w14:paraId="6EC36E5B" w14:textId="77777777" w:rsidR="002F6D0B" w:rsidRPr="007B111F" w:rsidRDefault="002F6D0B" w:rsidP="001D12D1">
            <w:pPr>
              <w:autoSpaceDE w:val="0"/>
              <w:jc w:val="center"/>
              <w:rPr>
                <w:rFonts w:ascii="Jigsaw Light" w:eastAsia="Gill Sans MT" w:hAnsi="Jigsaw Light" w:cs="Gill Sans MT"/>
                <w:b/>
                <w:bCs/>
                <w:sz w:val="21"/>
                <w:szCs w:val="21"/>
              </w:rPr>
            </w:pPr>
            <w:r w:rsidRPr="007B111F">
              <w:rPr>
                <w:rFonts w:ascii="Jigsaw Light" w:eastAsia="Gill Sans MT" w:hAnsi="Jigsaw Light" w:cs="Gill Sans MT"/>
                <w:b/>
                <w:bCs/>
                <w:sz w:val="21"/>
                <w:szCs w:val="21"/>
              </w:rPr>
              <w:t>CONCEPTO</w:t>
            </w:r>
          </w:p>
        </w:tc>
        <w:tc>
          <w:tcPr>
            <w:tcW w:w="1418" w:type="dxa"/>
            <w:tcBorders>
              <w:top w:val="single" w:sz="1" w:space="0" w:color="000000"/>
              <w:left w:val="single" w:sz="1" w:space="0" w:color="000000"/>
              <w:bottom w:val="single" w:sz="1" w:space="0" w:color="000000"/>
            </w:tcBorders>
            <w:shd w:val="clear" w:color="auto" w:fill="B2A1C7" w:themeFill="accent4" w:themeFillTint="99"/>
            <w:vAlign w:val="center"/>
          </w:tcPr>
          <w:p w14:paraId="5A6D9810" w14:textId="77777777" w:rsidR="002F6D0B" w:rsidRPr="007B111F" w:rsidRDefault="002F6D0B" w:rsidP="001D12D1">
            <w:pPr>
              <w:autoSpaceDE w:val="0"/>
              <w:jc w:val="center"/>
              <w:rPr>
                <w:rFonts w:ascii="Jigsaw Light" w:eastAsia="Gill Sans MT" w:hAnsi="Jigsaw Light" w:cs="Gill Sans MT"/>
                <w:b/>
                <w:bCs/>
                <w:sz w:val="21"/>
                <w:szCs w:val="21"/>
              </w:rPr>
            </w:pPr>
            <w:r w:rsidRPr="007B111F">
              <w:rPr>
                <w:rFonts w:ascii="Jigsaw Light" w:eastAsia="Gill Sans MT" w:hAnsi="Jigsaw Light" w:cs="Gill Sans MT"/>
                <w:b/>
                <w:bCs/>
                <w:sz w:val="21"/>
                <w:szCs w:val="21"/>
              </w:rPr>
              <w:t>UNIDADES</w:t>
            </w:r>
          </w:p>
        </w:tc>
        <w:tc>
          <w:tcPr>
            <w:tcW w:w="1787" w:type="dxa"/>
            <w:tcBorders>
              <w:top w:val="single" w:sz="1" w:space="0" w:color="000000"/>
              <w:left w:val="single" w:sz="1" w:space="0" w:color="000000"/>
              <w:bottom w:val="single" w:sz="1" w:space="0" w:color="000000"/>
            </w:tcBorders>
            <w:shd w:val="clear" w:color="auto" w:fill="B2A1C7" w:themeFill="accent4" w:themeFillTint="99"/>
            <w:vAlign w:val="center"/>
          </w:tcPr>
          <w:p w14:paraId="396F7328" w14:textId="77777777" w:rsidR="002F6D0B" w:rsidRPr="007B111F" w:rsidRDefault="002F6D0B" w:rsidP="001D12D1">
            <w:pPr>
              <w:autoSpaceDE w:val="0"/>
              <w:jc w:val="center"/>
              <w:rPr>
                <w:rFonts w:ascii="Jigsaw Light" w:eastAsia="Gill Sans MT" w:hAnsi="Jigsaw Light" w:cs="Gill Sans MT"/>
                <w:b/>
                <w:bCs/>
                <w:sz w:val="21"/>
                <w:szCs w:val="21"/>
              </w:rPr>
            </w:pPr>
            <w:r w:rsidRPr="007B111F">
              <w:rPr>
                <w:rFonts w:ascii="Jigsaw Light" w:eastAsia="Gill Sans MT" w:hAnsi="Jigsaw Light" w:cs="Gill Sans MT"/>
                <w:b/>
                <w:bCs/>
                <w:sz w:val="21"/>
                <w:szCs w:val="21"/>
              </w:rPr>
              <w:t>PRECIO UNITARIO</w:t>
            </w:r>
          </w:p>
        </w:tc>
        <w:tc>
          <w:tcPr>
            <w:tcW w:w="1563" w:type="dxa"/>
            <w:tcBorders>
              <w:top w:val="single" w:sz="1" w:space="0" w:color="000000"/>
              <w:left w:val="single" w:sz="1" w:space="0" w:color="000000"/>
              <w:bottom w:val="single" w:sz="1" w:space="0" w:color="000000"/>
              <w:right w:val="single" w:sz="1" w:space="0" w:color="000000"/>
            </w:tcBorders>
            <w:shd w:val="clear" w:color="auto" w:fill="B2A1C7" w:themeFill="accent4" w:themeFillTint="99"/>
            <w:vAlign w:val="center"/>
          </w:tcPr>
          <w:p w14:paraId="03A19B1A" w14:textId="77777777" w:rsidR="002F6D0B" w:rsidRPr="007B111F" w:rsidRDefault="002F6D0B" w:rsidP="001D12D1">
            <w:pPr>
              <w:autoSpaceDE w:val="0"/>
              <w:jc w:val="center"/>
              <w:rPr>
                <w:rFonts w:ascii="Jigsaw Light" w:hAnsi="Jigsaw Light"/>
              </w:rPr>
            </w:pPr>
            <w:r w:rsidRPr="007B111F">
              <w:rPr>
                <w:rFonts w:ascii="Jigsaw Light" w:eastAsia="Gill Sans MT" w:hAnsi="Jigsaw Light" w:cs="Gill Sans MT"/>
                <w:b/>
                <w:bCs/>
                <w:sz w:val="21"/>
                <w:szCs w:val="21"/>
              </w:rPr>
              <w:t>IMPORTE (€)</w:t>
            </w:r>
          </w:p>
        </w:tc>
      </w:tr>
      <w:tr w:rsidR="002F6D0B" w:rsidRPr="007B111F" w14:paraId="70D4FFB7" w14:textId="77777777" w:rsidTr="00920270">
        <w:tc>
          <w:tcPr>
            <w:tcW w:w="4486" w:type="dxa"/>
            <w:tcBorders>
              <w:left w:val="single" w:sz="1" w:space="0" w:color="000000"/>
              <w:bottom w:val="single" w:sz="1" w:space="0" w:color="000000"/>
            </w:tcBorders>
            <w:shd w:val="clear" w:color="auto" w:fill="auto"/>
          </w:tcPr>
          <w:p w14:paraId="37973DB2" w14:textId="77777777" w:rsidR="002F6D0B" w:rsidRPr="007B111F" w:rsidRDefault="002F6D0B" w:rsidP="001D12D1">
            <w:pPr>
              <w:pStyle w:val="Contenidodelatabla"/>
              <w:snapToGrid w:val="0"/>
              <w:rPr>
                <w:rFonts w:ascii="Jigsaw Light" w:hAnsi="Jigsaw Light"/>
              </w:rPr>
            </w:pPr>
          </w:p>
        </w:tc>
        <w:tc>
          <w:tcPr>
            <w:tcW w:w="1418" w:type="dxa"/>
            <w:tcBorders>
              <w:left w:val="single" w:sz="1" w:space="0" w:color="000000"/>
              <w:bottom w:val="single" w:sz="1" w:space="0" w:color="000000"/>
            </w:tcBorders>
            <w:shd w:val="clear" w:color="auto" w:fill="auto"/>
          </w:tcPr>
          <w:p w14:paraId="4026B4E6" w14:textId="77777777" w:rsidR="002F6D0B" w:rsidRPr="007B111F" w:rsidRDefault="002F6D0B" w:rsidP="001D12D1">
            <w:pPr>
              <w:pStyle w:val="Contenidodelatabla"/>
              <w:snapToGrid w:val="0"/>
              <w:rPr>
                <w:rFonts w:ascii="Jigsaw Light" w:hAnsi="Jigsaw Light"/>
              </w:rPr>
            </w:pPr>
          </w:p>
        </w:tc>
        <w:tc>
          <w:tcPr>
            <w:tcW w:w="1787" w:type="dxa"/>
            <w:tcBorders>
              <w:left w:val="single" w:sz="1" w:space="0" w:color="000000"/>
              <w:bottom w:val="single" w:sz="1" w:space="0" w:color="000000"/>
            </w:tcBorders>
            <w:shd w:val="clear" w:color="auto" w:fill="auto"/>
          </w:tcPr>
          <w:p w14:paraId="27F6B03A" w14:textId="77777777" w:rsidR="002F6D0B" w:rsidRPr="007B111F" w:rsidRDefault="002F6D0B" w:rsidP="001D12D1">
            <w:pPr>
              <w:pStyle w:val="Contenidodelatabla"/>
              <w:snapToGrid w:val="0"/>
              <w:rPr>
                <w:rFonts w:ascii="Jigsaw Light" w:hAnsi="Jigsaw Light"/>
              </w:rPr>
            </w:pPr>
          </w:p>
        </w:tc>
        <w:tc>
          <w:tcPr>
            <w:tcW w:w="1563" w:type="dxa"/>
            <w:tcBorders>
              <w:left w:val="single" w:sz="1" w:space="0" w:color="000000"/>
              <w:bottom w:val="single" w:sz="1" w:space="0" w:color="000000"/>
              <w:right w:val="single" w:sz="1" w:space="0" w:color="000000"/>
            </w:tcBorders>
            <w:shd w:val="clear" w:color="auto" w:fill="auto"/>
          </w:tcPr>
          <w:p w14:paraId="3DD35E4A" w14:textId="77777777" w:rsidR="002F6D0B" w:rsidRPr="007B111F" w:rsidRDefault="002F6D0B" w:rsidP="001D12D1">
            <w:pPr>
              <w:pStyle w:val="Contenidodelatabla"/>
              <w:snapToGrid w:val="0"/>
              <w:rPr>
                <w:rFonts w:ascii="Jigsaw Light" w:hAnsi="Jigsaw Light"/>
              </w:rPr>
            </w:pPr>
          </w:p>
        </w:tc>
      </w:tr>
      <w:tr w:rsidR="002F6D0B" w:rsidRPr="007B111F" w14:paraId="6AB9EE46" w14:textId="77777777" w:rsidTr="00920270">
        <w:tc>
          <w:tcPr>
            <w:tcW w:w="4486" w:type="dxa"/>
            <w:tcBorders>
              <w:left w:val="single" w:sz="1" w:space="0" w:color="000000"/>
              <w:bottom w:val="single" w:sz="1" w:space="0" w:color="000000"/>
            </w:tcBorders>
            <w:shd w:val="clear" w:color="auto" w:fill="auto"/>
          </w:tcPr>
          <w:p w14:paraId="36631095" w14:textId="77777777" w:rsidR="002F6D0B" w:rsidRPr="007B111F" w:rsidRDefault="002F6D0B" w:rsidP="001D12D1">
            <w:pPr>
              <w:pStyle w:val="Contenidodelatabla"/>
              <w:snapToGrid w:val="0"/>
              <w:rPr>
                <w:rFonts w:ascii="Jigsaw Light" w:hAnsi="Jigsaw Light"/>
              </w:rPr>
            </w:pPr>
          </w:p>
        </w:tc>
        <w:tc>
          <w:tcPr>
            <w:tcW w:w="1418" w:type="dxa"/>
            <w:tcBorders>
              <w:left w:val="single" w:sz="1" w:space="0" w:color="000000"/>
              <w:bottom w:val="single" w:sz="1" w:space="0" w:color="000000"/>
            </w:tcBorders>
            <w:shd w:val="clear" w:color="auto" w:fill="auto"/>
          </w:tcPr>
          <w:p w14:paraId="117FFCC6" w14:textId="77777777" w:rsidR="002F6D0B" w:rsidRPr="007B111F" w:rsidRDefault="002F6D0B" w:rsidP="001D12D1">
            <w:pPr>
              <w:pStyle w:val="Contenidodelatabla"/>
              <w:snapToGrid w:val="0"/>
              <w:rPr>
                <w:rFonts w:ascii="Jigsaw Light" w:hAnsi="Jigsaw Light"/>
              </w:rPr>
            </w:pPr>
          </w:p>
        </w:tc>
        <w:tc>
          <w:tcPr>
            <w:tcW w:w="1787" w:type="dxa"/>
            <w:tcBorders>
              <w:left w:val="single" w:sz="1" w:space="0" w:color="000000"/>
              <w:bottom w:val="single" w:sz="1" w:space="0" w:color="000000"/>
            </w:tcBorders>
            <w:shd w:val="clear" w:color="auto" w:fill="auto"/>
          </w:tcPr>
          <w:p w14:paraId="7610E6D5" w14:textId="77777777" w:rsidR="002F6D0B" w:rsidRPr="007B111F" w:rsidRDefault="002F6D0B" w:rsidP="001D12D1">
            <w:pPr>
              <w:pStyle w:val="Contenidodelatabla"/>
              <w:snapToGrid w:val="0"/>
              <w:rPr>
                <w:rFonts w:ascii="Jigsaw Light" w:hAnsi="Jigsaw Light"/>
              </w:rPr>
            </w:pPr>
          </w:p>
        </w:tc>
        <w:tc>
          <w:tcPr>
            <w:tcW w:w="1563" w:type="dxa"/>
            <w:tcBorders>
              <w:left w:val="single" w:sz="1" w:space="0" w:color="000000"/>
              <w:bottom w:val="single" w:sz="1" w:space="0" w:color="000000"/>
              <w:right w:val="single" w:sz="1" w:space="0" w:color="000000"/>
            </w:tcBorders>
            <w:shd w:val="clear" w:color="auto" w:fill="auto"/>
          </w:tcPr>
          <w:p w14:paraId="01746E59" w14:textId="77777777" w:rsidR="002F6D0B" w:rsidRPr="007B111F" w:rsidRDefault="002F6D0B" w:rsidP="001D12D1">
            <w:pPr>
              <w:pStyle w:val="Contenidodelatabla"/>
              <w:snapToGrid w:val="0"/>
              <w:rPr>
                <w:rFonts w:ascii="Jigsaw Light" w:hAnsi="Jigsaw Light"/>
              </w:rPr>
            </w:pPr>
          </w:p>
        </w:tc>
      </w:tr>
      <w:tr w:rsidR="002F6D0B" w:rsidRPr="007B111F" w14:paraId="7C3E928E" w14:textId="77777777" w:rsidTr="00920270">
        <w:tc>
          <w:tcPr>
            <w:tcW w:w="4486" w:type="dxa"/>
            <w:tcBorders>
              <w:left w:val="single" w:sz="1" w:space="0" w:color="000000"/>
              <w:bottom w:val="single" w:sz="1" w:space="0" w:color="000000"/>
            </w:tcBorders>
            <w:shd w:val="clear" w:color="auto" w:fill="auto"/>
          </w:tcPr>
          <w:p w14:paraId="79F6D822" w14:textId="77777777" w:rsidR="002F6D0B" w:rsidRPr="007B111F" w:rsidRDefault="002F6D0B" w:rsidP="001D12D1">
            <w:pPr>
              <w:pStyle w:val="Contenidodelatabla"/>
              <w:snapToGrid w:val="0"/>
              <w:rPr>
                <w:rFonts w:ascii="Jigsaw Light" w:hAnsi="Jigsaw Light"/>
              </w:rPr>
            </w:pPr>
          </w:p>
        </w:tc>
        <w:tc>
          <w:tcPr>
            <w:tcW w:w="1418" w:type="dxa"/>
            <w:tcBorders>
              <w:left w:val="single" w:sz="1" w:space="0" w:color="000000"/>
              <w:bottom w:val="single" w:sz="1" w:space="0" w:color="000000"/>
            </w:tcBorders>
            <w:shd w:val="clear" w:color="auto" w:fill="auto"/>
          </w:tcPr>
          <w:p w14:paraId="0DCE7A74" w14:textId="77777777" w:rsidR="002F6D0B" w:rsidRPr="007B111F" w:rsidRDefault="002F6D0B" w:rsidP="001D12D1">
            <w:pPr>
              <w:pStyle w:val="Contenidodelatabla"/>
              <w:snapToGrid w:val="0"/>
              <w:rPr>
                <w:rFonts w:ascii="Jigsaw Light" w:hAnsi="Jigsaw Light"/>
              </w:rPr>
            </w:pPr>
          </w:p>
        </w:tc>
        <w:tc>
          <w:tcPr>
            <w:tcW w:w="1787" w:type="dxa"/>
            <w:tcBorders>
              <w:left w:val="single" w:sz="1" w:space="0" w:color="000000"/>
              <w:bottom w:val="single" w:sz="1" w:space="0" w:color="000000"/>
            </w:tcBorders>
            <w:shd w:val="clear" w:color="auto" w:fill="auto"/>
          </w:tcPr>
          <w:p w14:paraId="453C6F69" w14:textId="77777777" w:rsidR="002F6D0B" w:rsidRPr="007B111F" w:rsidRDefault="002F6D0B" w:rsidP="001D12D1">
            <w:pPr>
              <w:pStyle w:val="Contenidodelatabla"/>
              <w:snapToGrid w:val="0"/>
              <w:rPr>
                <w:rFonts w:ascii="Jigsaw Light" w:hAnsi="Jigsaw Light"/>
              </w:rPr>
            </w:pPr>
          </w:p>
        </w:tc>
        <w:tc>
          <w:tcPr>
            <w:tcW w:w="1563" w:type="dxa"/>
            <w:tcBorders>
              <w:left w:val="single" w:sz="1" w:space="0" w:color="000000"/>
              <w:bottom w:val="single" w:sz="1" w:space="0" w:color="000000"/>
              <w:right w:val="single" w:sz="1" w:space="0" w:color="000000"/>
            </w:tcBorders>
            <w:shd w:val="clear" w:color="auto" w:fill="auto"/>
          </w:tcPr>
          <w:p w14:paraId="3A8ADC9F" w14:textId="77777777" w:rsidR="002F6D0B" w:rsidRPr="007B111F" w:rsidRDefault="002F6D0B" w:rsidP="001D12D1">
            <w:pPr>
              <w:pStyle w:val="Contenidodelatabla"/>
              <w:snapToGrid w:val="0"/>
              <w:rPr>
                <w:rFonts w:ascii="Jigsaw Light" w:hAnsi="Jigsaw Light"/>
              </w:rPr>
            </w:pPr>
          </w:p>
        </w:tc>
      </w:tr>
      <w:tr w:rsidR="002F6D0B" w:rsidRPr="007B111F" w14:paraId="473CAF5F" w14:textId="77777777" w:rsidTr="00920270">
        <w:tc>
          <w:tcPr>
            <w:tcW w:w="4486" w:type="dxa"/>
            <w:tcBorders>
              <w:left w:val="single" w:sz="1" w:space="0" w:color="000000"/>
              <w:bottom w:val="single" w:sz="1" w:space="0" w:color="000000"/>
            </w:tcBorders>
            <w:shd w:val="clear" w:color="auto" w:fill="auto"/>
          </w:tcPr>
          <w:p w14:paraId="078946C7"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386CF711"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474F188C"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406D96BD" w14:textId="77777777" w:rsidR="002F6D0B" w:rsidRPr="007B111F" w:rsidRDefault="002F6D0B" w:rsidP="001D12D1">
            <w:pPr>
              <w:pStyle w:val="Contenidodelatabla"/>
              <w:snapToGrid w:val="0"/>
              <w:rPr>
                <w:rFonts w:ascii="Jigsaw Light" w:hAnsi="Jigsaw Light"/>
                <w:lang w:val="es-ES"/>
              </w:rPr>
            </w:pPr>
          </w:p>
        </w:tc>
      </w:tr>
      <w:tr w:rsidR="002F6D0B" w:rsidRPr="007B111F" w14:paraId="7F3F9E5A" w14:textId="77777777" w:rsidTr="00920270">
        <w:tc>
          <w:tcPr>
            <w:tcW w:w="4486" w:type="dxa"/>
            <w:tcBorders>
              <w:left w:val="single" w:sz="1" w:space="0" w:color="000000"/>
              <w:bottom w:val="single" w:sz="1" w:space="0" w:color="000000"/>
            </w:tcBorders>
            <w:shd w:val="clear" w:color="auto" w:fill="auto"/>
          </w:tcPr>
          <w:p w14:paraId="7E2099C3"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43B7CE44"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7D70ED6D"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70516FEC" w14:textId="77777777" w:rsidR="002F6D0B" w:rsidRPr="007B111F" w:rsidRDefault="002F6D0B" w:rsidP="001D12D1">
            <w:pPr>
              <w:pStyle w:val="Contenidodelatabla"/>
              <w:snapToGrid w:val="0"/>
              <w:rPr>
                <w:rFonts w:ascii="Jigsaw Light" w:hAnsi="Jigsaw Light"/>
                <w:lang w:val="es-ES"/>
              </w:rPr>
            </w:pPr>
          </w:p>
        </w:tc>
      </w:tr>
      <w:tr w:rsidR="002F6D0B" w:rsidRPr="007B111F" w14:paraId="0B3F59F8" w14:textId="77777777" w:rsidTr="00920270">
        <w:tc>
          <w:tcPr>
            <w:tcW w:w="4486" w:type="dxa"/>
            <w:tcBorders>
              <w:left w:val="single" w:sz="1" w:space="0" w:color="000000"/>
              <w:bottom w:val="single" w:sz="1" w:space="0" w:color="000000"/>
            </w:tcBorders>
            <w:shd w:val="clear" w:color="auto" w:fill="auto"/>
          </w:tcPr>
          <w:p w14:paraId="46AAD902"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2353F460"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66D2C7C3"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3F466938" w14:textId="77777777" w:rsidR="002F6D0B" w:rsidRPr="007B111F" w:rsidRDefault="002F6D0B" w:rsidP="001D12D1">
            <w:pPr>
              <w:pStyle w:val="Contenidodelatabla"/>
              <w:snapToGrid w:val="0"/>
              <w:rPr>
                <w:rFonts w:ascii="Jigsaw Light" w:hAnsi="Jigsaw Light"/>
                <w:lang w:val="es-ES"/>
              </w:rPr>
            </w:pPr>
          </w:p>
        </w:tc>
      </w:tr>
      <w:tr w:rsidR="002F6D0B" w:rsidRPr="007B111F" w14:paraId="63B12606" w14:textId="77777777" w:rsidTr="00920270">
        <w:tc>
          <w:tcPr>
            <w:tcW w:w="4486" w:type="dxa"/>
            <w:tcBorders>
              <w:left w:val="single" w:sz="1" w:space="0" w:color="000000"/>
              <w:bottom w:val="single" w:sz="1" w:space="0" w:color="000000"/>
            </w:tcBorders>
            <w:shd w:val="clear" w:color="auto" w:fill="auto"/>
          </w:tcPr>
          <w:p w14:paraId="186B43A8"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660F3F39"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71F95A93"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0614B6B0" w14:textId="77777777" w:rsidR="002F6D0B" w:rsidRPr="007B111F" w:rsidRDefault="002F6D0B" w:rsidP="001D12D1">
            <w:pPr>
              <w:pStyle w:val="Contenidodelatabla"/>
              <w:snapToGrid w:val="0"/>
              <w:rPr>
                <w:rFonts w:ascii="Jigsaw Light" w:hAnsi="Jigsaw Light"/>
                <w:lang w:val="es-ES"/>
              </w:rPr>
            </w:pPr>
          </w:p>
        </w:tc>
      </w:tr>
      <w:tr w:rsidR="002F6D0B" w:rsidRPr="007B111F" w14:paraId="4C04D26F" w14:textId="77777777" w:rsidTr="00920270">
        <w:tc>
          <w:tcPr>
            <w:tcW w:w="4486" w:type="dxa"/>
            <w:tcBorders>
              <w:left w:val="single" w:sz="1" w:space="0" w:color="000000"/>
              <w:bottom w:val="single" w:sz="1" w:space="0" w:color="000000"/>
            </w:tcBorders>
            <w:shd w:val="clear" w:color="auto" w:fill="auto"/>
          </w:tcPr>
          <w:p w14:paraId="1E0C94D7"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63B6BBB8"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744C63D9"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319F6C27" w14:textId="77777777" w:rsidR="002F6D0B" w:rsidRPr="007B111F" w:rsidRDefault="002F6D0B" w:rsidP="001D12D1">
            <w:pPr>
              <w:pStyle w:val="Contenidodelatabla"/>
              <w:snapToGrid w:val="0"/>
              <w:rPr>
                <w:rFonts w:ascii="Jigsaw Light" w:hAnsi="Jigsaw Light"/>
                <w:lang w:val="es-ES"/>
              </w:rPr>
            </w:pPr>
          </w:p>
        </w:tc>
      </w:tr>
      <w:tr w:rsidR="002F6D0B" w:rsidRPr="007B111F" w14:paraId="7F58012C" w14:textId="77777777" w:rsidTr="00920270">
        <w:tc>
          <w:tcPr>
            <w:tcW w:w="4486" w:type="dxa"/>
            <w:tcBorders>
              <w:left w:val="single" w:sz="1" w:space="0" w:color="000000"/>
              <w:bottom w:val="single" w:sz="1" w:space="0" w:color="000000"/>
            </w:tcBorders>
            <w:shd w:val="clear" w:color="auto" w:fill="auto"/>
          </w:tcPr>
          <w:p w14:paraId="7009C3FD"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41B0AEAE"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322A2719"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162AB46A" w14:textId="77777777" w:rsidR="002F6D0B" w:rsidRPr="007B111F" w:rsidRDefault="002F6D0B" w:rsidP="001D12D1">
            <w:pPr>
              <w:pStyle w:val="Contenidodelatabla"/>
              <w:snapToGrid w:val="0"/>
              <w:rPr>
                <w:rFonts w:ascii="Jigsaw Light" w:hAnsi="Jigsaw Light"/>
                <w:lang w:val="es-ES"/>
              </w:rPr>
            </w:pPr>
          </w:p>
        </w:tc>
      </w:tr>
      <w:tr w:rsidR="002F6D0B" w:rsidRPr="007B111F" w14:paraId="5DE3949D" w14:textId="77777777" w:rsidTr="00920270">
        <w:tc>
          <w:tcPr>
            <w:tcW w:w="4486" w:type="dxa"/>
            <w:tcBorders>
              <w:left w:val="single" w:sz="1" w:space="0" w:color="000000"/>
              <w:bottom w:val="single" w:sz="1" w:space="0" w:color="000000"/>
            </w:tcBorders>
            <w:shd w:val="clear" w:color="auto" w:fill="auto"/>
          </w:tcPr>
          <w:p w14:paraId="6E31FDCD"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0EE29564"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2589D0CE"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331C4082" w14:textId="77777777" w:rsidR="002F6D0B" w:rsidRPr="007B111F" w:rsidRDefault="002F6D0B" w:rsidP="001D12D1">
            <w:pPr>
              <w:pStyle w:val="Contenidodelatabla"/>
              <w:snapToGrid w:val="0"/>
              <w:rPr>
                <w:rFonts w:ascii="Jigsaw Light" w:hAnsi="Jigsaw Light"/>
                <w:lang w:val="es-ES"/>
              </w:rPr>
            </w:pPr>
          </w:p>
        </w:tc>
      </w:tr>
      <w:tr w:rsidR="002F6D0B" w:rsidRPr="007B111F" w14:paraId="48F44A32" w14:textId="77777777" w:rsidTr="00920270">
        <w:tc>
          <w:tcPr>
            <w:tcW w:w="4486" w:type="dxa"/>
            <w:tcBorders>
              <w:left w:val="single" w:sz="1" w:space="0" w:color="000000"/>
              <w:bottom w:val="single" w:sz="1" w:space="0" w:color="000000"/>
            </w:tcBorders>
            <w:shd w:val="clear" w:color="auto" w:fill="auto"/>
          </w:tcPr>
          <w:p w14:paraId="7EC93F9F"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099AA8E2"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0D4D8BCB"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72F8AC3B" w14:textId="77777777" w:rsidR="002F6D0B" w:rsidRPr="007B111F" w:rsidRDefault="002F6D0B" w:rsidP="001D12D1">
            <w:pPr>
              <w:pStyle w:val="Contenidodelatabla"/>
              <w:snapToGrid w:val="0"/>
              <w:rPr>
                <w:rFonts w:ascii="Jigsaw Light" w:hAnsi="Jigsaw Light"/>
                <w:lang w:val="es-ES"/>
              </w:rPr>
            </w:pPr>
          </w:p>
        </w:tc>
      </w:tr>
      <w:tr w:rsidR="002F6D0B" w:rsidRPr="007B111F" w14:paraId="750F0010" w14:textId="77777777" w:rsidTr="00920270">
        <w:tc>
          <w:tcPr>
            <w:tcW w:w="4486" w:type="dxa"/>
            <w:tcBorders>
              <w:left w:val="single" w:sz="1" w:space="0" w:color="000000"/>
              <w:bottom w:val="single" w:sz="1" w:space="0" w:color="000000"/>
            </w:tcBorders>
            <w:shd w:val="clear" w:color="auto" w:fill="auto"/>
          </w:tcPr>
          <w:p w14:paraId="5ECF3641"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4E615080"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065A2621"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4B757B7B" w14:textId="77777777" w:rsidR="002F6D0B" w:rsidRPr="007B111F" w:rsidRDefault="002F6D0B" w:rsidP="001D12D1">
            <w:pPr>
              <w:pStyle w:val="Contenidodelatabla"/>
              <w:snapToGrid w:val="0"/>
              <w:rPr>
                <w:rFonts w:ascii="Jigsaw Light" w:hAnsi="Jigsaw Light"/>
                <w:lang w:val="es-ES"/>
              </w:rPr>
            </w:pPr>
          </w:p>
        </w:tc>
      </w:tr>
      <w:tr w:rsidR="002F6D0B" w:rsidRPr="007B111F" w14:paraId="3A9B4F65" w14:textId="77777777" w:rsidTr="00920270">
        <w:tc>
          <w:tcPr>
            <w:tcW w:w="4486" w:type="dxa"/>
            <w:tcBorders>
              <w:left w:val="single" w:sz="1" w:space="0" w:color="000000"/>
              <w:bottom w:val="single" w:sz="1" w:space="0" w:color="000000"/>
            </w:tcBorders>
            <w:shd w:val="clear" w:color="auto" w:fill="auto"/>
          </w:tcPr>
          <w:p w14:paraId="5B82529B"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31A7FA9F"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14467856"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6E833529" w14:textId="77777777" w:rsidR="002F6D0B" w:rsidRPr="007B111F" w:rsidRDefault="002F6D0B" w:rsidP="001D12D1">
            <w:pPr>
              <w:pStyle w:val="Contenidodelatabla"/>
              <w:snapToGrid w:val="0"/>
              <w:rPr>
                <w:rFonts w:ascii="Jigsaw Light" w:hAnsi="Jigsaw Light"/>
                <w:lang w:val="es-ES"/>
              </w:rPr>
            </w:pPr>
          </w:p>
        </w:tc>
      </w:tr>
      <w:tr w:rsidR="002F6D0B" w:rsidRPr="007B111F" w14:paraId="27B57948" w14:textId="77777777" w:rsidTr="00920270">
        <w:tc>
          <w:tcPr>
            <w:tcW w:w="4486" w:type="dxa"/>
            <w:tcBorders>
              <w:left w:val="single" w:sz="1" w:space="0" w:color="000000"/>
              <w:bottom w:val="single" w:sz="1" w:space="0" w:color="000000"/>
            </w:tcBorders>
            <w:shd w:val="clear" w:color="auto" w:fill="auto"/>
          </w:tcPr>
          <w:p w14:paraId="7341A5F0"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3887D6A2"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4E41D4CD"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4E8D8F0B" w14:textId="77777777" w:rsidR="002F6D0B" w:rsidRPr="007B111F" w:rsidRDefault="002F6D0B" w:rsidP="001D12D1">
            <w:pPr>
              <w:pStyle w:val="Contenidodelatabla"/>
              <w:snapToGrid w:val="0"/>
              <w:rPr>
                <w:rFonts w:ascii="Jigsaw Light" w:hAnsi="Jigsaw Light"/>
                <w:lang w:val="es-ES"/>
              </w:rPr>
            </w:pPr>
          </w:p>
        </w:tc>
      </w:tr>
      <w:tr w:rsidR="002F6D0B" w:rsidRPr="007B111F" w14:paraId="04C150F8" w14:textId="77777777" w:rsidTr="00920270">
        <w:tc>
          <w:tcPr>
            <w:tcW w:w="4486" w:type="dxa"/>
            <w:tcBorders>
              <w:left w:val="single" w:sz="1" w:space="0" w:color="000000"/>
              <w:bottom w:val="single" w:sz="1" w:space="0" w:color="000000"/>
            </w:tcBorders>
            <w:shd w:val="clear" w:color="auto" w:fill="auto"/>
          </w:tcPr>
          <w:p w14:paraId="77FA824A"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6065477E"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28749B4B"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1C766304" w14:textId="77777777" w:rsidR="002F6D0B" w:rsidRPr="007B111F" w:rsidRDefault="002F6D0B" w:rsidP="001D12D1">
            <w:pPr>
              <w:pStyle w:val="Contenidodelatabla"/>
              <w:snapToGrid w:val="0"/>
              <w:rPr>
                <w:rFonts w:ascii="Jigsaw Light" w:hAnsi="Jigsaw Light"/>
                <w:lang w:val="es-ES"/>
              </w:rPr>
            </w:pPr>
          </w:p>
        </w:tc>
      </w:tr>
      <w:tr w:rsidR="002F6D0B" w:rsidRPr="007B111F" w14:paraId="01701A11" w14:textId="77777777" w:rsidTr="00920270">
        <w:tc>
          <w:tcPr>
            <w:tcW w:w="4486" w:type="dxa"/>
            <w:tcBorders>
              <w:left w:val="single" w:sz="1" w:space="0" w:color="000000"/>
              <w:bottom w:val="single" w:sz="1" w:space="0" w:color="000000"/>
            </w:tcBorders>
            <w:shd w:val="clear" w:color="auto" w:fill="auto"/>
          </w:tcPr>
          <w:p w14:paraId="074BFCA2"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092791B8"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4E0E0288"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0A83E836" w14:textId="77777777" w:rsidR="002F6D0B" w:rsidRPr="007B111F" w:rsidRDefault="002F6D0B" w:rsidP="001D12D1">
            <w:pPr>
              <w:pStyle w:val="Contenidodelatabla"/>
              <w:snapToGrid w:val="0"/>
              <w:rPr>
                <w:rFonts w:ascii="Jigsaw Light" w:hAnsi="Jigsaw Light"/>
                <w:lang w:val="es-ES"/>
              </w:rPr>
            </w:pPr>
          </w:p>
        </w:tc>
      </w:tr>
      <w:tr w:rsidR="002F6D0B" w:rsidRPr="007B111F" w14:paraId="47B4999C" w14:textId="77777777" w:rsidTr="00920270">
        <w:tc>
          <w:tcPr>
            <w:tcW w:w="4486" w:type="dxa"/>
            <w:tcBorders>
              <w:left w:val="single" w:sz="1" w:space="0" w:color="000000"/>
              <w:bottom w:val="single" w:sz="1" w:space="0" w:color="000000"/>
            </w:tcBorders>
            <w:shd w:val="clear" w:color="auto" w:fill="auto"/>
          </w:tcPr>
          <w:p w14:paraId="44A4A55D"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7B68BA8C"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7BC98963"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7DA896F8" w14:textId="77777777" w:rsidR="002F6D0B" w:rsidRPr="007B111F" w:rsidRDefault="002F6D0B" w:rsidP="001D12D1">
            <w:pPr>
              <w:pStyle w:val="Contenidodelatabla"/>
              <w:snapToGrid w:val="0"/>
              <w:rPr>
                <w:rFonts w:ascii="Jigsaw Light" w:hAnsi="Jigsaw Light"/>
                <w:lang w:val="es-ES"/>
              </w:rPr>
            </w:pPr>
          </w:p>
        </w:tc>
      </w:tr>
      <w:tr w:rsidR="002F6D0B" w:rsidRPr="007B111F" w14:paraId="0FBE04DB" w14:textId="77777777" w:rsidTr="00920270">
        <w:tc>
          <w:tcPr>
            <w:tcW w:w="4486" w:type="dxa"/>
            <w:tcBorders>
              <w:left w:val="single" w:sz="1" w:space="0" w:color="000000"/>
              <w:bottom w:val="single" w:sz="1" w:space="0" w:color="000000"/>
            </w:tcBorders>
            <w:shd w:val="clear" w:color="auto" w:fill="auto"/>
          </w:tcPr>
          <w:p w14:paraId="7675D6B3"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21BA99D9"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0EACE763"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1A35745E" w14:textId="77777777" w:rsidR="002F6D0B" w:rsidRPr="007B111F" w:rsidRDefault="002F6D0B" w:rsidP="001D12D1">
            <w:pPr>
              <w:pStyle w:val="Contenidodelatabla"/>
              <w:snapToGrid w:val="0"/>
              <w:rPr>
                <w:rFonts w:ascii="Jigsaw Light" w:hAnsi="Jigsaw Light"/>
                <w:lang w:val="es-ES"/>
              </w:rPr>
            </w:pPr>
          </w:p>
        </w:tc>
      </w:tr>
      <w:tr w:rsidR="002F6D0B" w:rsidRPr="007B111F" w14:paraId="39477721" w14:textId="77777777" w:rsidTr="00920270">
        <w:tc>
          <w:tcPr>
            <w:tcW w:w="4486" w:type="dxa"/>
            <w:tcBorders>
              <w:left w:val="single" w:sz="1" w:space="0" w:color="000000"/>
              <w:bottom w:val="single" w:sz="1" w:space="0" w:color="000000"/>
            </w:tcBorders>
            <w:shd w:val="clear" w:color="auto" w:fill="auto"/>
          </w:tcPr>
          <w:p w14:paraId="07CCFCB6"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5E07799A"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5FD0FE95"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6FC37AB5" w14:textId="77777777" w:rsidR="002F6D0B" w:rsidRPr="007B111F" w:rsidRDefault="002F6D0B" w:rsidP="001D12D1">
            <w:pPr>
              <w:pStyle w:val="Contenidodelatabla"/>
              <w:snapToGrid w:val="0"/>
              <w:rPr>
                <w:rFonts w:ascii="Jigsaw Light" w:hAnsi="Jigsaw Light"/>
                <w:lang w:val="es-ES"/>
              </w:rPr>
            </w:pPr>
          </w:p>
        </w:tc>
      </w:tr>
      <w:tr w:rsidR="002F6D0B" w:rsidRPr="007B111F" w14:paraId="0946695E" w14:textId="77777777" w:rsidTr="00920270">
        <w:tc>
          <w:tcPr>
            <w:tcW w:w="4486" w:type="dxa"/>
            <w:tcBorders>
              <w:left w:val="single" w:sz="1" w:space="0" w:color="000000"/>
              <w:bottom w:val="single" w:sz="1" w:space="0" w:color="000000"/>
            </w:tcBorders>
            <w:shd w:val="clear" w:color="auto" w:fill="auto"/>
          </w:tcPr>
          <w:p w14:paraId="05B1ECC2"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15D471B2"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121A7B61"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1CFBF72E" w14:textId="77777777" w:rsidR="002F6D0B" w:rsidRPr="007B111F" w:rsidRDefault="002F6D0B" w:rsidP="001D12D1">
            <w:pPr>
              <w:pStyle w:val="Contenidodelatabla"/>
              <w:snapToGrid w:val="0"/>
              <w:rPr>
                <w:rFonts w:ascii="Jigsaw Light" w:hAnsi="Jigsaw Light"/>
                <w:lang w:val="es-ES"/>
              </w:rPr>
            </w:pPr>
          </w:p>
        </w:tc>
      </w:tr>
      <w:tr w:rsidR="002F6D0B" w:rsidRPr="007B111F" w14:paraId="77B1FEA3" w14:textId="77777777" w:rsidTr="00920270">
        <w:tc>
          <w:tcPr>
            <w:tcW w:w="4486" w:type="dxa"/>
            <w:tcBorders>
              <w:left w:val="single" w:sz="1" w:space="0" w:color="000000"/>
              <w:bottom w:val="single" w:sz="1" w:space="0" w:color="000000"/>
            </w:tcBorders>
            <w:shd w:val="clear" w:color="auto" w:fill="auto"/>
          </w:tcPr>
          <w:p w14:paraId="6D4503D4"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0BB0BD33"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165717A2"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26326DFB" w14:textId="77777777" w:rsidR="002F6D0B" w:rsidRPr="007B111F" w:rsidRDefault="002F6D0B" w:rsidP="001D12D1">
            <w:pPr>
              <w:pStyle w:val="Contenidodelatabla"/>
              <w:snapToGrid w:val="0"/>
              <w:rPr>
                <w:rFonts w:ascii="Jigsaw Light" w:hAnsi="Jigsaw Light"/>
                <w:lang w:val="es-ES"/>
              </w:rPr>
            </w:pPr>
          </w:p>
        </w:tc>
      </w:tr>
      <w:tr w:rsidR="002F6D0B" w:rsidRPr="007B111F" w14:paraId="486BA8F8" w14:textId="77777777" w:rsidTr="00920270">
        <w:tc>
          <w:tcPr>
            <w:tcW w:w="4486" w:type="dxa"/>
            <w:tcBorders>
              <w:left w:val="single" w:sz="1" w:space="0" w:color="000000"/>
              <w:bottom w:val="single" w:sz="1" w:space="0" w:color="000000"/>
            </w:tcBorders>
            <w:shd w:val="clear" w:color="auto" w:fill="auto"/>
          </w:tcPr>
          <w:p w14:paraId="0282A5DC" w14:textId="77777777" w:rsidR="002F6D0B" w:rsidRPr="007B111F" w:rsidRDefault="002F6D0B" w:rsidP="001D12D1">
            <w:pPr>
              <w:pStyle w:val="Contenidodelatabla"/>
              <w:snapToGrid w:val="0"/>
              <w:rPr>
                <w:rFonts w:ascii="Jigsaw Light" w:hAnsi="Jigsaw Light"/>
                <w:lang w:val="es-ES"/>
              </w:rPr>
            </w:pPr>
          </w:p>
        </w:tc>
        <w:tc>
          <w:tcPr>
            <w:tcW w:w="1418" w:type="dxa"/>
            <w:tcBorders>
              <w:left w:val="single" w:sz="1" w:space="0" w:color="000000"/>
              <w:bottom w:val="single" w:sz="1" w:space="0" w:color="000000"/>
            </w:tcBorders>
            <w:shd w:val="clear" w:color="auto" w:fill="auto"/>
          </w:tcPr>
          <w:p w14:paraId="69219919" w14:textId="77777777" w:rsidR="002F6D0B" w:rsidRPr="007B111F" w:rsidRDefault="002F6D0B" w:rsidP="001D12D1">
            <w:pPr>
              <w:pStyle w:val="Contenidodelatabla"/>
              <w:snapToGrid w:val="0"/>
              <w:rPr>
                <w:rFonts w:ascii="Jigsaw Light" w:hAnsi="Jigsaw Light"/>
                <w:lang w:val="es-ES"/>
              </w:rPr>
            </w:pPr>
          </w:p>
        </w:tc>
        <w:tc>
          <w:tcPr>
            <w:tcW w:w="1787" w:type="dxa"/>
            <w:tcBorders>
              <w:left w:val="single" w:sz="1" w:space="0" w:color="000000"/>
              <w:bottom w:val="single" w:sz="1" w:space="0" w:color="000000"/>
            </w:tcBorders>
            <w:shd w:val="clear" w:color="auto" w:fill="auto"/>
          </w:tcPr>
          <w:p w14:paraId="48FB4C6B" w14:textId="77777777" w:rsidR="002F6D0B" w:rsidRPr="007B111F" w:rsidRDefault="002F6D0B" w:rsidP="001D12D1">
            <w:pPr>
              <w:pStyle w:val="Contenidodelatabla"/>
              <w:snapToGrid w:val="0"/>
              <w:rPr>
                <w:rFonts w:ascii="Jigsaw Light" w:hAnsi="Jigsaw Light"/>
                <w:lang w:val="es-ES"/>
              </w:rPr>
            </w:pPr>
          </w:p>
        </w:tc>
        <w:tc>
          <w:tcPr>
            <w:tcW w:w="1563" w:type="dxa"/>
            <w:tcBorders>
              <w:left w:val="single" w:sz="1" w:space="0" w:color="000000"/>
              <w:bottom w:val="single" w:sz="1" w:space="0" w:color="000000"/>
              <w:right w:val="single" w:sz="1" w:space="0" w:color="000000"/>
            </w:tcBorders>
            <w:shd w:val="clear" w:color="auto" w:fill="auto"/>
          </w:tcPr>
          <w:p w14:paraId="6BAF8AC5" w14:textId="77777777" w:rsidR="002F6D0B" w:rsidRPr="007B111F" w:rsidRDefault="002F6D0B" w:rsidP="001D12D1">
            <w:pPr>
              <w:pStyle w:val="Contenidodelatabla"/>
              <w:snapToGrid w:val="0"/>
              <w:rPr>
                <w:rFonts w:ascii="Jigsaw Light" w:hAnsi="Jigsaw Light"/>
                <w:lang w:val="es-ES"/>
              </w:rPr>
            </w:pPr>
          </w:p>
        </w:tc>
      </w:tr>
      <w:tr w:rsidR="002F6D0B" w:rsidRPr="00C95A6D" w14:paraId="01C3D796" w14:textId="77777777" w:rsidTr="00920270">
        <w:trPr>
          <w:trHeight w:val="533"/>
        </w:trPr>
        <w:tc>
          <w:tcPr>
            <w:tcW w:w="7691" w:type="dxa"/>
            <w:gridSpan w:val="3"/>
            <w:tcBorders>
              <w:left w:val="single" w:sz="1" w:space="0" w:color="000000"/>
              <w:bottom w:val="single" w:sz="1" w:space="0" w:color="000000"/>
            </w:tcBorders>
            <w:shd w:val="clear" w:color="auto" w:fill="auto"/>
          </w:tcPr>
          <w:p w14:paraId="653E003E" w14:textId="77777777" w:rsidR="002F6D0B" w:rsidRPr="007B111F" w:rsidRDefault="002F6D0B" w:rsidP="00CA0BCB">
            <w:pPr>
              <w:autoSpaceDE w:val="0"/>
              <w:spacing w:before="240"/>
              <w:rPr>
                <w:rFonts w:ascii="Jigsaw Light" w:hAnsi="Jigsaw Light"/>
                <w:lang w:val="es-ES"/>
              </w:rPr>
            </w:pPr>
            <w:r w:rsidRPr="007B111F">
              <w:rPr>
                <w:rFonts w:ascii="Jigsaw Light" w:eastAsia="Gill Sans MT" w:hAnsi="Jigsaw Light" w:cs="Gill Sans MT"/>
                <w:b/>
                <w:bCs/>
                <w:spacing w:val="-2"/>
                <w:sz w:val="21"/>
                <w:szCs w:val="21"/>
                <w:lang w:val="es-ES"/>
              </w:rPr>
              <w:t>TOTAL</w:t>
            </w:r>
            <w:r w:rsidRPr="007B111F">
              <w:rPr>
                <w:rFonts w:ascii="Jigsaw Light" w:eastAsia="Gill Sans MT" w:hAnsi="Jigsaw Light" w:cs="Gill Sans MT"/>
                <w:b/>
                <w:bCs/>
                <w:sz w:val="21"/>
                <w:szCs w:val="21"/>
                <w:lang w:val="es-ES"/>
              </w:rPr>
              <w:t xml:space="preserve"> IMPORTE SOLICITADO (IVA INCLUIDO)</w:t>
            </w:r>
          </w:p>
        </w:tc>
        <w:tc>
          <w:tcPr>
            <w:tcW w:w="1563" w:type="dxa"/>
            <w:tcBorders>
              <w:left w:val="single" w:sz="1" w:space="0" w:color="000000"/>
              <w:bottom w:val="single" w:sz="1" w:space="0" w:color="000000"/>
              <w:right w:val="single" w:sz="1" w:space="0" w:color="000000"/>
            </w:tcBorders>
            <w:shd w:val="clear" w:color="auto" w:fill="auto"/>
          </w:tcPr>
          <w:p w14:paraId="169C35AC" w14:textId="77777777" w:rsidR="002F6D0B" w:rsidRPr="007B111F" w:rsidRDefault="002F6D0B" w:rsidP="00CA0BCB">
            <w:pPr>
              <w:pStyle w:val="Contenidodelatabla"/>
              <w:snapToGrid w:val="0"/>
              <w:spacing w:before="240"/>
              <w:rPr>
                <w:rFonts w:ascii="Jigsaw Light" w:hAnsi="Jigsaw Light"/>
                <w:lang w:val="es-ES"/>
              </w:rPr>
            </w:pPr>
          </w:p>
        </w:tc>
      </w:tr>
    </w:tbl>
    <w:p w14:paraId="55B1D6DD" w14:textId="77777777" w:rsidR="002F6D0B" w:rsidRPr="00CA0BCB" w:rsidRDefault="002F6D0B" w:rsidP="00A91A91">
      <w:pPr>
        <w:suppressAutoHyphens w:val="0"/>
        <w:autoSpaceDE w:val="0"/>
        <w:autoSpaceDN w:val="0"/>
        <w:adjustRightInd w:val="0"/>
        <w:rPr>
          <w:rFonts w:ascii="Jigsaw Light" w:eastAsiaTheme="minorHAnsi" w:hAnsi="Jigsaw Light" w:cs="TT205t00"/>
          <w:lang w:val="es-ES" w:eastAsia="en-US"/>
        </w:rPr>
      </w:pPr>
    </w:p>
    <w:p w14:paraId="228CC2CA" w14:textId="77777777" w:rsidR="002F6D0B" w:rsidRDefault="002F6D0B" w:rsidP="00A91A91">
      <w:pPr>
        <w:suppressAutoHyphens w:val="0"/>
        <w:autoSpaceDE w:val="0"/>
        <w:autoSpaceDN w:val="0"/>
        <w:adjustRightInd w:val="0"/>
        <w:rPr>
          <w:rFonts w:ascii="Jigsaw Light" w:eastAsiaTheme="minorHAnsi" w:hAnsi="Jigsaw Light" w:cs="TT205t00"/>
          <w:lang w:val="es-ES" w:eastAsia="en-US"/>
        </w:rPr>
      </w:pPr>
    </w:p>
    <w:p w14:paraId="2615B0CB" w14:textId="77777777" w:rsidR="00920270" w:rsidRPr="00CA0BCB" w:rsidRDefault="00920270" w:rsidP="00A91A91">
      <w:pPr>
        <w:suppressAutoHyphens w:val="0"/>
        <w:autoSpaceDE w:val="0"/>
        <w:autoSpaceDN w:val="0"/>
        <w:adjustRightInd w:val="0"/>
        <w:rPr>
          <w:rFonts w:ascii="Jigsaw Light" w:eastAsiaTheme="minorHAnsi" w:hAnsi="Jigsaw Light" w:cs="TT205t00"/>
          <w:lang w:val="es-ES" w:eastAsia="en-US"/>
        </w:rPr>
      </w:pPr>
    </w:p>
    <w:p w14:paraId="0D198572" w14:textId="77777777" w:rsidR="002F6D0B" w:rsidRPr="00CA0BCB" w:rsidRDefault="002F6D0B" w:rsidP="00A91A91">
      <w:pPr>
        <w:suppressAutoHyphens w:val="0"/>
        <w:autoSpaceDE w:val="0"/>
        <w:autoSpaceDN w:val="0"/>
        <w:adjustRightInd w:val="0"/>
        <w:rPr>
          <w:rFonts w:ascii="Jigsaw Light" w:eastAsiaTheme="minorHAnsi" w:hAnsi="Jigsaw Light" w:cs="TT205t00"/>
          <w:lang w:val="es-ES" w:eastAsia="en-US"/>
        </w:rPr>
      </w:pPr>
    </w:p>
    <w:p w14:paraId="27211386" w14:textId="77777777" w:rsidR="002F6D0B" w:rsidRPr="00CA0BCB" w:rsidRDefault="002F6D0B" w:rsidP="00A91A91">
      <w:pPr>
        <w:suppressAutoHyphens w:val="0"/>
        <w:autoSpaceDE w:val="0"/>
        <w:autoSpaceDN w:val="0"/>
        <w:adjustRightInd w:val="0"/>
        <w:rPr>
          <w:rFonts w:ascii="Jigsaw Light" w:eastAsia="Arial" w:hAnsi="Jigsaw Light" w:cs="Gill Sans MT"/>
          <w:color w:val="5F497A" w:themeColor="accent4" w:themeShade="BF"/>
          <w:spacing w:val="1"/>
          <w:lang w:val="es-ES"/>
        </w:rPr>
      </w:pPr>
    </w:p>
    <w:p w14:paraId="3AF6BC7E" w14:textId="77777777" w:rsidR="002F6D0B" w:rsidRPr="007B111F" w:rsidRDefault="002F6D0B" w:rsidP="002F6D0B">
      <w:pPr>
        <w:suppressAutoHyphens w:val="0"/>
        <w:autoSpaceDE w:val="0"/>
        <w:autoSpaceDN w:val="0"/>
        <w:adjustRightInd w:val="0"/>
        <w:rPr>
          <w:rFonts w:ascii="Jigsaw Light" w:eastAsia="Arial" w:hAnsi="Jigsaw Light" w:cs="Gill Sans MT"/>
          <w:b/>
          <w:bCs/>
          <w:color w:val="5F497A" w:themeColor="accent4" w:themeShade="BF"/>
          <w:sz w:val="32"/>
          <w:szCs w:val="32"/>
          <w:lang w:val="es-ES"/>
        </w:rPr>
      </w:pPr>
      <w:r w:rsidRPr="007B111F">
        <w:rPr>
          <w:rFonts w:ascii="Jigsaw Light" w:eastAsia="Arial" w:hAnsi="Jigsaw Light" w:cs="Gill Sans MT"/>
          <w:b/>
          <w:bCs/>
          <w:color w:val="5F497A" w:themeColor="accent4" w:themeShade="BF"/>
          <w:spacing w:val="1"/>
          <w:sz w:val="32"/>
          <w:szCs w:val="32"/>
          <w:lang w:val="es-ES"/>
        </w:rPr>
        <w:lastRenderedPageBreak/>
        <w:t xml:space="preserve">5. </w:t>
      </w:r>
      <w:r w:rsidRPr="007B111F">
        <w:rPr>
          <w:rFonts w:ascii="Jigsaw Light" w:eastAsia="Arial" w:hAnsi="Jigsaw Light" w:cs="Gill Sans MT"/>
          <w:b/>
          <w:color w:val="5F497A" w:themeColor="accent4" w:themeShade="BF"/>
          <w:sz w:val="32"/>
          <w:szCs w:val="32"/>
          <w:lang w:val="es-ES"/>
        </w:rPr>
        <w:t>OTROS DATOS DE INTERÉS QUE DESEE APORTAR LA ENTIDAD</w:t>
      </w:r>
    </w:p>
    <w:p w14:paraId="26AA0C2F" w14:textId="77777777" w:rsidR="002F6D0B" w:rsidRPr="00CA0BCB" w:rsidRDefault="002F6D0B" w:rsidP="002F6D0B">
      <w:pPr>
        <w:suppressAutoHyphens w:val="0"/>
        <w:autoSpaceDE w:val="0"/>
        <w:autoSpaceDN w:val="0"/>
        <w:adjustRightInd w:val="0"/>
        <w:rPr>
          <w:rFonts w:ascii="Jigsaw Light" w:eastAsiaTheme="minorHAnsi" w:hAnsi="Jigsaw Light" w:cs="TT205t00"/>
          <w:bCs/>
          <w:lang w:val="es-ES" w:eastAsia="en-US"/>
        </w:rPr>
      </w:pPr>
    </w:p>
    <w:p w14:paraId="50703EA5" w14:textId="370EEAD2" w:rsidR="00B152A6" w:rsidRDefault="002F6D0B" w:rsidP="00A91A91">
      <w:pPr>
        <w:suppressAutoHyphens w:val="0"/>
        <w:autoSpaceDE w:val="0"/>
        <w:autoSpaceDN w:val="0"/>
        <w:adjustRightInd w:val="0"/>
        <w:jc w:val="both"/>
        <w:rPr>
          <w:rFonts w:ascii="Jigsaw Light" w:eastAsiaTheme="minorHAnsi" w:hAnsi="Jigsaw Light" w:cs="TT205t00"/>
          <w:i/>
          <w:sz w:val="20"/>
          <w:szCs w:val="20"/>
          <w:lang w:val="es-ES" w:eastAsia="en-US"/>
        </w:rPr>
      </w:pPr>
      <w:r w:rsidRPr="007B111F">
        <w:rPr>
          <w:rFonts w:ascii="Jigsaw Light" w:eastAsiaTheme="minorHAnsi" w:hAnsi="Jigsaw Light" w:cs="TT205t00"/>
          <w:i/>
          <w:sz w:val="20"/>
          <w:szCs w:val="20"/>
          <w:lang w:val="es-ES" w:eastAsia="en-US"/>
        </w:rPr>
        <w:t>Cualquier información relativa a la entidad o al propio proyecto que se considere importante para el entendimiento y/o ejecución del proyecto y no tenga cabida en los puntos anteriores.</w:t>
      </w:r>
    </w:p>
    <w:p w14:paraId="52533BB3" w14:textId="4BF87E31" w:rsidR="00CA0BCB" w:rsidRDefault="00CA0BCB" w:rsidP="00A91A91">
      <w:pPr>
        <w:suppressAutoHyphens w:val="0"/>
        <w:autoSpaceDE w:val="0"/>
        <w:autoSpaceDN w:val="0"/>
        <w:adjustRightInd w:val="0"/>
        <w:jc w:val="both"/>
        <w:rPr>
          <w:rFonts w:ascii="Jigsaw Light" w:eastAsiaTheme="minorHAnsi" w:hAnsi="Jigsaw Light" w:cs="TT205t00"/>
          <w:iCs/>
          <w:lang w:val="es-ES" w:eastAsia="en-US"/>
        </w:rPr>
      </w:pPr>
    </w:p>
    <w:p w14:paraId="170DFBFD" w14:textId="0E88D8C1" w:rsidR="00CA0BCB" w:rsidRDefault="00CA0BCB" w:rsidP="00A91A91">
      <w:pPr>
        <w:suppressAutoHyphens w:val="0"/>
        <w:autoSpaceDE w:val="0"/>
        <w:autoSpaceDN w:val="0"/>
        <w:adjustRightInd w:val="0"/>
        <w:jc w:val="both"/>
        <w:rPr>
          <w:rFonts w:ascii="Jigsaw Light" w:eastAsiaTheme="minorHAnsi" w:hAnsi="Jigsaw Light" w:cs="TT205t00"/>
          <w:iCs/>
          <w:lang w:val="es-ES" w:eastAsia="en-US"/>
        </w:rPr>
      </w:pPr>
    </w:p>
    <w:p w14:paraId="32F00E4D" w14:textId="3E615D90" w:rsidR="00CA0BCB" w:rsidRDefault="00CA0BCB" w:rsidP="00A91A91">
      <w:pPr>
        <w:suppressAutoHyphens w:val="0"/>
        <w:autoSpaceDE w:val="0"/>
        <w:autoSpaceDN w:val="0"/>
        <w:adjustRightInd w:val="0"/>
        <w:jc w:val="both"/>
        <w:rPr>
          <w:rFonts w:ascii="Jigsaw Light" w:eastAsiaTheme="minorHAnsi" w:hAnsi="Jigsaw Light" w:cs="TT205t00"/>
          <w:iCs/>
          <w:lang w:val="es-ES" w:eastAsia="en-US"/>
        </w:rPr>
      </w:pPr>
    </w:p>
    <w:p w14:paraId="384F42FE" w14:textId="53C9D068" w:rsidR="00CA0BCB" w:rsidRDefault="00CA0BCB" w:rsidP="00A91A91">
      <w:pPr>
        <w:suppressAutoHyphens w:val="0"/>
        <w:autoSpaceDE w:val="0"/>
        <w:autoSpaceDN w:val="0"/>
        <w:adjustRightInd w:val="0"/>
        <w:jc w:val="both"/>
        <w:rPr>
          <w:rFonts w:ascii="Jigsaw Light" w:eastAsiaTheme="minorHAnsi" w:hAnsi="Jigsaw Light" w:cs="TT205t00"/>
          <w:iCs/>
          <w:lang w:val="es-ES" w:eastAsia="en-US"/>
        </w:rPr>
      </w:pPr>
    </w:p>
    <w:p w14:paraId="004D0039" w14:textId="250E4767" w:rsidR="00CA0BCB" w:rsidRDefault="00CA0BCB" w:rsidP="00A91A91">
      <w:pPr>
        <w:suppressAutoHyphens w:val="0"/>
        <w:autoSpaceDE w:val="0"/>
        <w:autoSpaceDN w:val="0"/>
        <w:adjustRightInd w:val="0"/>
        <w:jc w:val="both"/>
        <w:rPr>
          <w:rFonts w:ascii="Jigsaw Light" w:eastAsiaTheme="minorHAnsi" w:hAnsi="Jigsaw Light" w:cs="TT205t00"/>
          <w:iCs/>
          <w:lang w:val="es-ES" w:eastAsia="en-US"/>
        </w:rPr>
      </w:pPr>
    </w:p>
    <w:p w14:paraId="2FD5F2D7" w14:textId="77777777" w:rsidR="00CA0BCB" w:rsidRPr="00CA0BCB" w:rsidRDefault="00CA0BCB" w:rsidP="00A91A91">
      <w:pPr>
        <w:suppressAutoHyphens w:val="0"/>
        <w:autoSpaceDE w:val="0"/>
        <w:autoSpaceDN w:val="0"/>
        <w:adjustRightInd w:val="0"/>
        <w:jc w:val="both"/>
        <w:rPr>
          <w:rFonts w:ascii="Jigsaw Light" w:eastAsiaTheme="minorHAnsi" w:hAnsi="Jigsaw Light" w:cs="TT205t00"/>
          <w:iCs/>
          <w:lang w:val="es-ES" w:eastAsia="en-US"/>
        </w:rPr>
      </w:pPr>
    </w:p>
    <w:sectPr w:rsidR="00CA0BCB" w:rsidRPr="00CA0BCB" w:rsidSect="00914813">
      <w:headerReference w:type="default" r:id="rId10"/>
      <w:footerReference w:type="default" r:id="rId11"/>
      <w:pgSz w:w="11906" w:h="16838"/>
      <w:pgMar w:top="1276"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B4A14" w14:textId="77777777" w:rsidR="00A84289" w:rsidRDefault="00A84289" w:rsidP="006069CC">
      <w:r>
        <w:separator/>
      </w:r>
    </w:p>
  </w:endnote>
  <w:endnote w:type="continuationSeparator" w:id="0">
    <w:p w14:paraId="2D8FE550" w14:textId="77777777" w:rsidR="00A84289" w:rsidRDefault="00A84289" w:rsidP="0060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ont269">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71">
    <w:altName w:val="Times New Roman"/>
    <w:charset w:val="00"/>
    <w:family w:val="auto"/>
    <w:pitch w:val="variable"/>
  </w:font>
  <w:font w:name="font280">
    <w:altName w:val="Times New Roman"/>
    <w:charset w:val="00"/>
    <w:family w:val="auto"/>
    <w:pitch w:val="variable"/>
  </w:font>
  <w:font w:name="Jigsaw Light">
    <w:panose1 w:val="02000503030000020003"/>
    <w:charset w:val="00"/>
    <w:family w:val="modern"/>
    <w:notTrueType/>
    <w:pitch w:val="variable"/>
    <w:sig w:usb0="A000002F" w:usb1="5000207B" w:usb2="00000000" w:usb3="00000000" w:csb0="00000093" w:csb1="00000000"/>
  </w:font>
  <w:font w:name="TT205t00">
    <w:altName w:val="Calibri"/>
    <w:panose1 w:val="00000000000000000000"/>
    <w:charset w:val="00"/>
    <w:family w:val="auto"/>
    <w:notTrueType/>
    <w:pitch w:val="default"/>
    <w:sig w:usb0="00000003" w:usb1="00000000" w:usb2="00000000" w:usb3="00000000" w:csb0="00000001" w:csb1="00000000"/>
  </w:font>
  <w:font w:name="TT253t00">
    <w:panose1 w:val="00000000000000000000"/>
    <w:charset w:val="00"/>
    <w:family w:val="auto"/>
    <w:notTrueType/>
    <w:pitch w:val="default"/>
    <w:sig w:usb0="00000003" w:usb1="00000000" w:usb2="00000000" w:usb3="00000000" w:csb0="00000001" w:csb1="00000000"/>
  </w:font>
  <w:font w:name="TT252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667876"/>
      <w:docPartObj>
        <w:docPartGallery w:val="Page Numbers (Bottom of Page)"/>
        <w:docPartUnique/>
      </w:docPartObj>
    </w:sdtPr>
    <w:sdtContent>
      <w:p w14:paraId="62A726DC" w14:textId="35177D34" w:rsidR="00207E5B" w:rsidRDefault="00207E5B">
        <w:pPr>
          <w:pStyle w:val="Piedepgina"/>
          <w:jc w:val="right"/>
        </w:pPr>
        <w:r>
          <w:fldChar w:fldCharType="begin"/>
        </w:r>
        <w:r>
          <w:instrText>PAGE   \* MERGEFORMAT</w:instrText>
        </w:r>
        <w:r>
          <w:fldChar w:fldCharType="separate"/>
        </w:r>
        <w:r>
          <w:rPr>
            <w:lang w:val="es-ES"/>
          </w:rPr>
          <w:t>2</w:t>
        </w:r>
        <w:r>
          <w:fldChar w:fldCharType="end"/>
        </w:r>
      </w:p>
    </w:sdtContent>
  </w:sdt>
  <w:p w14:paraId="6FB4CC32" w14:textId="4029CE9E" w:rsidR="00207E5B" w:rsidRDefault="00207E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3C5C6" w14:textId="77777777" w:rsidR="00A84289" w:rsidRDefault="00A84289" w:rsidP="006069CC">
      <w:r>
        <w:separator/>
      </w:r>
    </w:p>
  </w:footnote>
  <w:footnote w:type="continuationSeparator" w:id="0">
    <w:p w14:paraId="01FD46B4" w14:textId="77777777" w:rsidR="00A84289" w:rsidRDefault="00A84289" w:rsidP="0060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FC94" w14:textId="0FCD0F07" w:rsidR="001D12D1" w:rsidRPr="007B111F" w:rsidRDefault="00EA1A71" w:rsidP="006069CC">
    <w:pPr>
      <w:pStyle w:val="Encabezado"/>
      <w:rPr>
        <w:rFonts w:ascii="Jigsaw Light" w:hAnsi="Jigsaw Light" w:cs="Gill Sans MT"/>
        <w:b/>
        <w:sz w:val="28"/>
        <w:szCs w:val="32"/>
      </w:rPr>
    </w:pPr>
    <w:r w:rsidRPr="007B111F">
      <w:rPr>
        <w:rFonts w:ascii="Jigsaw Light" w:hAnsi="Jigsaw Light" w:cs="Gill Sans MT"/>
        <w:b/>
        <w:i/>
        <w:noProof/>
        <w:lang w:val="es-ES"/>
      </w:rPr>
      <w:drawing>
        <wp:anchor distT="0" distB="0" distL="114300" distR="114300" simplePos="0" relativeHeight="251657216" behindDoc="0" locked="0" layoutInCell="1" allowOverlap="1" wp14:anchorId="5C0E611A" wp14:editId="47DEAA5E">
          <wp:simplePos x="0" y="0"/>
          <wp:positionH relativeFrom="column">
            <wp:posOffset>4585335</wp:posOffset>
          </wp:positionH>
          <wp:positionV relativeFrom="paragraph">
            <wp:posOffset>102870</wp:posOffset>
          </wp:positionV>
          <wp:extent cx="1571625" cy="575945"/>
          <wp:effectExtent l="0" t="0" r="0" b="0"/>
          <wp:wrapSquare wrapText="bothSides"/>
          <wp:docPr id="1753990536" name="Imagen 175399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71625" cy="575945"/>
                  </a:xfrm>
                  <a:prstGeom prst="rect">
                    <a:avLst/>
                  </a:prstGeom>
                </pic:spPr>
              </pic:pic>
            </a:graphicData>
          </a:graphic>
        </wp:anchor>
      </w:drawing>
    </w:r>
  </w:p>
  <w:p w14:paraId="3B04A3B7" w14:textId="2A97776B" w:rsidR="001D12D1" w:rsidRPr="007B111F" w:rsidRDefault="001D12D1" w:rsidP="006069CC">
    <w:pPr>
      <w:pStyle w:val="Encabezado"/>
      <w:rPr>
        <w:rFonts w:ascii="Jigsaw Light" w:hAnsi="Jigsaw Light" w:cs="Gill Sans MT"/>
        <w:b/>
        <w:i/>
        <w:lang w:val="es-ES"/>
      </w:rPr>
    </w:pPr>
    <w:r w:rsidRPr="007B111F">
      <w:rPr>
        <w:rFonts w:ascii="Jigsaw Light" w:hAnsi="Jigsaw Light" w:cs="Gill Sans MT"/>
        <w:b/>
        <w:sz w:val="28"/>
        <w:szCs w:val="32"/>
        <w:lang w:val="es-ES"/>
      </w:rPr>
      <w:t>ANEXO 2: PROYECTO DE ACCIONES</w:t>
    </w:r>
  </w:p>
  <w:p w14:paraId="3C09772D" w14:textId="3C99F1AE" w:rsidR="001D12D1" w:rsidRPr="007B111F" w:rsidRDefault="001D12D1" w:rsidP="006069CC">
    <w:pPr>
      <w:pStyle w:val="Encabezado"/>
      <w:rPr>
        <w:rFonts w:ascii="Jigsaw Light" w:hAnsi="Jigsaw Light"/>
        <w:iCs/>
        <w:lang w:val="es-ES"/>
      </w:rPr>
    </w:pPr>
    <w:r w:rsidRPr="007B111F">
      <w:rPr>
        <w:rFonts w:ascii="Jigsaw Light" w:hAnsi="Jigsaw Light" w:cs="Gill Sans MT"/>
        <w:b/>
        <w:iCs/>
        <w:lang w:val="es-ES"/>
      </w:rPr>
      <w:t xml:space="preserve">Programa </w:t>
    </w:r>
    <w:r w:rsidR="00CA6EDB" w:rsidRPr="007B111F">
      <w:rPr>
        <w:rFonts w:ascii="Jigsaw Light" w:hAnsi="Jigsaw Light" w:cs="Gill Sans MT"/>
        <w:b/>
        <w:iCs/>
        <w:lang w:val="es-ES"/>
      </w:rPr>
      <w:t>Voluntariado Ambiental 202</w:t>
    </w:r>
    <w:r w:rsidR="00920270">
      <w:rPr>
        <w:rFonts w:ascii="Jigsaw Light" w:hAnsi="Jigsaw Light" w:cs="Gill Sans MT"/>
        <w:b/>
        <w:iCs/>
        <w:lang w:val="es-ES"/>
      </w:rPr>
      <w:t>5</w:t>
    </w:r>
  </w:p>
  <w:p w14:paraId="522DCF11" w14:textId="03D9FDD4" w:rsidR="001D12D1" w:rsidRPr="007B111F" w:rsidRDefault="001D12D1" w:rsidP="006069CC">
    <w:pPr>
      <w:pStyle w:val="Encabezado"/>
      <w:rPr>
        <w:rFonts w:ascii="Jigsaw Light" w:hAnsi="Jigsaw Light"/>
        <w:b/>
        <w:i/>
        <w:lang w:val="es-ES"/>
      </w:rPr>
    </w:pPr>
  </w:p>
  <w:p w14:paraId="426D9139" w14:textId="77777777" w:rsidR="001D12D1" w:rsidRPr="007B111F" w:rsidRDefault="001D12D1" w:rsidP="006069CC">
    <w:pPr>
      <w:pStyle w:val="Encabezado"/>
      <w:rPr>
        <w:rFonts w:ascii="Jigsaw Light" w:hAnsi="Jigsaw Light"/>
        <w:b/>
        <w:i/>
        <w:lang w:val="es-ES"/>
      </w:rPr>
    </w:pPr>
  </w:p>
  <w:p w14:paraId="00690D94" w14:textId="77777777" w:rsidR="001D12D1" w:rsidRPr="007B111F" w:rsidRDefault="001D12D1">
    <w:pPr>
      <w:pStyle w:val="Encabezado"/>
      <w:rPr>
        <w:rFonts w:ascii="Jigsaw Light" w:hAnsi="Jigsaw Light"/>
        <w:lang w:val="es-ES"/>
      </w:rPr>
    </w:pPr>
  </w:p>
  <w:p w14:paraId="593AA062" w14:textId="77777777" w:rsidR="001D12D1" w:rsidRPr="007B111F" w:rsidRDefault="001D12D1">
    <w:pPr>
      <w:pStyle w:val="Encabezado"/>
      <w:rPr>
        <w:rFonts w:ascii="Jigsaw Light" w:hAnsi="Jigsaw Light"/>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A823F8"/>
    <w:multiLevelType w:val="hybridMultilevel"/>
    <w:tmpl w:val="4E8CC77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29991B50"/>
    <w:multiLevelType w:val="hybridMultilevel"/>
    <w:tmpl w:val="E9C61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A813B9"/>
    <w:multiLevelType w:val="hybridMultilevel"/>
    <w:tmpl w:val="0928976E"/>
    <w:lvl w:ilvl="0" w:tplc="0C0A0001">
      <w:start w:val="1"/>
      <w:numFmt w:val="bullet"/>
      <w:lvlText w:val=""/>
      <w:lvlJc w:val="left"/>
      <w:pPr>
        <w:ind w:left="720" w:hanging="360"/>
      </w:pPr>
      <w:rPr>
        <w:rFonts w:ascii="Symbol" w:hAnsi="Symbol" w:hint="default"/>
      </w:rPr>
    </w:lvl>
    <w:lvl w:ilvl="1" w:tplc="96002A4A">
      <w:numFmt w:val="bullet"/>
      <w:lvlText w:val="•"/>
      <w:lvlJc w:val="left"/>
      <w:pPr>
        <w:ind w:left="1440" w:hanging="360"/>
      </w:pPr>
      <w:rPr>
        <w:rFonts w:ascii="Gill Sans MT" w:eastAsia="SimSun" w:hAnsi="Gill Sans MT" w:cs="Gill Sans MT"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7380257">
    <w:abstractNumId w:val="0"/>
  </w:num>
  <w:num w:numId="2" w16cid:durableId="1227031149">
    <w:abstractNumId w:val="3"/>
  </w:num>
  <w:num w:numId="3" w16cid:durableId="1900826323">
    <w:abstractNumId w:val="1"/>
  </w:num>
  <w:num w:numId="4" w16cid:durableId="896430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1E"/>
    <w:rsid w:val="00005BAD"/>
    <w:rsid w:val="00007733"/>
    <w:rsid w:val="00035238"/>
    <w:rsid w:val="00043E96"/>
    <w:rsid w:val="000562AE"/>
    <w:rsid w:val="00060DDF"/>
    <w:rsid w:val="000A3826"/>
    <w:rsid w:val="000B13B2"/>
    <w:rsid w:val="0010213F"/>
    <w:rsid w:val="00104351"/>
    <w:rsid w:val="0010497A"/>
    <w:rsid w:val="00107204"/>
    <w:rsid w:val="00126D55"/>
    <w:rsid w:val="00133E37"/>
    <w:rsid w:val="0015428B"/>
    <w:rsid w:val="00176266"/>
    <w:rsid w:val="00176906"/>
    <w:rsid w:val="00177DAF"/>
    <w:rsid w:val="00181680"/>
    <w:rsid w:val="001848EA"/>
    <w:rsid w:val="0019214A"/>
    <w:rsid w:val="001933D2"/>
    <w:rsid w:val="00197D37"/>
    <w:rsid w:val="001A267B"/>
    <w:rsid w:val="001B13BC"/>
    <w:rsid w:val="001B6C8E"/>
    <w:rsid w:val="001C25CA"/>
    <w:rsid w:val="001D12D1"/>
    <w:rsid w:val="001D6A2F"/>
    <w:rsid w:val="001E33F9"/>
    <w:rsid w:val="001E6158"/>
    <w:rsid w:val="002041AB"/>
    <w:rsid w:val="00207E5B"/>
    <w:rsid w:val="00215506"/>
    <w:rsid w:val="002253C7"/>
    <w:rsid w:val="00233C28"/>
    <w:rsid w:val="00233D2E"/>
    <w:rsid w:val="00235EF0"/>
    <w:rsid w:val="00260B7E"/>
    <w:rsid w:val="00261E84"/>
    <w:rsid w:val="00261FF9"/>
    <w:rsid w:val="002650C7"/>
    <w:rsid w:val="00271105"/>
    <w:rsid w:val="00286A31"/>
    <w:rsid w:val="00296B0E"/>
    <w:rsid w:val="002C2C6D"/>
    <w:rsid w:val="002F1A14"/>
    <w:rsid w:val="002F6D0B"/>
    <w:rsid w:val="00304874"/>
    <w:rsid w:val="003152C8"/>
    <w:rsid w:val="003511B9"/>
    <w:rsid w:val="00352671"/>
    <w:rsid w:val="003624A8"/>
    <w:rsid w:val="0036389D"/>
    <w:rsid w:val="00381A05"/>
    <w:rsid w:val="00381D28"/>
    <w:rsid w:val="00393081"/>
    <w:rsid w:val="003A1128"/>
    <w:rsid w:val="003C6B1C"/>
    <w:rsid w:val="003D4B30"/>
    <w:rsid w:val="003E46BD"/>
    <w:rsid w:val="003E5F15"/>
    <w:rsid w:val="003F2ADC"/>
    <w:rsid w:val="00404D9E"/>
    <w:rsid w:val="00414571"/>
    <w:rsid w:val="00417746"/>
    <w:rsid w:val="0044060E"/>
    <w:rsid w:val="00461570"/>
    <w:rsid w:val="00465BF7"/>
    <w:rsid w:val="00472AF2"/>
    <w:rsid w:val="00473844"/>
    <w:rsid w:val="00480962"/>
    <w:rsid w:val="00482328"/>
    <w:rsid w:val="00484DC9"/>
    <w:rsid w:val="00485559"/>
    <w:rsid w:val="0048766A"/>
    <w:rsid w:val="00492F34"/>
    <w:rsid w:val="004A75BB"/>
    <w:rsid w:val="004D1EA5"/>
    <w:rsid w:val="005043DC"/>
    <w:rsid w:val="00506B33"/>
    <w:rsid w:val="00511CCD"/>
    <w:rsid w:val="00514099"/>
    <w:rsid w:val="0054316F"/>
    <w:rsid w:val="00555184"/>
    <w:rsid w:val="00557351"/>
    <w:rsid w:val="00562E8E"/>
    <w:rsid w:val="005664F1"/>
    <w:rsid w:val="0057547B"/>
    <w:rsid w:val="00576E4D"/>
    <w:rsid w:val="0058325C"/>
    <w:rsid w:val="005927C8"/>
    <w:rsid w:val="00596756"/>
    <w:rsid w:val="00597070"/>
    <w:rsid w:val="005A55E1"/>
    <w:rsid w:val="005B37FE"/>
    <w:rsid w:val="005B3B5D"/>
    <w:rsid w:val="005B6DD9"/>
    <w:rsid w:val="005C4BCB"/>
    <w:rsid w:val="005E201C"/>
    <w:rsid w:val="005E47CE"/>
    <w:rsid w:val="005F73C7"/>
    <w:rsid w:val="0060197E"/>
    <w:rsid w:val="006069CC"/>
    <w:rsid w:val="006200FC"/>
    <w:rsid w:val="006208EA"/>
    <w:rsid w:val="00622F1B"/>
    <w:rsid w:val="00623871"/>
    <w:rsid w:val="00657EF2"/>
    <w:rsid w:val="00664EAB"/>
    <w:rsid w:val="00672E1A"/>
    <w:rsid w:val="00675E41"/>
    <w:rsid w:val="00687E93"/>
    <w:rsid w:val="006A2790"/>
    <w:rsid w:val="006A79B8"/>
    <w:rsid w:val="006B688D"/>
    <w:rsid w:val="006C0777"/>
    <w:rsid w:val="006D0B6C"/>
    <w:rsid w:val="006E48B5"/>
    <w:rsid w:val="00700903"/>
    <w:rsid w:val="00716A42"/>
    <w:rsid w:val="0072203F"/>
    <w:rsid w:val="0072205F"/>
    <w:rsid w:val="00724A19"/>
    <w:rsid w:val="007436DF"/>
    <w:rsid w:val="00751B94"/>
    <w:rsid w:val="00752C66"/>
    <w:rsid w:val="00755E91"/>
    <w:rsid w:val="00765919"/>
    <w:rsid w:val="00774160"/>
    <w:rsid w:val="007775F3"/>
    <w:rsid w:val="00784669"/>
    <w:rsid w:val="00792806"/>
    <w:rsid w:val="007A2600"/>
    <w:rsid w:val="007A45A3"/>
    <w:rsid w:val="007A525E"/>
    <w:rsid w:val="007B111F"/>
    <w:rsid w:val="007B54D3"/>
    <w:rsid w:val="007B6B59"/>
    <w:rsid w:val="007B74D2"/>
    <w:rsid w:val="007C0D74"/>
    <w:rsid w:val="007C2107"/>
    <w:rsid w:val="007D6D66"/>
    <w:rsid w:val="007E1B85"/>
    <w:rsid w:val="007E4CE9"/>
    <w:rsid w:val="007F18D8"/>
    <w:rsid w:val="007F6ADE"/>
    <w:rsid w:val="00810293"/>
    <w:rsid w:val="0081642F"/>
    <w:rsid w:val="00816B81"/>
    <w:rsid w:val="00835690"/>
    <w:rsid w:val="00837B96"/>
    <w:rsid w:val="008C224C"/>
    <w:rsid w:val="008C4184"/>
    <w:rsid w:val="008C61AD"/>
    <w:rsid w:val="008C6ABD"/>
    <w:rsid w:val="008D5CDB"/>
    <w:rsid w:val="00902916"/>
    <w:rsid w:val="00914813"/>
    <w:rsid w:val="00920270"/>
    <w:rsid w:val="00921A88"/>
    <w:rsid w:val="0092566C"/>
    <w:rsid w:val="0095338C"/>
    <w:rsid w:val="009538A1"/>
    <w:rsid w:val="00954821"/>
    <w:rsid w:val="00965814"/>
    <w:rsid w:val="00967158"/>
    <w:rsid w:val="00975174"/>
    <w:rsid w:val="009A2281"/>
    <w:rsid w:val="009B2C96"/>
    <w:rsid w:val="009B3579"/>
    <w:rsid w:val="009E280D"/>
    <w:rsid w:val="009F028E"/>
    <w:rsid w:val="009F2406"/>
    <w:rsid w:val="00A051BE"/>
    <w:rsid w:val="00A07BD6"/>
    <w:rsid w:val="00A15518"/>
    <w:rsid w:val="00A20960"/>
    <w:rsid w:val="00A23FF5"/>
    <w:rsid w:val="00A37B6F"/>
    <w:rsid w:val="00A520F1"/>
    <w:rsid w:val="00A602E2"/>
    <w:rsid w:val="00A630F2"/>
    <w:rsid w:val="00A80278"/>
    <w:rsid w:val="00A806E9"/>
    <w:rsid w:val="00A84289"/>
    <w:rsid w:val="00A8760D"/>
    <w:rsid w:val="00A91A91"/>
    <w:rsid w:val="00A92C60"/>
    <w:rsid w:val="00AE2B74"/>
    <w:rsid w:val="00B06096"/>
    <w:rsid w:val="00B11D90"/>
    <w:rsid w:val="00B152A6"/>
    <w:rsid w:val="00B3028C"/>
    <w:rsid w:val="00B34DFF"/>
    <w:rsid w:val="00B5746D"/>
    <w:rsid w:val="00B64FC0"/>
    <w:rsid w:val="00B67E19"/>
    <w:rsid w:val="00B93ADB"/>
    <w:rsid w:val="00BB0C23"/>
    <w:rsid w:val="00BB10D3"/>
    <w:rsid w:val="00BD2E0E"/>
    <w:rsid w:val="00BD41C5"/>
    <w:rsid w:val="00BD43AC"/>
    <w:rsid w:val="00BF301A"/>
    <w:rsid w:val="00C046F4"/>
    <w:rsid w:val="00C120F6"/>
    <w:rsid w:val="00C23C62"/>
    <w:rsid w:val="00C54D5D"/>
    <w:rsid w:val="00C558BC"/>
    <w:rsid w:val="00C73BBD"/>
    <w:rsid w:val="00C90037"/>
    <w:rsid w:val="00C912A5"/>
    <w:rsid w:val="00C95A6D"/>
    <w:rsid w:val="00CA0BCB"/>
    <w:rsid w:val="00CA21BA"/>
    <w:rsid w:val="00CA6EDB"/>
    <w:rsid w:val="00CB45F9"/>
    <w:rsid w:val="00CB7CFC"/>
    <w:rsid w:val="00CC11E9"/>
    <w:rsid w:val="00CC1B2A"/>
    <w:rsid w:val="00CF396E"/>
    <w:rsid w:val="00D17FD2"/>
    <w:rsid w:val="00D40891"/>
    <w:rsid w:val="00D41417"/>
    <w:rsid w:val="00D42EC0"/>
    <w:rsid w:val="00D74759"/>
    <w:rsid w:val="00DB6F92"/>
    <w:rsid w:val="00DD2B3C"/>
    <w:rsid w:val="00E05EDE"/>
    <w:rsid w:val="00E07993"/>
    <w:rsid w:val="00E1001E"/>
    <w:rsid w:val="00E12E7A"/>
    <w:rsid w:val="00E2763D"/>
    <w:rsid w:val="00E27BC4"/>
    <w:rsid w:val="00E3776F"/>
    <w:rsid w:val="00E52B80"/>
    <w:rsid w:val="00E71C04"/>
    <w:rsid w:val="00E72625"/>
    <w:rsid w:val="00EA1A71"/>
    <w:rsid w:val="00EC56AB"/>
    <w:rsid w:val="00ED28AF"/>
    <w:rsid w:val="00EE42F9"/>
    <w:rsid w:val="00F052FD"/>
    <w:rsid w:val="00F115B3"/>
    <w:rsid w:val="00F52A38"/>
    <w:rsid w:val="00F70BBE"/>
    <w:rsid w:val="00F8163B"/>
    <w:rsid w:val="00F84A2A"/>
    <w:rsid w:val="00F86FE6"/>
    <w:rsid w:val="00FB249F"/>
    <w:rsid w:val="00FD47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61EC6"/>
  <w15:docId w15:val="{6E1373B1-D7C1-442F-B685-AA8EF347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6E"/>
    <w:pPr>
      <w:suppressAutoHyphens/>
      <w:spacing w:after="0" w:line="240" w:lineRule="auto"/>
    </w:pPr>
    <w:rPr>
      <w:rFonts w:ascii="Calibri" w:eastAsia="SimSun" w:hAnsi="Calibri" w:cs="font269"/>
      <w:lang w:val="en-US" w:eastAsia="ar-SA"/>
    </w:rPr>
  </w:style>
  <w:style w:type="paragraph" w:styleId="Ttulo2">
    <w:name w:val="heading 2"/>
    <w:basedOn w:val="Normal"/>
    <w:next w:val="Textoindependiente"/>
    <w:link w:val="Ttulo2Car"/>
    <w:qFormat/>
    <w:rsid w:val="006069CC"/>
    <w:pPr>
      <w:spacing w:before="69"/>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69CC"/>
    <w:pPr>
      <w:tabs>
        <w:tab w:val="center" w:pos="4252"/>
        <w:tab w:val="right" w:pos="8504"/>
      </w:tabs>
    </w:pPr>
  </w:style>
  <w:style w:type="character" w:customStyle="1" w:styleId="EncabezadoCar">
    <w:name w:val="Encabezado Car"/>
    <w:basedOn w:val="Fuentedeprrafopredeter"/>
    <w:link w:val="Encabezado"/>
    <w:uiPriority w:val="99"/>
    <w:rsid w:val="006069CC"/>
  </w:style>
  <w:style w:type="paragraph" w:styleId="Piedepgina">
    <w:name w:val="footer"/>
    <w:basedOn w:val="Normal"/>
    <w:link w:val="PiedepginaCar"/>
    <w:uiPriority w:val="99"/>
    <w:unhideWhenUsed/>
    <w:rsid w:val="006069CC"/>
    <w:pPr>
      <w:tabs>
        <w:tab w:val="center" w:pos="4252"/>
        <w:tab w:val="right" w:pos="8504"/>
      </w:tabs>
    </w:pPr>
  </w:style>
  <w:style w:type="character" w:customStyle="1" w:styleId="PiedepginaCar">
    <w:name w:val="Pie de página Car"/>
    <w:basedOn w:val="Fuentedeprrafopredeter"/>
    <w:link w:val="Piedepgina"/>
    <w:uiPriority w:val="99"/>
    <w:rsid w:val="006069CC"/>
  </w:style>
  <w:style w:type="paragraph" w:styleId="Textodeglobo">
    <w:name w:val="Balloon Text"/>
    <w:basedOn w:val="Normal"/>
    <w:link w:val="TextodegloboCar"/>
    <w:uiPriority w:val="99"/>
    <w:semiHidden/>
    <w:unhideWhenUsed/>
    <w:rsid w:val="006069CC"/>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9CC"/>
    <w:rPr>
      <w:rFonts w:ascii="Tahoma" w:hAnsi="Tahoma" w:cs="Tahoma"/>
      <w:sz w:val="16"/>
      <w:szCs w:val="16"/>
    </w:rPr>
  </w:style>
  <w:style w:type="character" w:customStyle="1" w:styleId="Ttulo2Car">
    <w:name w:val="Título 2 Car"/>
    <w:basedOn w:val="Fuentedeprrafopredeter"/>
    <w:link w:val="Ttulo2"/>
    <w:rsid w:val="006069CC"/>
    <w:rPr>
      <w:rFonts w:ascii="Arial" w:eastAsia="Arial" w:hAnsi="Arial" w:cs="Arial"/>
      <w:b/>
      <w:bCs/>
      <w:sz w:val="24"/>
      <w:szCs w:val="24"/>
      <w:lang w:val="en-US" w:eastAsia="ar-SA"/>
    </w:rPr>
  </w:style>
  <w:style w:type="paragraph" w:styleId="Textoindependiente">
    <w:name w:val="Body Text"/>
    <w:basedOn w:val="Normal"/>
    <w:link w:val="TextoindependienteCar"/>
    <w:rsid w:val="006069CC"/>
    <w:pPr>
      <w:ind w:left="835"/>
    </w:pPr>
    <w:rPr>
      <w:rFonts w:ascii="Arial" w:eastAsia="Arial" w:hAnsi="Arial" w:cs="Arial"/>
      <w:sz w:val="24"/>
      <w:szCs w:val="24"/>
    </w:rPr>
  </w:style>
  <w:style w:type="character" w:customStyle="1" w:styleId="TextoindependienteCar">
    <w:name w:val="Texto independiente Car"/>
    <w:basedOn w:val="Fuentedeprrafopredeter"/>
    <w:link w:val="Textoindependiente"/>
    <w:rsid w:val="006069CC"/>
    <w:rPr>
      <w:rFonts w:ascii="Arial" w:eastAsia="Arial" w:hAnsi="Arial" w:cs="Arial"/>
      <w:sz w:val="24"/>
      <w:szCs w:val="24"/>
      <w:lang w:val="en-US" w:eastAsia="ar-SA"/>
    </w:rPr>
  </w:style>
  <w:style w:type="paragraph" w:customStyle="1" w:styleId="Prrafodelista1">
    <w:name w:val="Párrafo de lista1"/>
    <w:basedOn w:val="Normal"/>
    <w:rsid w:val="006069CC"/>
  </w:style>
  <w:style w:type="character" w:styleId="Hipervnculo">
    <w:name w:val="Hyperlink"/>
    <w:basedOn w:val="Fuentedeprrafopredeter"/>
    <w:uiPriority w:val="99"/>
    <w:unhideWhenUsed/>
    <w:rsid w:val="006069CC"/>
    <w:rPr>
      <w:color w:val="0000FF" w:themeColor="hyperlink"/>
      <w:u w:val="single"/>
    </w:rPr>
  </w:style>
  <w:style w:type="table" w:styleId="Tablaconcuadrcula">
    <w:name w:val="Table Grid"/>
    <w:basedOn w:val="Tablanormal"/>
    <w:uiPriority w:val="59"/>
    <w:rsid w:val="00B3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0293"/>
    <w:rPr>
      <w:color w:val="808080"/>
    </w:rPr>
  </w:style>
  <w:style w:type="paragraph" w:customStyle="1" w:styleId="TableParagraph">
    <w:name w:val="Table Paragraph"/>
    <w:basedOn w:val="Normal"/>
    <w:rsid w:val="00810293"/>
    <w:rPr>
      <w:rFonts w:cs="font271"/>
    </w:rPr>
  </w:style>
  <w:style w:type="paragraph" w:customStyle="1" w:styleId="Prrafodelista2">
    <w:name w:val="Párrafo de lista2"/>
    <w:basedOn w:val="Normal"/>
    <w:rsid w:val="002C2C6D"/>
    <w:rPr>
      <w:rFonts w:cs="font271"/>
    </w:rPr>
  </w:style>
  <w:style w:type="paragraph" w:customStyle="1" w:styleId="Contenidodelatabla">
    <w:name w:val="Contenido de la tabla"/>
    <w:basedOn w:val="Normal"/>
    <w:rsid w:val="002F6D0B"/>
    <w:pPr>
      <w:suppressLineNumbers/>
    </w:pPr>
    <w:rPr>
      <w:rFonts w:cs="font280"/>
    </w:rPr>
  </w:style>
  <w:style w:type="paragraph" w:styleId="Prrafodelista">
    <w:name w:val="List Paragraph"/>
    <w:basedOn w:val="Normal"/>
    <w:uiPriority w:val="34"/>
    <w:qFormat/>
    <w:rsid w:val="001D12D1"/>
    <w:pPr>
      <w:ind w:left="720"/>
      <w:contextualSpacing/>
    </w:pPr>
  </w:style>
  <w:style w:type="paragraph" w:styleId="NormalWeb">
    <w:name w:val="Normal (Web)"/>
    <w:basedOn w:val="Normal"/>
    <w:uiPriority w:val="99"/>
    <w:semiHidden/>
    <w:unhideWhenUsed/>
    <w:rsid w:val="00C54D5D"/>
    <w:pPr>
      <w:suppressAutoHyphens w:val="0"/>
      <w:spacing w:before="100" w:beforeAutospacing="1" w:after="100" w:afterAutospacing="1"/>
    </w:pPr>
    <w:rPr>
      <w:rFonts w:ascii="Times New Roman" w:eastAsiaTheme="minorHAnsi" w:hAnsi="Times New Roman" w:cs="Times New Roman"/>
      <w:color w:val="000000"/>
      <w:sz w:val="24"/>
      <w:szCs w:val="24"/>
      <w:lang w:val="es-ES" w:eastAsia="es-ES"/>
    </w:rPr>
  </w:style>
  <w:style w:type="character" w:styleId="Mencinsinresolver">
    <w:name w:val="Unresolved Mention"/>
    <w:basedOn w:val="Fuentedeprrafopredeter"/>
    <w:uiPriority w:val="99"/>
    <w:semiHidden/>
    <w:unhideWhenUsed/>
    <w:rsid w:val="00176266"/>
    <w:rPr>
      <w:color w:val="605E5C"/>
      <w:shd w:val="clear" w:color="auto" w:fill="E1DFDD"/>
    </w:rPr>
  </w:style>
  <w:style w:type="paragraph" w:styleId="Revisin">
    <w:name w:val="Revision"/>
    <w:hidden/>
    <w:uiPriority w:val="99"/>
    <w:semiHidden/>
    <w:rsid w:val="00060DDF"/>
    <w:pPr>
      <w:spacing w:after="0" w:line="240" w:lineRule="auto"/>
    </w:pPr>
    <w:rPr>
      <w:rFonts w:ascii="Calibri" w:eastAsia="SimSun" w:hAnsi="Calibri" w:cs="font269"/>
      <w:lang w:val="en-US" w:eastAsia="ar-SA"/>
    </w:rPr>
  </w:style>
  <w:style w:type="character" w:styleId="Refdecomentario">
    <w:name w:val="annotation reference"/>
    <w:basedOn w:val="Fuentedeprrafopredeter"/>
    <w:uiPriority w:val="99"/>
    <w:semiHidden/>
    <w:unhideWhenUsed/>
    <w:rsid w:val="00133E37"/>
    <w:rPr>
      <w:sz w:val="16"/>
      <w:szCs w:val="16"/>
    </w:rPr>
  </w:style>
  <w:style w:type="paragraph" w:styleId="Textocomentario">
    <w:name w:val="annotation text"/>
    <w:basedOn w:val="Normal"/>
    <w:link w:val="TextocomentarioCar"/>
    <w:uiPriority w:val="99"/>
    <w:semiHidden/>
    <w:unhideWhenUsed/>
    <w:rsid w:val="00133E37"/>
    <w:rPr>
      <w:sz w:val="20"/>
      <w:szCs w:val="20"/>
    </w:rPr>
  </w:style>
  <w:style w:type="character" w:customStyle="1" w:styleId="TextocomentarioCar">
    <w:name w:val="Texto comentario Car"/>
    <w:basedOn w:val="Fuentedeprrafopredeter"/>
    <w:link w:val="Textocomentario"/>
    <w:uiPriority w:val="99"/>
    <w:semiHidden/>
    <w:rsid w:val="00133E37"/>
    <w:rPr>
      <w:rFonts w:ascii="Calibri" w:eastAsia="SimSun" w:hAnsi="Calibri" w:cs="font269"/>
      <w:sz w:val="20"/>
      <w:szCs w:val="20"/>
      <w:lang w:val="en-US" w:eastAsia="ar-SA"/>
    </w:rPr>
  </w:style>
  <w:style w:type="paragraph" w:styleId="Asuntodelcomentario">
    <w:name w:val="annotation subject"/>
    <w:basedOn w:val="Textocomentario"/>
    <w:next w:val="Textocomentario"/>
    <w:link w:val="AsuntodelcomentarioCar"/>
    <w:uiPriority w:val="99"/>
    <w:semiHidden/>
    <w:unhideWhenUsed/>
    <w:rsid w:val="00133E37"/>
    <w:rPr>
      <w:b/>
      <w:bCs/>
    </w:rPr>
  </w:style>
  <w:style w:type="character" w:customStyle="1" w:styleId="AsuntodelcomentarioCar">
    <w:name w:val="Asunto del comentario Car"/>
    <w:basedOn w:val="TextocomentarioCar"/>
    <w:link w:val="Asuntodelcomentario"/>
    <w:uiPriority w:val="99"/>
    <w:semiHidden/>
    <w:rsid w:val="00133E37"/>
    <w:rPr>
      <w:rFonts w:ascii="Calibri" w:eastAsia="SimSun" w:hAnsi="Calibri" w:cs="font269"/>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312">
      <w:bodyDiv w:val="1"/>
      <w:marLeft w:val="0"/>
      <w:marRight w:val="0"/>
      <w:marTop w:val="0"/>
      <w:marBottom w:val="0"/>
      <w:divBdr>
        <w:top w:val="none" w:sz="0" w:space="0" w:color="auto"/>
        <w:left w:val="none" w:sz="0" w:space="0" w:color="auto"/>
        <w:bottom w:val="none" w:sz="0" w:space="0" w:color="auto"/>
        <w:right w:val="none" w:sz="0" w:space="0" w:color="auto"/>
      </w:divBdr>
    </w:div>
    <w:div w:id="227544781">
      <w:bodyDiv w:val="1"/>
      <w:marLeft w:val="0"/>
      <w:marRight w:val="0"/>
      <w:marTop w:val="0"/>
      <w:marBottom w:val="0"/>
      <w:divBdr>
        <w:top w:val="none" w:sz="0" w:space="0" w:color="auto"/>
        <w:left w:val="none" w:sz="0" w:space="0" w:color="auto"/>
        <w:bottom w:val="none" w:sz="0" w:space="0" w:color="auto"/>
        <w:right w:val="none" w:sz="0" w:space="0" w:color="auto"/>
      </w:divBdr>
    </w:div>
    <w:div w:id="902983787">
      <w:bodyDiv w:val="1"/>
      <w:marLeft w:val="0"/>
      <w:marRight w:val="0"/>
      <w:marTop w:val="0"/>
      <w:marBottom w:val="0"/>
      <w:divBdr>
        <w:top w:val="none" w:sz="0" w:space="0" w:color="auto"/>
        <w:left w:val="none" w:sz="0" w:space="0" w:color="auto"/>
        <w:bottom w:val="none" w:sz="0" w:space="0" w:color="auto"/>
        <w:right w:val="none" w:sz="0" w:space="0" w:color="auto"/>
      </w:divBdr>
    </w:div>
    <w:div w:id="1544519643">
      <w:bodyDiv w:val="1"/>
      <w:marLeft w:val="0"/>
      <w:marRight w:val="0"/>
      <w:marTop w:val="0"/>
      <w:marBottom w:val="0"/>
      <w:divBdr>
        <w:top w:val="none" w:sz="0" w:space="0" w:color="auto"/>
        <w:left w:val="none" w:sz="0" w:space="0" w:color="auto"/>
        <w:bottom w:val="none" w:sz="0" w:space="0" w:color="auto"/>
        <w:right w:val="none" w:sz="0" w:space="0" w:color="auto"/>
      </w:divBdr>
    </w:div>
    <w:div w:id="1549563885">
      <w:bodyDiv w:val="1"/>
      <w:marLeft w:val="0"/>
      <w:marRight w:val="0"/>
      <w:marTop w:val="0"/>
      <w:marBottom w:val="0"/>
      <w:divBdr>
        <w:top w:val="none" w:sz="0" w:space="0" w:color="auto"/>
        <w:left w:val="none" w:sz="0" w:space="0" w:color="auto"/>
        <w:bottom w:val="none" w:sz="0" w:space="0" w:color="auto"/>
        <w:right w:val="none" w:sz="0" w:space="0" w:color="auto"/>
      </w:divBdr>
    </w:div>
    <w:div w:id="15601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adeburgo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p@cajadeburg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DOCUMENTOS%20DE%20TRABAJO%202018\Caixa%202018\Bases%20y%20publicidad%20del%20programa\borradores\PLANTILLAS\ANEXO2_PROYECTO_VoluntariadoAmbiental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9674F-4466-42FE-B4FA-7F38D98D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ANEXO2_PROYECTO_VoluntariadoAmbiental2018</Template>
  <TotalTime>40</TotalTime>
  <Pages>8</Pages>
  <Words>1700</Words>
  <Characters>9355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Voluntariado Ambiental</cp:lastModifiedBy>
  <cp:revision>11</cp:revision>
  <cp:lastPrinted>2023-03-24T09:47:00Z</cp:lastPrinted>
  <dcterms:created xsi:type="dcterms:W3CDTF">2025-03-27T13:59:00Z</dcterms:created>
  <dcterms:modified xsi:type="dcterms:W3CDTF">2025-04-02T16:37:00Z</dcterms:modified>
</cp:coreProperties>
</file>