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426A" w14:textId="5F5BE103" w:rsidR="00FC63B3" w:rsidRDefault="00A4266E" w:rsidP="00AD0E84">
      <w:pPr>
        <w:pStyle w:val="Ttulo2"/>
        <w:shd w:val="clear" w:color="auto" w:fill="7030A0"/>
        <w:spacing w:before="0" w:after="240"/>
        <w:ind w:left="0"/>
        <w:jc w:val="center"/>
        <w:rPr>
          <w:rFonts w:ascii="Jigsaw Light" w:hAnsi="Jigsaw Light" w:cs="Gill Sans MT"/>
          <w:color w:val="FFFFFF"/>
          <w:sz w:val="32"/>
          <w:szCs w:val="32"/>
          <w:lang w:val="es-ES_tradnl"/>
        </w:rPr>
      </w:pPr>
      <w:r w:rsidRPr="00206A7A">
        <w:rPr>
          <w:rFonts w:ascii="Jigsaw Light" w:hAnsi="Jigsaw Light" w:cs="Gill Sans MT"/>
          <w:color w:val="FFFFFF"/>
          <w:sz w:val="32"/>
          <w:szCs w:val="32"/>
          <w:lang w:val="es-ES_tradnl"/>
        </w:rPr>
        <w:t>ANEXO 3</w:t>
      </w:r>
      <w:r w:rsidR="00FC63B3" w:rsidRPr="00206A7A">
        <w:rPr>
          <w:rFonts w:ascii="Jigsaw Light" w:hAnsi="Jigsaw Light" w:cs="Gill Sans MT"/>
          <w:color w:val="FFFFFF"/>
          <w:sz w:val="32"/>
          <w:szCs w:val="32"/>
          <w:lang w:val="es-ES_tradnl"/>
        </w:rPr>
        <w:t>: MEMORIA FINAL</w:t>
      </w:r>
    </w:p>
    <w:p w14:paraId="62D40F79" w14:textId="7C62778F" w:rsidR="00B0415E" w:rsidRPr="00B0415E" w:rsidRDefault="00B0415E" w:rsidP="00B0415E">
      <w:pPr>
        <w:pStyle w:val="Textoindependiente"/>
        <w:ind w:left="0"/>
        <w:rPr>
          <w:rFonts w:ascii="Jigsaw Light" w:hAnsi="Jigsaw Light"/>
          <w:sz w:val="22"/>
          <w:szCs w:val="22"/>
          <w:lang w:val="es-ES_tradnl"/>
        </w:rPr>
      </w:pPr>
    </w:p>
    <w:p w14:paraId="1E3A92FC" w14:textId="1B6F3B02" w:rsidR="004215F9" w:rsidRPr="0089157A" w:rsidRDefault="004215F9" w:rsidP="00AD0E84">
      <w:pPr>
        <w:pStyle w:val="Prrafodelista"/>
        <w:numPr>
          <w:ilvl w:val="0"/>
          <w:numId w:val="1"/>
        </w:numPr>
        <w:pBdr>
          <w:top w:val="single" w:sz="4" w:space="1" w:color="auto"/>
          <w:left w:val="single" w:sz="4" w:space="4" w:color="auto"/>
          <w:bottom w:val="single" w:sz="4" w:space="1" w:color="auto"/>
          <w:right w:val="single" w:sz="4" w:space="21" w:color="auto"/>
        </w:pBdr>
        <w:tabs>
          <w:tab w:val="clear" w:pos="0"/>
          <w:tab w:val="left" w:pos="8789"/>
        </w:tabs>
        <w:spacing w:before="11"/>
        <w:ind w:left="0" w:right="142" w:firstLine="0"/>
        <w:jc w:val="center"/>
        <w:rPr>
          <w:rFonts w:ascii="Jigsaw Light" w:hAnsi="Jigsaw Light"/>
          <w:iCs/>
          <w:lang w:val="es-ES_tradnl"/>
        </w:rPr>
      </w:pPr>
      <w:r w:rsidRPr="0089157A">
        <w:rPr>
          <w:rFonts w:ascii="Jigsaw Light" w:eastAsia="Arial" w:hAnsi="Jigsaw Light" w:cs="Gill Sans MT"/>
          <w:b/>
          <w:iCs/>
          <w:color w:val="FF0000"/>
          <w:lang w:val="es-ES_tradnl"/>
        </w:rPr>
        <w:t>Recuerde que si tiene alguna duda en la cumplimentación de este anexo puede consultar el “Manual para la presentación y</w:t>
      </w:r>
      <w:r w:rsidR="00FB7A3F" w:rsidRPr="0089157A">
        <w:rPr>
          <w:rFonts w:ascii="Jigsaw Light" w:eastAsia="Arial" w:hAnsi="Jigsaw Light" w:cs="Gill Sans MT"/>
          <w:b/>
          <w:iCs/>
          <w:color w:val="FF0000"/>
          <w:lang w:val="es-ES_tradnl"/>
        </w:rPr>
        <w:t xml:space="preserve"> justificación de proyectos </w:t>
      </w:r>
      <w:r w:rsidR="003E4DAC" w:rsidRPr="0089157A">
        <w:rPr>
          <w:rFonts w:ascii="Jigsaw Light" w:eastAsia="Arial" w:hAnsi="Jigsaw Light" w:cs="Gill Sans MT"/>
          <w:b/>
          <w:iCs/>
          <w:color w:val="FF0000"/>
          <w:lang w:val="es-ES_tradnl"/>
        </w:rPr>
        <w:t>202</w:t>
      </w:r>
      <w:r w:rsidR="009441D3">
        <w:rPr>
          <w:rFonts w:ascii="Jigsaw Light" w:eastAsia="Arial" w:hAnsi="Jigsaw Light" w:cs="Gill Sans MT"/>
          <w:b/>
          <w:iCs/>
          <w:color w:val="FF0000"/>
          <w:lang w:val="es-ES_tradnl"/>
        </w:rPr>
        <w:t>6</w:t>
      </w:r>
      <w:r w:rsidRPr="0089157A">
        <w:rPr>
          <w:rFonts w:ascii="Jigsaw Light" w:eastAsia="Arial" w:hAnsi="Jigsaw Light" w:cs="Gill Sans MT"/>
          <w:b/>
          <w:iCs/>
          <w:color w:val="FF0000"/>
          <w:lang w:val="es-ES_tradnl"/>
        </w:rPr>
        <w:t>” disponible en</w:t>
      </w:r>
      <w:r w:rsidR="003D3C40" w:rsidRPr="0089157A">
        <w:rPr>
          <w:rFonts w:ascii="Jigsaw Light" w:eastAsia="Arial" w:hAnsi="Jigsaw Light" w:cs="Gill Sans MT"/>
          <w:b/>
          <w:iCs/>
          <w:color w:val="FF0000"/>
          <w:lang w:val="es-ES_tradnl"/>
        </w:rPr>
        <w:t xml:space="preserve"> </w:t>
      </w:r>
      <w:r w:rsidRPr="0089157A">
        <w:rPr>
          <w:rFonts w:ascii="Jigsaw Light" w:eastAsia="Arial" w:hAnsi="Jigsaw Light" w:cs="Gill Sans MT"/>
          <w:b/>
          <w:iCs/>
          <w:color w:val="FF0000"/>
          <w:lang w:val="es-ES_tradnl"/>
        </w:rPr>
        <w:t xml:space="preserve">nuestra </w:t>
      </w:r>
      <w:r w:rsidR="00303C0A" w:rsidRPr="0089157A">
        <w:rPr>
          <w:rFonts w:ascii="Jigsaw Light" w:eastAsia="Arial" w:hAnsi="Jigsaw Light" w:cs="Gill Sans MT"/>
          <w:b/>
          <w:iCs/>
          <w:color w:val="FF0000"/>
          <w:lang w:val="es-ES_tradnl"/>
        </w:rPr>
        <w:t>w</w:t>
      </w:r>
      <w:r w:rsidRPr="0089157A">
        <w:rPr>
          <w:rFonts w:ascii="Jigsaw Light" w:eastAsia="Arial" w:hAnsi="Jigsaw Light" w:cs="Gill Sans MT"/>
          <w:b/>
          <w:iCs/>
          <w:color w:val="FF0000"/>
          <w:lang w:val="es-ES_tradnl"/>
        </w:rPr>
        <w:t>eb</w:t>
      </w:r>
      <w:r w:rsidR="0089157A">
        <w:rPr>
          <w:rFonts w:ascii="Jigsaw Light" w:eastAsia="Arial" w:hAnsi="Jigsaw Light" w:cs="Gill Sans MT"/>
          <w:b/>
          <w:iCs/>
          <w:color w:val="FF0000"/>
          <w:lang w:val="es-ES_tradnl"/>
        </w:rPr>
        <w:t xml:space="preserve"> </w:t>
      </w:r>
      <w:hyperlink r:id="rId8" w:history="1">
        <w:r w:rsidR="0089157A" w:rsidRPr="00DE4490">
          <w:rPr>
            <w:rStyle w:val="Hipervnculo"/>
            <w:rFonts w:ascii="Jigsaw Light" w:eastAsia="Arial" w:hAnsi="Jigsaw Light" w:cs="Gill Sans MT"/>
            <w:b/>
            <w:iCs/>
            <w:lang w:val="es-ES_tradnl"/>
          </w:rPr>
          <w:t>www.cajadeburgos.com</w:t>
        </w:r>
      </w:hyperlink>
    </w:p>
    <w:p w14:paraId="6221315C" w14:textId="77777777" w:rsidR="00FC63B3" w:rsidRPr="00B0415E" w:rsidRDefault="00FC63B3" w:rsidP="00B0415E">
      <w:pPr>
        <w:spacing w:before="11"/>
        <w:ind w:right="21"/>
        <w:rPr>
          <w:rFonts w:ascii="Jigsaw Light" w:eastAsia="Arial" w:hAnsi="Jigsaw Light" w:cs="Gill Sans MT"/>
          <w:lang w:val="es-ES_tradnl"/>
        </w:rPr>
      </w:pPr>
    </w:p>
    <w:p w14:paraId="2E6F73A2" w14:textId="3D2ED470" w:rsidR="0039703F" w:rsidRPr="00206A7A" w:rsidRDefault="0039703F" w:rsidP="0039703F">
      <w:pPr>
        <w:spacing w:after="120"/>
        <w:rPr>
          <w:rFonts w:ascii="Jigsaw Light" w:hAnsi="Jigsaw Light"/>
          <w:b/>
          <w:lang w:val="es-ES_tradnl"/>
        </w:rPr>
      </w:pPr>
      <w:r w:rsidRPr="00206A7A">
        <w:rPr>
          <w:rFonts w:ascii="Jigsaw Light" w:eastAsia="Arial" w:hAnsi="Jigsaw Light" w:cs="Gill Sans MT"/>
          <w:b/>
          <w:bCs/>
          <w:lang w:val="es-ES_tradnl"/>
        </w:rPr>
        <w:t>NOMBRE DEL PRO</w:t>
      </w:r>
      <w:r w:rsidRPr="00206A7A">
        <w:rPr>
          <w:rFonts w:ascii="Jigsaw Light" w:eastAsia="Arial" w:hAnsi="Jigsaw Light" w:cs="Gill Sans MT"/>
          <w:b/>
          <w:bCs/>
          <w:spacing w:val="1"/>
          <w:lang w:val="es-ES_tradnl"/>
        </w:rPr>
        <w:t>Y</w:t>
      </w:r>
      <w:r w:rsidRPr="00206A7A">
        <w:rPr>
          <w:rFonts w:ascii="Jigsaw Light" w:eastAsia="Arial" w:hAnsi="Jigsaw Light" w:cs="Gill Sans MT"/>
          <w:b/>
          <w:bCs/>
          <w:spacing w:val="5"/>
          <w:lang w:val="es-ES_tradnl"/>
        </w:rPr>
        <w:t>ECT</w:t>
      </w:r>
      <w:r w:rsidRPr="00206A7A">
        <w:rPr>
          <w:rFonts w:ascii="Jigsaw Light" w:eastAsia="Arial" w:hAnsi="Jigsaw Light" w:cs="Gill Sans MT"/>
          <w:b/>
          <w:bCs/>
          <w:spacing w:val="-9"/>
          <w:lang w:val="es-ES_tradnl"/>
        </w:rPr>
        <w:t>O</w:t>
      </w:r>
      <w:r w:rsidRPr="00206A7A">
        <w:rPr>
          <w:rFonts w:ascii="Jigsaw Light" w:eastAsia="Arial" w:hAnsi="Jigsaw Light" w:cs="Gill Sans MT"/>
          <w:b/>
          <w:bCs/>
          <w:lang w:val="es-ES_tradnl"/>
        </w:rPr>
        <w:t xml:space="preserve">: </w:t>
      </w:r>
      <w:r w:rsidRPr="00206A7A">
        <w:rPr>
          <w:rFonts w:ascii="Jigsaw Light" w:hAnsi="Jigsaw Light" w:cs="Gill Sans MT"/>
          <w:b/>
          <w:lang w:val="es-ES_tradnl"/>
        </w:rPr>
        <w:t xml:space="preserve"> </w:t>
      </w:r>
    </w:p>
    <w:p w14:paraId="04B3E632" w14:textId="77777777" w:rsidR="0039703F" w:rsidRPr="00B0415E" w:rsidRDefault="0039703F" w:rsidP="0039703F">
      <w:pPr>
        <w:spacing w:after="120"/>
        <w:rPr>
          <w:rFonts w:ascii="Jigsaw Light" w:eastAsia="Arial" w:hAnsi="Jigsaw Light" w:cs="Gill Sans MT"/>
          <w:iCs/>
          <w:lang w:val="es-ES_tradnl"/>
        </w:rPr>
      </w:pPr>
    </w:p>
    <w:p w14:paraId="40796931" w14:textId="43D6ABB9" w:rsidR="0089157A" w:rsidRDefault="0039703F" w:rsidP="0039703F">
      <w:pPr>
        <w:spacing w:after="120"/>
        <w:rPr>
          <w:rFonts w:ascii="Jigsaw Light" w:eastAsia="Arial" w:hAnsi="Jigsaw Light" w:cs="Gill Sans MT"/>
          <w:b/>
          <w:bCs/>
          <w:lang w:val="es-ES_tradnl"/>
        </w:rPr>
      </w:pPr>
      <w:r w:rsidRPr="00206A7A">
        <w:rPr>
          <w:rFonts w:ascii="Jigsaw Light" w:eastAsia="Arial" w:hAnsi="Jigsaw Light" w:cs="Gill Sans MT"/>
          <w:b/>
          <w:bCs/>
          <w:lang w:val="es-ES_tradnl"/>
        </w:rPr>
        <w:t>DATOS DE LA</w:t>
      </w:r>
      <w:r w:rsidR="00D16F61">
        <w:rPr>
          <w:rFonts w:ascii="Jigsaw Light" w:eastAsia="Arial" w:hAnsi="Jigsaw Light" w:cs="Gill Sans MT"/>
          <w:b/>
          <w:bCs/>
          <w:lang w:val="es-ES_tradnl"/>
        </w:rPr>
        <w:t>S</w:t>
      </w:r>
      <w:r w:rsidRPr="00206A7A">
        <w:rPr>
          <w:rFonts w:ascii="Jigsaw Light" w:eastAsia="Arial" w:hAnsi="Jigsaw Light" w:cs="Gill Sans MT"/>
          <w:b/>
          <w:bCs/>
          <w:lang w:val="es-ES_tradnl"/>
        </w:rPr>
        <w:t xml:space="preserve"> PERSONA</w:t>
      </w:r>
      <w:r w:rsidR="00D16F61">
        <w:rPr>
          <w:rFonts w:ascii="Jigsaw Light" w:eastAsia="Arial" w:hAnsi="Jigsaw Light" w:cs="Gill Sans MT"/>
          <w:b/>
          <w:bCs/>
          <w:lang w:val="es-ES_tradnl"/>
        </w:rPr>
        <w:t>S</w:t>
      </w:r>
      <w:r w:rsidRPr="00206A7A">
        <w:rPr>
          <w:rFonts w:ascii="Jigsaw Light" w:eastAsia="Arial" w:hAnsi="Jigsaw Light" w:cs="Gill Sans MT"/>
          <w:b/>
          <w:bCs/>
          <w:lang w:val="es-ES_tradnl"/>
        </w:rPr>
        <w:t xml:space="preserve"> RESPONSABLE</w:t>
      </w:r>
      <w:r w:rsidR="00D16F61">
        <w:rPr>
          <w:rFonts w:ascii="Jigsaw Light" w:eastAsia="Arial" w:hAnsi="Jigsaw Light" w:cs="Gill Sans MT"/>
          <w:b/>
          <w:bCs/>
          <w:lang w:val="es-ES_tradnl"/>
        </w:rPr>
        <w:t>S</w:t>
      </w:r>
      <w:r w:rsidRPr="00206A7A">
        <w:rPr>
          <w:rFonts w:ascii="Jigsaw Light" w:eastAsia="Arial" w:hAnsi="Jigsaw Light" w:cs="Gill Sans MT"/>
          <w:b/>
          <w:bCs/>
          <w:lang w:val="es-ES_tradnl"/>
        </w:rPr>
        <w:t xml:space="preserve"> DEL PROYECTO</w:t>
      </w:r>
      <w:r w:rsidR="00BF19E8">
        <w:rPr>
          <w:rFonts w:ascii="Jigsaw Light" w:eastAsia="Arial" w:hAnsi="Jigsaw Light" w:cs="Gill Sans MT"/>
          <w:b/>
          <w:bCs/>
          <w:lang w:val="es-ES_tradnl"/>
        </w:rPr>
        <w:t>.</w:t>
      </w:r>
    </w:p>
    <w:p w14:paraId="0492C590" w14:textId="63C375FB" w:rsidR="0039703F" w:rsidRPr="002051F2" w:rsidRDefault="0039703F" w:rsidP="0039703F">
      <w:pPr>
        <w:spacing w:after="120"/>
        <w:rPr>
          <w:rFonts w:ascii="Jigsaw Light" w:eastAsia="Arial" w:hAnsi="Jigsaw Light" w:cs="Gill Sans MT"/>
          <w:sz w:val="20"/>
          <w:szCs w:val="20"/>
          <w:lang w:val="es-ES_tradnl"/>
        </w:rPr>
      </w:pPr>
    </w:p>
    <w:tbl>
      <w:tblPr>
        <w:tblStyle w:val="Tablaconcuadrcula"/>
        <w:tblW w:w="8926" w:type="dxa"/>
        <w:tblLook w:val="04A0" w:firstRow="1" w:lastRow="0" w:firstColumn="1" w:lastColumn="0" w:noHBand="0" w:noVBand="1"/>
      </w:tblPr>
      <w:tblGrid>
        <w:gridCol w:w="2689"/>
        <w:gridCol w:w="2079"/>
        <w:gridCol w:w="2079"/>
        <w:gridCol w:w="2079"/>
      </w:tblGrid>
      <w:tr w:rsidR="00D16F61" w14:paraId="5511CF10" w14:textId="77777777" w:rsidTr="004F23F1">
        <w:trPr>
          <w:trHeight w:val="387"/>
        </w:trPr>
        <w:tc>
          <w:tcPr>
            <w:tcW w:w="2689" w:type="dxa"/>
            <w:vAlign w:val="center"/>
          </w:tcPr>
          <w:p w14:paraId="125D90C2" w14:textId="5E7F950B" w:rsidR="00BF19E8" w:rsidRDefault="00BF19E8" w:rsidP="00BF19E8">
            <w:pPr>
              <w:spacing w:after="120"/>
              <w:rPr>
                <w:rFonts w:ascii="Jigsaw Light" w:eastAsia="Arial" w:hAnsi="Jigsaw Light" w:cs="Gill Sans MT"/>
                <w:b/>
                <w:bCs/>
                <w:spacing w:val="-1"/>
                <w:lang w:val="es-ES"/>
              </w:rPr>
            </w:pPr>
            <w:bookmarkStart w:id="0" w:name="_Hlk190289094"/>
            <w:r>
              <w:rPr>
                <w:rFonts w:ascii="Jigsaw Light" w:eastAsia="Arial" w:hAnsi="Jigsaw Light" w:cs="Gill Sans MT"/>
                <w:b/>
                <w:bCs/>
                <w:spacing w:val="-1"/>
                <w:lang w:val="es-ES"/>
              </w:rPr>
              <w:t>R</w:t>
            </w:r>
            <w:r w:rsidR="00210756">
              <w:rPr>
                <w:rFonts w:ascii="Jigsaw Light" w:eastAsia="Arial" w:hAnsi="Jigsaw Light" w:cs="Gill Sans MT"/>
                <w:b/>
                <w:bCs/>
                <w:spacing w:val="-1"/>
                <w:lang w:val="es-ES"/>
              </w:rPr>
              <w:t>esponsable</w:t>
            </w:r>
            <w:r>
              <w:rPr>
                <w:rFonts w:ascii="Jigsaw Light" w:eastAsia="Arial" w:hAnsi="Jigsaw Light" w:cs="Gill Sans MT"/>
                <w:b/>
                <w:bCs/>
                <w:spacing w:val="-1"/>
                <w:lang w:val="es-ES"/>
              </w:rPr>
              <w:t xml:space="preserve"> 1</w:t>
            </w:r>
          </w:p>
          <w:p w14:paraId="5E57EB4A" w14:textId="6BA3B068" w:rsidR="00D16F61" w:rsidRDefault="00D16F61" w:rsidP="00000808">
            <w:pPr>
              <w:spacing w:after="120"/>
              <w:rPr>
                <w:rFonts w:ascii="Jigsaw Light" w:eastAsia="Arial" w:hAnsi="Jigsaw Light" w:cs="Gill Sans MT"/>
                <w:b/>
                <w:bCs/>
                <w:lang w:val="es-ES"/>
              </w:rPr>
            </w:pPr>
            <w:r w:rsidRPr="0089157A">
              <w:rPr>
                <w:rFonts w:ascii="Jigsaw Light" w:eastAsia="Arial" w:hAnsi="Jigsaw Light" w:cs="Gill Sans MT"/>
                <w:b/>
                <w:bCs/>
                <w:spacing w:val="-1"/>
                <w:lang w:val="es-ES"/>
              </w:rPr>
              <w:t>NOMBRE Y APELLIDOS</w:t>
            </w:r>
          </w:p>
        </w:tc>
        <w:tc>
          <w:tcPr>
            <w:tcW w:w="6237" w:type="dxa"/>
            <w:gridSpan w:val="3"/>
            <w:vAlign w:val="center"/>
          </w:tcPr>
          <w:p w14:paraId="6DEA6AD8" w14:textId="77777777" w:rsidR="00D16F61" w:rsidRDefault="00D16F61" w:rsidP="00000808">
            <w:pPr>
              <w:spacing w:after="120"/>
              <w:rPr>
                <w:rFonts w:ascii="Jigsaw Light" w:eastAsia="Arial" w:hAnsi="Jigsaw Light" w:cs="Gill Sans MT"/>
                <w:b/>
                <w:bCs/>
                <w:lang w:val="es-ES"/>
              </w:rPr>
            </w:pPr>
          </w:p>
        </w:tc>
      </w:tr>
      <w:tr w:rsidR="002B190A" w14:paraId="3B2C3B68" w14:textId="77777777" w:rsidTr="004F23F1">
        <w:tc>
          <w:tcPr>
            <w:tcW w:w="2689" w:type="dxa"/>
            <w:vAlign w:val="center"/>
          </w:tcPr>
          <w:p w14:paraId="156DBB9E" w14:textId="7B800239" w:rsidR="002B190A" w:rsidRDefault="002B190A" w:rsidP="00000808">
            <w:pPr>
              <w:spacing w:after="120"/>
              <w:rPr>
                <w:rFonts w:ascii="Jigsaw Light" w:eastAsia="Arial" w:hAnsi="Jigsaw Light" w:cs="Gill Sans MT"/>
                <w:b/>
                <w:bCs/>
                <w:lang w:val="es-ES"/>
              </w:rPr>
            </w:pPr>
            <w:r w:rsidRPr="0089157A">
              <w:rPr>
                <w:rFonts w:ascii="Jigsaw Light" w:eastAsia="Arial" w:hAnsi="Jigsaw Light" w:cs="Gill Sans MT"/>
                <w:b/>
                <w:bCs/>
                <w:spacing w:val="1"/>
                <w:lang w:val="es-ES"/>
              </w:rPr>
              <w:t>TELÉFONO FIJO</w:t>
            </w:r>
          </w:p>
        </w:tc>
        <w:tc>
          <w:tcPr>
            <w:tcW w:w="2079" w:type="dxa"/>
            <w:vAlign w:val="center"/>
          </w:tcPr>
          <w:p w14:paraId="5EB87E3D" w14:textId="77777777" w:rsidR="002B190A" w:rsidRDefault="002B190A" w:rsidP="00000808">
            <w:pPr>
              <w:spacing w:after="120"/>
              <w:rPr>
                <w:rFonts w:ascii="Jigsaw Light" w:eastAsia="Arial" w:hAnsi="Jigsaw Light" w:cs="Gill Sans MT"/>
                <w:b/>
                <w:bCs/>
                <w:lang w:val="es-ES"/>
              </w:rPr>
            </w:pPr>
          </w:p>
        </w:tc>
        <w:tc>
          <w:tcPr>
            <w:tcW w:w="2079" w:type="dxa"/>
            <w:vAlign w:val="center"/>
          </w:tcPr>
          <w:p w14:paraId="66CFD994" w14:textId="3190D05B" w:rsidR="002B190A" w:rsidRDefault="002B190A" w:rsidP="00000808">
            <w:pPr>
              <w:spacing w:after="120"/>
              <w:rPr>
                <w:rFonts w:ascii="Jigsaw Light" w:eastAsia="Arial" w:hAnsi="Jigsaw Light" w:cs="Gill Sans MT"/>
                <w:b/>
                <w:bCs/>
                <w:lang w:val="es-ES"/>
              </w:rPr>
            </w:pPr>
            <w:r w:rsidRPr="0089157A">
              <w:rPr>
                <w:rFonts w:ascii="Jigsaw Light" w:eastAsia="Arial" w:hAnsi="Jigsaw Light" w:cs="Gill Sans MT"/>
                <w:b/>
                <w:bCs/>
                <w:spacing w:val="1"/>
                <w:lang w:val="es-ES"/>
              </w:rPr>
              <w:t>TELÉFONO MÓVIL</w:t>
            </w:r>
          </w:p>
        </w:tc>
        <w:tc>
          <w:tcPr>
            <w:tcW w:w="2079" w:type="dxa"/>
            <w:vAlign w:val="center"/>
          </w:tcPr>
          <w:p w14:paraId="2DC35F50" w14:textId="07E10639" w:rsidR="002B190A" w:rsidRDefault="002B190A" w:rsidP="00000808">
            <w:pPr>
              <w:spacing w:after="120"/>
              <w:rPr>
                <w:rFonts w:ascii="Jigsaw Light" w:eastAsia="Arial" w:hAnsi="Jigsaw Light" w:cs="Gill Sans MT"/>
                <w:b/>
                <w:bCs/>
                <w:lang w:val="es-ES"/>
              </w:rPr>
            </w:pPr>
          </w:p>
        </w:tc>
      </w:tr>
      <w:tr w:rsidR="00D16F61" w14:paraId="0F67DEFD" w14:textId="77777777" w:rsidTr="004F23F1">
        <w:tc>
          <w:tcPr>
            <w:tcW w:w="2689" w:type="dxa"/>
            <w:vAlign w:val="center"/>
          </w:tcPr>
          <w:p w14:paraId="173900F1" w14:textId="30DDF719" w:rsidR="00D16F61" w:rsidRDefault="00D16F61" w:rsidP="00000808">
            <w:pPr>
              <w:spacing w:after="120"/>
              <w:rPr>
                <w:rFonts w:ascii="Jigsaw Light" w:eastAsia="Arial" w:hAnsi="Jigsaw Light" w:cs="Gill Sans MT"/>
                <w:b/>
                <w:bCs/>
                <w:lang w:val="es-ES"/>
              </w:rPr>
            </w:pPr>
            <w:r w:rsidRPr="0089157A">
              <w:rPr>
                <w:rFonts w:ascii="Jigsaw Light" w:eastAsia="Arial" w:hAnsi="Jigsaw Light" w:cs="Gill Sans MT"/>
                <w:b/>
                <w:bCs/>
                <w:spacing w:val="1"/>
                <w:lang w:val="es-ES"/>
              </w:rPr>
              <w:t>CORREO ELECTRÓNICO</w:t>
            </w:r>
          </w:p>
        </w:tc>
        <w:tc>
          <w:tcPr>
            <w:tcW w:w="6237" w:type="dxa"/>
            <w:gridSpan w:val="3"/>
            <w:vAlign w:val="center"/>
          </w:tcPr>
          <w:p w14:paraId="00E5EAA8" w14:textId="77777777" w:rsidR="00D16F61" w:rsidRDefault="00D16F61" w:rsidP="00000808">
            <w:pPr>
              <w:spacing w:after="120"/>
              <w:rPr>
                <w:rFonts w:ascii="Jigsaw Light" w:eastAsia="Arial" w:hAnsi="Jigsaw Light" w:cs="Gill Sans MT"/>
                <w:b/>
                <w:bCs/>
                <w:lang w:val="es-ES"/>
              </w:rPr>
            </w:pPr>
          </w:p>
        </w:tc>
      </w:tr>
      <w:bookmarkEnd w:id="0"/>
    </w:tbl>
    <w:p w14:paraId="0DB1DE09" w14:textId="77777777" w:rsidR="0039703F" w:rsidRPr="00B0415E" w:rsidRDefault="0039703F" w:rsidP="0039703F">
      <w:pPr>
        <w:spacing w:after="120"/>
        <w:rPr>
          <w:rFonts w:ascii="Jigsaw Light" w:hAnsi="Jigsaw Light" w:cs="Gill Sans MT"/>
          <w:bCs/>
          <w:lang w:val="es-ES_tradnl"/>
        </w:rPr>
      </w:pPr>
    </w:p>
    <w:tbl>
      <w:tblPr>
        <w:tblStyle w:val="Tablaconcuadrcula"/>
        <w:tblW w:w="8926" w:type="dxa"/>
        <w:tblLook w:val="04A0" w:firstRow="1" w:lastRow="0" w:firstColumn="1" w:lastColumn="0" w:noHBand="0" w:noVBand="1"/>
      </w:tblPr>
      <w:tblGrid>
        <w:gridCol w:w="2689"/>
        <w:gridCol w:w="2079"/>
        <w:gridCol w:w="2079"/>
        <w:gridCol w:w="2079"/>
      </w:tblGrid>
      <w:tr w:rsidR="00D16F61" w14:paraId="00549292" w14:textId="77777777" w:rsidTr="004F23F1">
        <w:trPr>
          <w:trHeight w:val="387"/>
        </w:trPr>
        <w:tc>
          <w:tcPr>
            <w:tcW w:w="2689" w:type="dxa"/>
            <w:vAlign w:val="center"/>
          </w:tcPr>
          <w:p w14:paraId="1C4AD082" w14:textId="756FCC7E" w:rsidR="00BF19E8" w:rsidRDefault="00BF19E8">
            <w:pPr>
              <w:spacing w:after="120"/>
              <w:rPr>
                <w:rFonts w:ascii="Jigsaw Light" w:eastAsia="Arial" w:hAnsi="Jigsaw Light" w:cs="Gill Sans MT"/>
                <w:b/>
                <w:bCs/>
                <w:spacing w:val="-1"/>
                <w:lang w:val="es-ES"/>
              </w:rPr>
            </w:pPr>
            <w:r>
              <w:rPr>
                <w:rFonts w:ascii="Jigsaw Light" w:eastAsia="Arial" w:hAnsi="Jigsaw Light" w:cs="Gill Sans MT"/>
                <w:b/>
                <w:bCs/>
                <w:spacing w:val="-1"/>
                <w:lang w:val="es-ES"/>
              </w:rPr>
              <w:t>R</w:t>
            </w:r>
            <w:r w:rsidR="00210756">
              <w:rPr>
                <w:rFonts w:ascii="Jigsaw Light" w:eastAsia="Arial" w:hAnsi="Jigsaw Light" w:cs="Gill Sans MT"/>
                <w:b/>
                <w:bCs/>
                <w:spacing w:val="-1"/>
                <w:lang w:val="es-ES"/>
              </w:rPr>
              <w:t xml:space="preserve">esponsable </w:t>
            </w:r>
            <w:r>
              <w:rPr>
                <w:rFonts w:ascii="Jigsaw Light" w:eastAsia="Arial" w:hAnsi="Jigsaw Light" w:cs="Gill Sans MT"/>
                <w:b/>
                <w:bCs/>
                <w:spacing w:val="-1"/>
                <w:lang w:val="es-ES"/>
              </w:rPr>
              <w:t>2</w:t>
            </w:r>
          </w:p>
          <w:p w14:paraId="5AE5D31E" w14:textId="38797CB1" w:rsidR="00D16F61" w:rsidRDefault="00D16F61" w:rsidP="00000808">
            <w:pPr>
              <w:spacing w:after="120"/>
              <w:rPr>
                <w:rFonts w:ascii="Jigsaw Light" w:eastAsia="Arial" w:hAnsi="Jigsaw Light" w:cs="Gill Sans MT"/>
                <w:b/>
                <w:bCs/>
                <w:lang w:val="es-ES"/>
              </w:rPr>
            </w:pPr>
            <w:r w:rsidRPr="0089157A">
              <w:rPr>
                <w:rFonts w:ascii="Jigsaw Light" w:eastAsia="Arial" w:hAnsi="Jigsaw Light" w:cs="Gill Sans MT"/>
                <w:b/>
                <w:bCs/>
                <w:spacing w:val="-1"/>
                <w:lang w:val="es-ES"/>
              </w:rPr>
              <w:t>NOMBRE Y APELLIDOS</w:t>
            </w:r>
          </w:p>
        </w:tc>
        <w:tc>
          <w:tcPr>
            <w:tcW w:w="6237" w:type="dxa"/>
            <w:gridSpan w:val="3"/>
            <w:vAlign w:val="center"/>
          </w:tcPr>
          <w:p w14:paraId="3DE11E4F" w14:textId="77777777" w:rsidR="00D16F61" w:rsidRDefault="00D16F61" w:rsidP="00000808">
            <w:pPr>
              <w:spacing w:after="120"/>
              <w:rPr>
                <w:rFonts w:ascii="Jigsaw Light" w:eastAsia="Arial" w:hAnsi="Jigsaw Light" w:cs="Gill Sans MT"/>
                <w:b/>
                <w:bCs/>
                <w:lang w:val="es-ES"/>
              </w:rPr>
            </w:pPr>
          </w:p>
        </w:tc>
      </w:tr>
      <w:tr w:rsidR="002B190A" w14:paraId="17100BFA" w14:textId="77777777" w:rsidTr="004F23F1">
        <w:tc>
          <w:tcPr>
            <w:tcW w:w="2689" w:type="dxa"/>
            <w:vAlign w:val="center"/>
          </w:tcPr>
          <w:p w14:paraId="39C4B506" w14:textId="6B7CA669" w:rsidR="002B190A" w:rsidRDefault="002B190A" w:rsidP="00000808">
            <w:pPr>
              <w:spacing w:after="120"/>
              <w:rPr>
                <w:rFonts w:ascii="Jigsaw Light" w:eastAsia="Arial" w:hAnsi="Jigsaw Light" w:cs="Gill Sans MT"/>
                <w:b/>
                <w:bCs/>
                <w:lang w:val="es-ES"/>
              </w:rPr>
            </w:pPr>
            <w:r w:rsidRPr="0089157A">
              <w:rPr>
                <w:rFonts w:ascii="Jigsaw Light" w:eastAsia="Arial" w:hAnsi="Jigsaw Light" w:cs="Gill Sans MT"/>
                <w:b/>
                <w:bCs/>
                <w:spacing w:val="1"/>
                <w:lang w:val="es-ES"/>
              </w:rPr>
              <w:t>TELÉFONO FIJO</w:t>
            </w:r>
          </w:p>
        </w:tc>
        <w:tc>
          <w:tcPr>
            <w:tcW w:w="2079" w:type="dxa"/>
            <w:vAlign w:val="center"/>
          </w:tcPr>
          <w:p w14:paraId="390AE3CF" w14:textId="77777777" w:rsidR="002B190A" w:rsidRDefault="002B190A" w:rsidP="00000808">
            <w:pPr>
              <w:spacing w:after="120"/>
              <w:rPr>
                <w:rFonts w:ascii="Jigsaw Light" w:eastAsia="Arial" w:hAnsi="Jigsaw Light" w:cs="Gill Sans MT"/>
                <w:b/>
                <w:bCs/>
                <w:lang w:val="es-ES"/>
              </w:rPr>
            </w:pPr>
          </w:p>
        </w:tc>
        <w:tc>
          <w:tcPr>
            <w:tcW w:w="2079" w:type="dxa"/>
            <w:vAlign w:val="center"/>
          </w:tcPr>
          <w:p w14:paraId="71D24B65" w14:textId="3623884C" w:rsidR="002B190A" w:rsidRDefault="002B190A" w:rsidP="00000808">
            <w:pPr>
              <w:spacing w:after="120"/>
              <w:rPr>
                <w:rFonts w:ascii="Jigsaw Light" w:eastAsia="Arial" w:hAnsi="Jigsaw Light" w:cs="Gill Sans MT"/>
                <w:b/>
                <w:bCs/>
                <w:lang w:val="es-ES"/>
              </w:rPr>
            </w:pPr>
            <w:r w:rsidRPr="0089157A">
              <w:rPr>
                <w:rFonts w:ascii="Jigsaw Light" w:eastAsia="Arial" w:hAnsi="Jigsaw Light" w:cs="Gill Sans MT"/>
                <w:b/>
                <w:bCs/>
                <w:spacing w:val="1"/>
                <w:lang w:val="es-ES"/>
              </w:rPr>
              <w:t>TELÉFONO MÓVIL</w:t>
            </w:r>
          </w:p>
        </w:tc>
        <w:tc>
          <w:tcPr>
            <w:tcW w:w="2079" w:type="dxa"/>
            <w:vAlign w:val="center"/>
          </w:tcPr>
          <w:p w14:paraId="4A616FEF" w14:textId="254A938A" w:rsidR="002B190A" w:rsidRDefault="002B190A" w:rsidP="00000808">
            <w:pPr>
              <w:spacing w:after="120"/>
              <w:rPr>
                <w:rFonts w:ascii="Jigsaw Light" w:eastAsia="Arial" w:hAnsi="Jigsaw Light" w:cs="Gill Sans MT"/>
                <w:b/>
                <w:bCs/>
                <w:lang w:val="es-ES"/>
              </w:rPr>
            </w:pPr>
          </w:p>
        </w:tc>
      </w:tr>
      <w:tr w:rsidR="00D16F61" w14:paraId="608A2FB9" w14:textId="77777777" w:rsidTr="004F23F1">
        <w:tc>
          <w:tcPr>
            <w:tcW w:w="2689" w:type="dxa"/>
            <w:vAlign w:val="center"/>
          </w:tcPr>
          <w:p w14:paraId="004A4B5A" w14:textId="25F4202A" w:rsidR="00D16F61" w:rsidRDefault="00D16F61" w:rsidP="00000808">
            <w:pPr>
              <w:spacing w:after="120"/>
              <w:rPr>
                <w:rFonts w:ascii="Jigsaw Light" w:eastAsia="Arial" w:hAnsi="Jigsaw Light" w:cs="Gill Sans MT"/>
                <w:b/>
                <w:bCs/>
                <w:lang w:val="es-ES"/>
              </w:rPr>
            </w:pPr>
            <w:r w:rsidRPr="0089157A">
              <w:rPr>
                <w:rFonts w:ascii="Jigsaw Light" w:eastAsia="Arial" w:hAnsi="Jigsaw Light" w:cs="Gill Sans MT"/>
                <w:b/>
                <w:bCs/>
                <w:spacing w:val="1"/>
                <w:lang w:val="es-ES"/>
              </w:rPr>
              <w:t>CORREO ELECTRÓNICO</w:t>
            </w:r>
          </w:p>
        </w:tc>
        <w:tc>
          <w:tcPr>
            <w:tcW w:w="6237" w:type="dxa"/>
            <w:gridSpan w:val="3"/>
            <w:vAlign w:val="center"/>
          </w:tcPr>
          <w:p w14:paraId="3D3976AA" w14:textId="77777777" w:rsidR="00D16F61" w:rsidRDefault="00D16F61" w:rsidP="00000808">
            <w:pPr>
              <w:spacing w:after="120"/>
              <w:rPr>
                <w:rFonts w:ascii="Jigsaw Light" w:eastAsia="Arial" w:hAnsi="Jigsaw Light" w:cs="Gill Sans MT"/>
                <w:b/>
                <w:bCs/>
                <w:lang w:val="es-ES"/>
              </w:rPr>
            </w:pPr>
          </w:p>
        </w:tc>
      </w:tr>
    </w:tbl>
    <w:p w14:paraId="2606FB6F" w14:textId="77777777" w:rsidR="00001D11" w:rsidRPr="00B0415E" w:rsidRDefault="00001D11" w:rsidP="00001D11">
      <w:pPr>
        <w:spacing w:after="120"/>
        <w:rPr>
          <w:rFonts w:ascii="Jigsaw Light" w:hAnsi="Jigsaw Light" w:cs="Gill Sans MT"/>
          <w:lang w:val="es-ES_tradnl"/>
        </w:rPr>
      </w:pPr>
    </w:p>
    <w:p w14:paraId="6C66F70A" w14:textId="77777777" w:rsidR="00A4266E" w:rsidRPr="0089157A" w:rsidRDefault="00A4266E" w:rsidP="00E9072F">
      <w:pPr>
        <w:spacing w:after="120"/>
        <w:jc w:val="both"/>
        <w:rPr>
          <w:rFonts w:ascii="Jigsaw Light" w:hAnsi="Jigsaw Light"/>
          <w:i/>
          <w:iCs/>
          <w:color w:val="7030A0"/>
          <w:sz w:val="16"/>
          <w:szCs w:val="16"/>
          <w:lang w:val="es-ES_tradnl"/>
        </w:rPr>
      </w:pPr>
      <w:r w:rsidRPr="0089157A">
        <w:rPr>
          <w:rFonts w:ascii="Jigsaw Light" w:hAnsi="Jigsaw Light"/>
          <w:i/>
          <w:iCs/>
          <w:color w:val="7030A0"/>
          <w:sz w:val="16"/>
          <w:szCs w:val="16"/>
          <w:lang w:val="es-ES_tradnl"/>
        </w:rPr>
        <w:t xml:space="preserve">Le informamos de que, con la aceptación de las siguientes condiciones, consiente libre, expresa y explícitamente en nombre de la entidad que representa en que los datos personales vinculados a la misma sean tratados por Caja de Burgos F.B., con la finalidad de gestionar la solicitud y remitirle la información necesaria. Asimismo da su consentimiento para el envío de información sobre las actividades y programas organizados por la entidad, incluyendo el envío de información a través de medios electrónicos. Está conforme con la reproducción en los distintos medios de comunicación de los datos personales de esa entidad y sus representantes, consistentes en imágenes y vídeos, captados durante el desarrollo del programa. </w:t>
      </w:r>
    </w:p>
    <w:p w14:paraId="4520288D" w14:textId="58B873B3" w:rsidR="00A4266E" w:rsidRPr="0089157A" w:rsidRDefault="00A4266E" w:rsidP="00E9072F">
      <w:pPr>
        <w:spacing w:after="120"/>
        <w:jc w:val="both"/>
        <w:rPr>
          <w:rFonts w:ascii="Jigsaw Light" w:hAnsi="Jigsaw Light"/>
          <w:i/>
          <w:iCs/>
          <w:color w:val="7030A0"/>
          <w:sz w:val="16"/>
          <w:szCs w:val="16"/>
          <w:lang w:val="es-ES_tradnl"/>
        </w:rPr>
      </w:pPr>
      <w:r w:rsidRPr="0089157A">
        <w:rPr>
          <w:rFonts w:ascii="Jigsaw Light" w:hAnsi="Jigsaw Light"/>
          <w:i/>
          <w:iCs/>
          <w:color w:val="7030A0"/>
          <w:sz w:val="16"/>
          <w:szCs w:val="16"/>
          <w:lang w:val="es-ES_tradnl"/>
        </w:rPr>
        <w:t xml:space="preserve">Ha leído y acepta expresamente en nombre de la entidad representada el tratamiento de protección de datos en los términos establecidos. Podrá ejercer sus derechos, en los términos legalmente previstos, en la siguiente dirección: </w:t>
      </w:r>
      <w:r w:rsidR="00206A7A" w:rsidRPr="0089157A">
        <w:rPr>
          <w:rFonts w:ascii="Jigsaw Light" w:hAnsi="Jigsaw Light"/>
          <w:i/>
          <w:iCs/>
          <w:color w:val="7030A0"/>
          <w:sz w:val="16"/>
          <w:szCs w:val="16"/>
          <w:lang w:val="es-ES_tradnl"/>
        </w:rPr>
        <w:t xml:space="preserve">Calle de la Puebla 1 (Edificio Nexo), </w:t>
      </w:r>
      <w:r w:rsidRPr="0089157A">
        <w:rPr>
          <w:rFonts w:ascii="Jigsaw Light" w:hAnsi="Jigsaw Light"/>
          <w:i/>
          <w:iCs/>
          <w:color w:val="7030A0"/>
          <w:sz w:val="16"/>
          <w:szCs w:val="16"/>
          <w:lang w:val="es-ES_tradnl"/>
        </w:rPr>
        <w:t xml:space="preserve">09004 Burgos o en el correo electrónico: </w:t>
      </w:r>
      <w:hyperlink r:id="rId9" w:history="1">
        <w:r w:rsidR="00973870" w:rsidRPr="0089157A">
          <w:rPr>
            <w:rStyle w:val="Hipervnculo"/>
            <w:rFonts w:ascii="Jigsaw Light" w:hAnsi="Jigsaw Light"/>
            <w:i/>
            <w:iCs/>
            <w:sz w:val="16"/>
            <w:szCs w:val="16"/>
            <w:lang w:val="es-ES_tradnl"/>
          </w:rPr>
          <w:t>dop@cajadeburgos.com</w:t>
        </w:r>
      </w:hyperlink>
    </w:p>
    <w:p w14:paraId="6022AF72" w14:textId="77777777" w:rsidR="0039703F" w:rsidRPr="00001D11" w:rsidRDefault="0039703F" w:rsidP="00001D11">
      <w:pPr>
        <w:spacing w:after="120"/>
        <w:rPr>
          <w:rFonts w:ascii="Jigsaw Light" w:eastAsia="Arial" w:hAnsi="Jigsaw Light" w:cs="Gill Sans MT"/>
          <w:lang w:val="es-ES_tradnl"/>
        </w:rPr>
      </w:pPr>
    </w:p>
    <w:p w14:paraId="1AAB8114" w14:textId="0383E906" w:rsidR="00FC63B3" w:rsidRPr="00001D11" w:rsidRDefault="0039703F" w:rsidP="00001D11">
      <w:pPr>
        <w:spacing w:after="120"/>
        <w:jc w:val="center"/>
        <w:rPr>
          <w:rFonts w:ascii="Jigsaw Light" w:hAnsi="Jigsaw Light"/>
          <w:sz w:val="28"/>
          <w:szCs w:val="28"/>
          <w:lang w:val="es-ES_tradnl"/>
        </w:rPr>
      </w:pPr>
      <w:r w:rsidRPr="00206A7A">
        <w:rPr>
          <w:rFonts w:ascii="Jigsaw Light" w:eastAsia="Arial" w:hAnsi="Jigsaw Light" w:cs="Gill Sans MT"/>
          <w:b/>
          <w:bCs/>
          <w:sz w:val="28"/>
          <w:szCs w:val="28"/>
          <w:lang w:val="es-ES_tradnl"/>
        </w:rPr>
        <w:t>FIRMA DE</w:t>
      </w:r>
      <w:r w:rsidR="001F3E98" w:rsidRPr="00206A7A">
        <w:rPr>
          <w:rFonts w:ascii="Jigsaw Light" w:eastAsia="Arial" w:hAnsi="Jigsaw Light" w:cs="Gill Sans MT"/>
          <w:b/>
          <w:bCs/>
          <w:sz w:val="28"/>
          <w:szCs w:val="28"/>
          <w:lang w:val="es-ES_tradnl"/>
        </w:rPr>
        <w:t xml:space="preserve"> LA</w:t>
      </w:r>
      <w:r w:rsidR="00D16F61">
        <w:rPr>
          <w:rFonts w:ascii="Jigsaw Light" w:eastAsia="Arial" w:hAnsi="Jigsaw Light" w:cs="Gill Sans MT"/>
          <w:b/>
          <w:bCs/>
          <w:sz w:val="28"/>
          <w:szCs w:val="28"/>
          <w:lang w:val="es-ES_tradnl"/>
        </w:rPr>
        <w:t>S</w:t>
      </w:r>
      <w:r w:rsidR="001F3E98" w:rsidRPr="00206A7A">
        <w:rPr>
          <w:rFonts w:ascii="Jigsaw Light" w:eastAsia="Arial" w:hAnsi="Jigsaw Light" w:cs="Gill Sans MT"/>
          <w:b/>
          <w:bCs/>
          <w:sz w:val="28"/>
          <w:szCs w:val="28"/>
          <w:lang w:val="es-ES_tradnl"/>
        </w:rPr>
        <w:t xml:space="preserve"> PERSONA</w:t>
      </w:r>
      <w:r w:rsidR="00D16F61">
        <w:rPr>
          <w:rFonts w:ascii="Jigsaw Light" w:eastAsia="Arial" w:hAnsi="Jigsaw Light" w:cs="Gill Sans MT"/>
          <w:b/>
          <w:bCs/>
          <w:sz w:val="28"/>
          <w:szCs w:val="28"/>
          <w:lang w:val="es-ES_tradnl"/>
        </w:rPr>
        <w:t>S</w:t>
      </w:r>
      <w:r w:rsidRPr="00206A7A">
        <w:rPr>
          <w:rFonts w:ascii="Jigsaw Light" w:eastAsia="Arial" w:hAnsi="Jigsaw Light" w:cs="Gill Sans MT"/>
          <w:b/>
          <w:bCs/>
          <w:sz w:val="28"/>
          <w:szCs w:val="28"/>
          <w:lang w:val="es-ES_tradnl"/>
        </w:rPr>
        <w:t xml:space="preserve"> </w:t>
      </w:r>
      <w:bookmarkStart w:id="1" w:name="_GoBack1"/>
      <w:bookmarkEnd w:id="1"/>
      <w:r w:rsidRPr="00206A7A">
        <w:rPr>
          <w:rFonts w:ascii="Jigsaw Light" w:eastAsia="Arial" w:hAnsi="Jigsaw Light" w:cs="Gill Sans MT"/>
          <w:b/>
          <w:bCs/>
          <w:sz w:val="28"/>
          <w:szCs w:val="28"/>
          <w:lang w:val="es-ES_tradnl"/>
        </w:rPr>
        <w:t>RESPONSABLE</w:t>
      </w:r>
      <w:r w:rsidR="00D16F61">
        <w:rPr>
          <w:rFonts w:ascii="Jigsaw Light" w:eastAsia="Arial" w:hAnsi="Jigsaw Light" w:cs="Gill Sans MT"/>
          <w:b/>
          <w:bCs/>
          <w:sz w:val="28"/>
          <w:szCs w:val="28"/>
          <w:lang w:val="es-ES_tradnl"/>
        </w:rPr>
        <w:t>S</w:t>
      </w:r>
      <w:r w:rsidRPr="00206A7A">
        <w:rPr>
          <w:rFonts w:ascii="Jigsaw Light" w:eastAsia="Arial" w:hAnsi="Jigsaw Light" w:cs="Gill Sans MT"/>
          <w:b/>
          <w:bCs/>
          <w:sz w:val="28"/>
          <w:szCs w:val="28"/>
          <w:lang w:val="es-ES_tradnl"/>
        </w:rPr>
        <w:t xml:space="preserve"> DEL PROYECTO</w:t>
      </w:r>
      <w:r w:rsidR="00FC63B3" w:rsidRPr="00206A7A">
        <w:rPr>
          <w:rFonts w:ascii="Jigsaw Light" w:eastAsia="Arial" w:hAnsi="Jigsaw Light" w:cs="Gill Sans MT"/>
          <w:b/>
          <w:bCs/>
          <w:spacing w:val="1"/>
          <w:lang w:val="es-ES_tradnl"/>
        </w:rPr>
        <w:t xml:space="preserve">  </w:t>
      </w:r>
    </w:p>
    <w:p w14:paraId="4299E617" w14:textId="33A07C00" w:rsidR="00001D11" w:rsidRDefault="00BF19E8" w:rsidP="009E4CCA">
      <w:pPr>
        <w:spacing w:after="120"/>
        <w:rPr>
          <w:rFonts w:ascii="Jigsaw Light" w:hAnsi="Jigsaw Light"/>
          <w:lang w:val="es-ES_tradnl"/>
        </w:rPr>
      </w:pPr>
      <w:r>
        <w:rPr>
          <w:rFonts w:ascii="Jigsaw Light" w:hAnsi="Jigsaw Light"/>
          <w:lang w:val="es-ES_tradnl"/>
        </w:rPr>
        <w:t>Nombre</w:t>
      </w:r>
      <w:r w:rsidR="00A32ACB">
        <w:rPr>
          <w:rFonts w:ascii="Jigsaw Light" w:hAnsi="Jigsaw Light"/>
          <w:lang w:val="es-ES_tradnl"/>
        </w:rPr>
        <w:t xml:space="preserve"> y firma</w:t>
      </w:r>
      <w:r>
        <w:rPr>
          <w:rFonts w:ascii="Jigsaw Light" w:hAnsi="Jigsaw Light"/>
          <w:lang w:val="es-ES_tradnl"/>
        </w:rPr>
        <w:t>:</w:t>
      </w:r>
      <w:r>
        <w:rPr>
          <w:rFonts w:ascii="Jigsaw Light" w:hAnsi="Jigsaw Light"/>
          <w:lang w:val="es-ES_tradnl"/>
        </w:rPr>
        <w:tab/>
      </w:r>
      <w:r>
        <w:rPr>
          <w:rFonts w:ascii="Jigsaw Light" w:hAnsi="Jigsaw Light"/>
          <w:lang w:val="es-ES_tradnl"/>
        </w:rPr>
        <w:tab/>
      </w:r>
      <w:r>
        <w:rPr>
          <w:rFonts w:ascii="Jigsaw Light" w:hAnsi="Jigsaw Light"/>
          <w:lang w:val="es-ES_tradnl"/>
        </w:rPr>
        <w:tab/>
      </w:r>
      <w:r>
        <w:rPr>
          <w:rFonts w:ascii="Jigsaw Light" w:hAnsi="Jigsaw Light"/>
          <w:lang w:val="es-ES_tradnl"/>
        </w:rPr>
        <w:tab/>
      </w:r>
      <w:r>
        <w:rPr>
          <w:rFonts w:ascii="Jigsaw Light" w:hAnsi="Jigsaw Light"/>
          <w:lang w:val="es-ES_tradnl"/>
        </w:rPr>
        <w:tab/>
      </w:r>
      <w:r>
        <w:rPr>
          <w:rFonts w:ascii="Jigsaw Light" w:hAnsi="Jigsaw Light"/>
          <w:lang w:val="es-ES_tradnl"/>
        </w:rPr>
        <w:tab/>
        <w:t>Nombre</w:t>
      </w:r>
      <w:r w:rsidR="00A32ACB">
        <w:rPr>
          <w:rFonts w:ascii="Jigsaw Light" w:hAnsi="Jigsaw Light"/>
          <w:lang w:val="es-ES_tradnl"/>
        </w:rPr>
        <w:t xml:space="preserve"> y firma</w:t>
      </w:r>
      <w:r>
        <w:rPr>
          <w:rFonts w:ascii="Jigsaw Light" w:hAnsi="Jigsaw Light"/>
          <w:lang w:val="es-ES_tradnl"/>
        </w:rPr>
        <w:t>:</w:t>
      </w:r>
    </w:p>
    <w:p w14:paraId="13A49831" w14:textId="77777777" w:rsidR="00A32ACB" w:rsidRDefault="00A32ACB">
      <w:pPr>
        <w:suppressAutoHyphens w:val="0"/>
        <w:spacing w:after="200" w:line="276" w:lineRule="auto"/>
        <w:rPr>
          <w:rFonts w:ascii="Jigsaw Light" w:eastAsia="Arial" w:hAnsi="Jigsaw Light" w:cs="Gill Sans MT"/>
          <w:b/>
          <w:bCs/>
          <w:color w:val="FFFFFF"/>
          <w:spacing w:val="1"/>
          <w:sz w:val="28"/>
          <w:szCs w:val="28"/>
          <w:lang w:val="es-ES_tradnl"/>
        </w:rPr>
      </w:pPr>
      <w:r>
        <w:rPr>
          <w:rFonts w:ascii="Jigsaw Light" w:eastAsia="Arial" w:hAnsi="Jigsaw Light" w:cs="Gill Sans MT"/>
          <w:b/>
          <w:bCs/>
          <w:color w:val="FFFFFF"/>
          <w:spacing w:val="1"/>
          <w:sz w:val="28"/>
          <w:szCs w:val="28"/>
          <w:lang w:val="es-ES_tradnl"/>
        </w:rPr>
        <w:br w:type="page"/>
      </w:r>
    </w:p>
    <w:p w14:paraId="4083A146" w14:textId="7A57C16E" w:rsidR="00FC63B3" w:rsidRPr="00206A7A" w:rsidRDefault="00FC63B3" w:rsidP="00FC63B3">
      <w:pPr>
        <w:pStyle w:val="Prrafodelista1"/>
        <w:numPr>
          <w:ilvl w:val="0"/>
          <w:numId w:val="2"/>
        </w:numPr>
        <w:shd w:val="clear" w:color="auto" w:fill="7030A0"/>
        <w:spacing w:after="120"/>
        <w:ind w:left="426" w:hanging="426"/>
        <w:rPr>
          <w:rFonts w:ascii="Jigsaw Light" w:hAnsi="Jigsaw Light" w:cs="Gill Sans MT"/>
          <w:color w:val="FFFFFF"/>
          <w:sz w:val="28"/>
          <w:szCs w:val="28"/>
          <w:lang w:val="es-ES_tradnl"/>
        </w:rPr>
      </w:pPr>
      <w:r w:rsidRPr="00206A7A">
        <w:rPr>
          <w:rFonts w:ascii="Jigsaw Light" w:eastAsia="Arial" w:hAnsi="Jigsaw Light" w:cs="Gill Sans MT"/>
          <w:b/>
          <w:bCs/>
          <w:color w:val="FFFFFF"/>
          <w:spacing w:val="1"/>
          <w:sz w:val="28"/>
          <w:szCs w:val="28"/>
          <w:lang w:val="es-ES_tradnl"/>
        </w:rPr>
        <w:lastRenderedPageBreak/>
        <w:t>ANTECEDENTES DEL PROYECTO</w:t>
      </w:r>
    </w:p>
    <w:p w14:paraId="14CEDF70" w14:textId="62980D42" w:rsidR="00FC63B3" w:rsidRDefault="00FC63B3" w:rsidP="00FC63B3">
      <w:pPr>
        <w:pStyle w:val="Prrafodelista1"/>
        <w:spacing w:after="120"/>
        <w:rPr>
          <w:rFonts w:ascii="Jigsaw Light" w:hAnsi="Jigsaw Light" w:cs="Gill Sans MT"/>
          <w:lang w:val="es-ES_tradnl"/>
        </w:rPr>
      </w:pPr>
    </w:p>
    <w:p w14:paraId="7E41844D" w14:textId="77777777" w:rsidR="00B05DB3" w:rsidRPr="00206A7A" w:rsidRDefault="00B05DB3" w:rsidP="00FC63B3">
      <w:pPr>
        <w:pStyle w:val="Prrafodelista1"/>
        <w:spacing w:after="120"/>
        <w:rPr>
          <w:rFonts w:ascii="Jigsaw Light" w:hAnsi="Jigsaw Light" w:cs="Gill Sans MT"/>
          <w:lang w:val="es-ES_tradnl"/>
        </w:rPr>
      </w:pPr>
    </w:p>
    <w:p w14:paraId="5F5E7978" w14:textId="7F165FFA" w:rsidR="00FC63B3" w:rsidRPr="00206A7A" w:rsidRDefault="00FC63B3" w:rsidP="00FC63B3">
      <w:pPr>
        <w:pStyle w:val="Textoindependiente"/>
        <w:spacing w:after="120"/>
        <w:ind w:left="0" w:right="1181"/>
        <w:rPr>
          <w:rFonts w:ascii="Jigsaw Light" w:hAnsi="Jigsaw Light" w:cs="Gill Sans MT"/>
          <w:b/>
          <w:bCs/>
          <w:lang w:val="es-ES_tradnl"/>
        </w:rPr>
      </w:pPr>
      <w:r w:rsidRPr="00206A7A">
        <w:rPr>
          <w:rFonts w:ascii="Jigsaw Light" w:hAnsi="Jigsaw Light" w:cs="Gill Sans MT"/>
          <w:b/>
          <w:bCs/>
          <w:spacing w:val="-1"/>
          <w:lang w:val="es-ES_tradnl"/>
        </w:rPr>
        <w:t>CAMPO</w:t>
      </w:r>
      <w:r w:rsidRPr="00206A7A">
        <w:rPr>
          <w:rFonts w:ascii="Jigsaw Light" w:hAnsi="Jigsaw Light" w:cs="Gill Sans MT"/>
          <w:b/>
          <w:bCs/>
          <w:lang w:val="es-ES_tradnl"/>
        </w:rPr>
        <w:t xml:space="preserve">S </w:t>
      </w:r>
      <w:r w:rsidRPr="00206A7A">
        <w:rPr>
          <w:rFonts w:ascii="Jigsaw Light" w:hAnsi="Jigsaw Light" w:cs="Gill Sans MT"/>
          <w:b/>
          <w:bCs/>
          <w:spacing w:val="-1"/>
          <w:lang w:val="es-ES_tradnl"/>
        </w:rPr>
        <w:t>D</w:t>
      </w:r>
      <w:r w:rsidRPr="00206A7A">
        <w:rPr>
          <w:rFonts w:ascii="Jigsaw Light" w:hAnsi="Jigsaw Light" w:cs="Gill Sans MT"/>
          <w:b/>
          <w:bCs/>
          <w:lang w:val="es-ES_tradnl"/>
        </w:rPr>
        <w:t xml:space="preserve">E </w:t>
      </w:r>
      <w:r w:rsidRPr="00206A7A">
        <w:rPr>
          <w:rFonts w:ascii="Jigsaw Light" w:hAnsi="Jigsaw Light" w:cs="Gill Sans MT"/>
          <w:b/>
          <w:bCs/>
          <w:spacing w:val="-1"/>
          <w:lang w:val="es-ES_tradnl"/>
        </w:rPr>
        <w:t>ACTUACIÓ</w:t>
      </w:r>
      <w:r w:rsidRPr="00206A7A">
        <w:rPr>
          <w:rFonts w:ascii="Jigsaw Light" w:hAnsi="Jigsaw Light" w:cs="Gill Sans MT"/>
          <w:b/>
          <w:bCs/>
          <w:lang w:val="es-ES_tradnl"/>
        </w:rPr>
        <w:t>N (</w:t>
      </w:r>
      <w:r w:rsidR="001F3E98" w:rsidRPr="00206A7A">
        <w:rPr>
          <w:rFonts w:ascii="Jigsaw Light" w:hAnsi="Jigsaw Light" w:cs="Gill Sans MT"/>
          <w:b/>
          <w:bCs/>
          <w:lang w:val="es-ES_tradnl"/>
        </w:rPr>
        <w:t>señale</w:t>
      </w:r>
      <w:r w:rsidRPr="00206A7A">
        <w:rPr>
          <w:rFonts w:ascii="Jigsaw Light" w:hAnsi="Jigsaw Light" w:cs="Gill Sans MT"/>
          <w:b/>
          <w:bCs/>
          <w:lang w:val="es-ES_tradnl"/>
        </w:rPr>
        <w:t xml:space="preserve"> la/las que correspondan):</w:t>
      </w:r>
    </w:p>
    <w:p w14:paraId="6FD23515" w14:textId="6E4B5EE3" w:rsidR="001F3E98" w:rsidRPr="00001D11" w:rsidRDefault="001F3E98" w:rsidP="00FC63B3">
      <w:pPr>
        <w:pStyle w:val="Textoindependiente"/>
        <w:spacing w:after="120"/>
        <w:ind w:left="0" w:right="1181"/>
        <w:rPr>
          <w:rFonts w:ascii="Jigsaw Light" w:hAnsi="Jigsaw Light" w:cs="Gill Sans MT"/>
          <w:sz w:val="22"/>
          <w:szCs w:val="22"/>
          <w:lang w:val="es-ES_tradnl"/>
        </w:rPr>
      </w:pPr>
    </w:p>
    <w:p w14:paraId="52B992A6" w14:textId="77777777" w:rsidR="001F3E98" w:rsidRPr="00206A7A" w:rsidRDefault="001F3E98" w:rsidP="001F3E98">
      <w:pPr>
        <w:pStyle w:val="Textoindependiente"/>
        <w:pBdr>
          <w:top w:val="single" w:sz="4" w:space="1" w:color="auto"/>
          <w:left w:val="single" w:sz="4" w:space="4" w:color="auto"/>
          <w:bottom w:val="single" w:sz="4" w:space="1" w:color="auto"/>
          <w:right w:val="single" w:sz="4" w:space="4" w:color="auto"/>
        </w:pBdr>
        <w:spacing w:after="120"/>
        <w:ind w:left="0" w:right="142"/>
        <w:jc w:val="center"/>
        <w:rPr>
          <w:rFonts w:ascii="Jigsaw Light" w:hAnsi="Jigsaw Light" w:cs="Gill Sans MT"/>
          <w:b/>
          <w:bCs/>
          <w:i/>
          <w:iCs/>
          <w:sz w:val="22"/>
          <w:szCs w:val="22"/>
          <w:lang w:val="es-ES_tradnl"/>
        </w:rPr>
      </w:pPr>
      <w:r w:rsidRPr="00206A7A">
        <w:rPr>
          <w:rFonts w:ascii="Jigsaw Light" w:hAnsi="Jigsaw Light" w:cs="Gill Sans MT"/>
          <w:bCs/>
          <w:i/>
          <w:iCs/>
          <w:sz w:val="22"/>
          <w:szCs w:val="22"/>
          <w:lang w:val="es-ES_tradnl"/>
        </w:rPr>
        <w:t xml:space="preserve">ATENCIÓN: Haga doble </w:t>
      </w:r>
      <w:proofErr w:type="spellStart"/>
      <w:proofErr w:type="gramStart"/>
      <w:r w:rsidRPr="00206A7A">
        <w:rPr>
          <w:rFonts w:ascii="Jigsaw Light" w:hAnsi="Jigsaw Light" w:cs="Gill Sans MT"/>
          <w:bCs/>
          <w:i/>
          <w:iCs/>
          <w:sz w:val="22"/>
          <w:szCs w:val="22"/>
          <w:lang w:val="es-ES_tradnl"/>
        </w:rPr>
        <w:t>click</w:t>
      </w:r>
      <w:proofErr w:type="spellEnd"/>
      <w:proofErr w:type="gramEnd"/>
      <w:r w:rsidRPr="00206A7A">
        <w:rPr>
          <w:rFonts w:ascii="Jigsaw Light" w:hAnsi="Jigsaw Light" w:cs="Gill Sans MT"/>
          <w:bCs/>
          <w:i/>
          <w:iCs/>
          <w:sz w:val="22"/>
          <w:szCs w:val="22"/>
          <w:lang w:val="es-ES_tradnl"/>
        </w:rPr>
        <w:t xml:space="preserve"> con el ratón sobre la casilla que quiera marcar, y elija la opción “activada” dentro del apartado “valor predeterminado”</w:t>
      </w:r>
    </w:p>
    <w:p w14:paraId="5C8418D5" w14:textId="77777777" w:rsidR="001F3E98" w:rsidRPr="00001D11" w:rsidRDefault="001F3E98" w:rsidP="00FC63B3">
      <w:pPr>
        <w:pStyle w:val="Textoindependiente"/>
        <w:spacing w:after="120"/>
        <w:ind w:left="0" w:right="1181"/>
        <w:rPr>
          <w:rFonts w:ascii="Jigsaw Light" w:hAnsi="Jigsaw Light" w:cs="Gill Sans MT"/>
          <w:sz w:val="22"/>
          <w:szCs w:val="22"/>
          <w:lang w:val="es-ES_tradnl"/>
        </w:rPr>
      </w:pPr>
    </w:p>
    <w:p w14:paraId="4666C9C2" w14:textId="77777777" w:rsidR="00FC63B3" w:rsidRPr="00001D11" w:rsidRDefault="00FC63B3" w:rsidP="00FC63B3">
      <w:pPr>
        <w:pStyle w:val="Textoindependiente"/>
        <w:spacing w:after="120"/>
        <w:ind w:left="0" w:right="1181"/>
        <w:rPr>
          <w:rFonts w:ascii="Jigsaw Light" w:hAnsi="Jigsaw Light"/>
          <w:sz w:val="22"/>
          <w:szCs w:val="22"/>
          <w:lang w:val="es-ES_tradnl"/>
        </w:rPr>
      </w:pPr>
    </w:p>
    <w:bookmarkStart w:id="2" w:name="_Hlk158399278"/>
    <w:bookmarkStart w:id="3" w:name="_Hlk158642137"/>
    <w:p w14:paraId="7056F728" w14:textId="067E0734" w:rsidR="002B35BD" w:rsidRPr="00206A7A" w:rsidRDefault="00274824" w:rsidP="00E9072F">
      <w:pPr>
        <w:spacing w:line="100" w:lineRule="atLeast"/>
        <w:jc w:val="both"/>
        <w:rPr>
          <w:rFonts w:ascii="Jigsaw Light" w:hAnsi="Jigsaw Light" w:cs="Gill Sans MT"/>
          <w:b/>
          <w:color w:val="231F20"/>
          <w:sz w:val="24"/>
          <w:lang w:val="es-ES_tradnl"/>
        </w:rPr>
      </w:pPr>
      <w:r w:rsidRPr="00206A7A">
        <w:rPr>
          <w:rFonts w:ascii="Jigsaw Light" w:hAnsi="Jigsaw Light" w:cs="Gill Sans MT"/>
          <w:b/>
          <w:color w:val="231F20"/>
          <w:sz w:val="24"/>
          <w:lang w:val="es-ES_tradnl"/>
        </w:rPr>
        <w:fldChar w:fldCharType="begin">
          <w:ffData>
            <w:name w:val="Casilla16"/>
            <w:enabled/>
            <w:calcOnExit w:val="0"/>
            <w:checkBox>
              <w:sizeAuto/>
              <w:default w:val="0"/>
            </w:checkBox>
          </w:ffData>
        </w:fldChar>
      </w:r>
      <w:bookmarkStart w:id="4" w:name="Casilla16"/>
      <w:r w:rsidR="002B35BD" w:rsidRPr="00206A7A">
        <w:rPr>
          <w:rFonts w:ascii="Jigsaw Light" w:hAnsi="Jigsaw Light" w:cs="Gill Sans MT"/>
          <w:b/>
          <w:color w:val="231F20"/>
          <w:sz w:val="24"/>
          <w:lang w:val="es-ES_tradnl"/>
        </w:rPr>
        <w:instrText xml:space="preserve"> FORMCHECKBOX </w:instrText>
      </w:r>
      <w:r w:rsidRPr="00206A7A">
        <w:rPr>
          <w:rFonts w:ascii="Jigsaw Light" w:hAnsi="Jigsaw Light" w:cs="Gill Sans MT"/>
          <w:b/>
          <w:color w:val="231F20"/>
          <w:sz w:val="24"/>
          <w:lang w:val="es-ES_tradnl"/>
        </w:rPr>
      </w:r>
      <w:r w:rsidRPr="00206A7A">
        <w:rPr>
          <w:rFonts w:ascii="Jigsaw Light" w:hAnsi="Jigsaw Light" w:cs="Gill Sans MT"/>
          <w:b/>
          <w:color w:val="231F20"/>
          <w:sz w:val="24"/>
          <w:lang w:val="es-ES_tradnl"/>
        </w:rPr>
        <w:fldChar w:fldCharType="separate"/>
      </w:r>
      <w:r w:rsidRPr="00206A7A">
        <w:rPr>
          <w:rFonts w:ascii="Jigsaw Light" w:hAnsi="Jigsaw Light" w:cs="Gill Sans MT"/>
          <w:b/>
          <w:color w:val="231F20"/>
          <w:sz w:val="24"/>
          <w:lang w:val="es-ES_tradnl"/>
        </w:rPr>
        <w:fldChar w:fldCharType="end"/>
      </w:r>
      <w:bookmarkEnd w:id="2"/>
      <w:bookmarkEnd w:id="4"/>
      <w:r w:rsidR="002B35BD" w:rsidRPr="00206A7A">
        <w:rPr>
          <w:rFonts w:ascii="Jigsaw Light" w:hAnsi="Jigsaw Light" w:cs="Gill Sans MT"/>
          <w:b/>
          <w:color w:val="231F20"/>
          <w:sz w:val="24"/>
          <w:lang w:val="es-ES_tradnl"/>
        </w:rPr>
        <w:t xml:space="preserve">  </w:t>
      </w:r>
      <w:bookmarkEnd w:id="3"/>
      <w:r w:rsidR="00E36422" w:rsidRPr="00E36422">
        <w:rPr>
          <w:rFonts w:ascii="Jigsaw Light" w:hAnsi="Jigsaw Light" w:cs="Gill Sans MT"/>
          <w:color w:val="231F20"/>
          <w:sz w:val="24"/>
          <w:lang w:val="es-ES_tradnl"/>
        </w:rPr>
        <w:t>Naturaleza cercana: recuperación y mejora de espacios naturales y zonas verdes, creación de vegetación diversa (nuevas plantaciones, setos, microhábitats) y restauración de áreas degradadas para fortalecer la vitalidad del territorio y favorecer la convivencia cotidiana con la naturaleza.</w:t>
      </w:r>
    </w:p>
    <w:p w14:paraId="5354B802" w14:textId="77777777" w:rsidR="002B35BD" w:rsidRPr="00001D11" w:rsidRDefault="002B35BD" w:rsidP="00E9072F">
      <w:pPr>
        <w:spacing w:line="100" w:lineRule="atLeast"/>
        <w:jc w:val="both"/>
        <w:rPr>
          <w:rFonts w:ascii="Jigsaw Light" w:hAnsi="Jigsaw Light" w:cs="Gill Sans MT"/>
          <w:color w:val="231F20"/>
          <w:lang w:val="es-ES_tradnl"/>
        </w:rPr>
      </w:pPr>
    </w:p>
    <w:p w14:paraId="742415F1" w14:textId="33474DAE" w:rsidR="002B35BD" w:rsidRPr="00206A7A" w:rsidRDefault="00274824" w:rsidP="00E9072F">
      <w:pPr>
        <w:spacing w:line="100" w:lineRule="atLeast"/>
        <w:jc w:val="both"/>
        <w:rPr>
          <w:rFonts w:ascii="Jigsaw Light" w:hAnsi="Jigsaw Light" w:cs="Gill Sans MT"/>
          <w:color w:val="231F20"/>
          <w:sz w:val="24"/>
          <w:lang w:val="es-ES_tradnl"/>
        </w:rPr>
      </w:pPr>
      <w:r w:rsidRPr="00206A7A">
        <w:rPr>
          <w:rFonts w:ascii="Jigsaw Light" w:hAnsi="Jigsaw Light" w:cs="Gill Sans MT"/>
          <w:color w:val="231F20"/>
          <w:sz w:val="24"/>
          <w:lang w:val="es-ES_tradnl"/>
        </w:rPr>
        <w:fldChar w:fldCharType="begin">
          <w:ffData>
            <w:name w:val="Casilla17"/>
            <w:enabled/>
            <w:calcOnExit w:val="0"/>
            <w:checkBox>
              <w:sizeAuto/>
              <w:default w:val="0"/>
            </w:checkBox>
          </w:ffData>
        </w:fldChar>
      </w:r>
      <w:bookmarkStart w:id="5" w:name="Casilla17"/>
      <w:r w:rsidR="002B35BD" w:rsidRPr="00206A7A">
        <w:rPr>
          <w:rFonts w:ascii="Jigsaw Light" w:hAnsi="Jigsaw Light" w:cs="Gill Sans MT"/>
          <w:color w:val="231F20"/>
          <w:sz w:val="24"/>
          <w:lang w:val="es-ES_tradnl"/>
        </w:rPr>
        <w:instrText xml:space="preserve"> FORMCHECKBOX </w:instrText>
      </w:r>
      <w:r w:rsidRPr="00206A7A">
        <w:rPr>
          <w:rFonts w:ascii="Jigsaw Light" w:hAnsi="Jigsaw Light" w:cs="Gill Sans MT"/>
          <w:color w:val="231F20"/>
          <w:sz w:val="24"/>
          <w:lang w:val="es-ES_tradnl"/>
        </w:rPr>
      </w:r>
      <w:r w:rsidRPr="00206A7A">
        <w:rPr>
          <w:rFonts w:ascii="Jigsaw Light" w:hAnsi="Jigsaw Light" w:cs="Gill Sans MT"/>
          <w:color w:val="231F20"/>
          <w:sz w:val="24"/>
          <w:lang w:val="es-ES_tradnl"/>
        </w:rPr>
        <w:fldChar w:fldCharType="separate"/>
      </w:r>
      <w:r w:rsidRPr="00206A7A">
        <w:rPr>
          <w:rFonts w:ascii="Jigsaw Light" w:hAnsi="Jigsaw Light" w:cs="Gill Sans MT"/>
          <w:color w:val="231F20"/>
          <w:sz w:val="24"/>
          <w:lang w:val="es-ES_tradnl"/>
        </w:rPr>
        <w:fldChar w:fldCharType="end"/>
      </w:r>
      <w:bookmarkEnd w:id="5"/>
      <w:r w:rsidR="002B35BD" w:rsidRPr="00206A7A">
        <w:rPr>
          <w:rFonts w:ascii="Jigsaw Light" w:hAnsi="Jigsaw Light" w:cs="Gill Sans MT"/>
          <w:color w:val="231F20"/>
          <w:sz w:val="24"/>
          <w:lang w:val="es-ES_tradnl"/>
        </w:rPr>
        <w:t xml:space="preserve">  </w:t>
      </w:r>
      <w:r w:rsidR="00E36422" w:rsidRPr="00E36422">
        <w:rPr>
          <w:rFonts w:ascii="Jigsaw Light" w:hAnsi="Jigsaw Light" w:cs="Gill Sans MT"/>
          <w:color w:val="231F20"/>
          <w:sz w:val="24"/>
          <w:lang w:val="es-ES_tradnl"/>
        </w:rPr>
        <w:t>Agua y suelo: revitalización de fuentes, riberas, humedales, cauces y suelos</w:t>
      </w:r>
      <w:r w:rsidR="00644089">
        <w:rPr>
          <w:rFonts w:ascii="Jigsaw Light" w:hAnsi="Jigsaw Light" w:cs="Gill Sans MT"/>
          <w:color w:val="231F20"/>
          <w:sz w:val="24"/>
          <w:lang w:val="es-ES_tradnl"/>
        </w:rPr>
        <w:t>,</w:t>
      </w:r>
      <w:r w:rsidR="00E36422" w:rsidRPr="00E36422">
        <w:rPr>
          <w:rFonts w:ascii="Jigsaw Light" w:hAnsi="Jigsaw Light" w:cs="Gill Sans MT"/>
          <w:color w:val="231F20"/>
          <w:sz w:val="24"/>
          <w:lang w:val="es-ES_tradnl"/>
        </w:rPr>
        <w:t xml:space="preserve"> instalación de sistemas naturales de captación de agua de lluvia y apoyo a iniciativas comunitarias vinculadas al uso responsable del territorio y a la mejora de sus condiciones ecológicas.</w:t>
      </w:r>
    </w:p>
    <w:p w14:paraId="276AAA00" w14:textId="77777777" w:rsidR="002B35BD" w:rsidRPr="00644089" w:rsidRDefault="002B35BD" w:rsidP="00001D11">
      <w:pPr>
        <w:spacing w:line="100" w:lineRule="atLeast"/>
        <w:jc w:val="both"/>
        <w:rPr>
          <w:rFonts w:ascii="Jigsaw Light" w:hAnsi="Jigsaw Light" w:cs="Gill Sans MT"/>
          <w:bCs/>
          <w:color w:val="231F20"/>
          <w:lang w:val="es-ES_tradnl"/>
        </w:rPr>
      </w:pPr>
    </w:p>
    <w:p w14:paraId="420887C2" w14:textId="69CD2B36" w:rsidR="002B35BD" w:rsidRPr="00644089" w:rsidRDefault="00274824" w:rsidP="00E9072F">
      <w:pPr>
        <w:spacing w:line="100" w:lineRule="atLeast"/>
        <w:jc w:val="both"/>
        <w:rPr>
          <w:rFonts w:ascii="Jigsaw Light" w:hAnsi="Jigsaw Light" w:cs="Gill Sans MT"/>
          <w:bCs/>
          <w:color w:val="231F20"/>
          <w:sz w:val="24"/>
          <w:lang w:val="es-ES_tradnl"/>
        </w:rPr>
      </w:pPr>
      <w:r w:rsidRPr="00644089">
        <w:rPr>
          <w:rFonts w:ascii="Jigsaw Light" w:hAnsi="Jigsaw Light" w:cs="Gill Sans MT"/>
          <w:bCs/>
          <w:color w:val="231F20"/>
          <w:sz w:val="24"/>
          <w:lang w:val="es-ES_tradnl"/>
        </w:rPr>
        <w:fldChar w:fldCharType="begin">
          <w:ffData>
            <w:name w:val="Casilla2"/>
            <w:enabled/>
            <w:calcOnExit w:val="0"/>
            <w:checkBox>
              <w:sizeAuto/>
              <w:default w:val="0"/>
            </w:checkBox>
          </w:ffData>
        </w:fldChar>
      </w:r>
      <w:bookmarkStart w:id="6" w:name="Casilla2"/>
      <w:r w:rsidR="002B35BD" w:rsidRPr="00644089">
        <w:rPr>
          <w:rFonts w:ascii="Jigsaw Light" w:hAnsi="Jigsaw Light" w:cs="Gill Sans MT"/>
          <w:bCs/>
          <w:color w:val="231F20"/>
          <w:sz w:val="24"/>
          <w:lang w:val="es-ES_tradnl"/>
        </w:rPr>
        <w:instrText xml:space="preserve"> FORMCHECKBOX </w:instrText>
      </w:r>
      <w:r w:rsidRPr="00644089">
        <w:rPr>
          <w:rFonts w:ascii="Jigsaw Light" w:hAnsi="Jigsaw Light" w:cs="Gill Sans MT"/>
          <w:bCs/>
          <w:color w:val="231F20"/>
          <w:sz w:val="24"/>
          <w:lang w:val="es-ES_tradnl"/>
        </w:rPr>
      </w:r>
      <w:r w:rsidRPr="00644089">
        <w:rPr>
          <w:rFonts w:ascii="Jigsaw Light" w:hAnsi="Jigsaw Light" w:cs="Gill Sans MT"/>
          <w:bCs/>
          <w:color w:val="231F20"/>
          <w:sz w:val="24"/>
          <w:lang w:val="es-ES_tradnl"/>
        </w:rPr>
        <w:fldChar w:fldCharType="separate"/>
      </w:r>
      <w:r w:rsidRPr="00644089">
        <w:rPr>
          <w:rFonts w:ascii="Jigsaw Light" w:hAnsi="Jigsaw Light" w:cs="Gill Sans MT"/>
          <w:bCs/>
          <w:color w:val="231F20"/>
          <w:sz w:val="24"/>
          <w:lang w:val="es-ES_tradnl"/>
        </w:rPr>
        <w:fldChar w:fldCharType="end"/>
      </w:r>
      <w:bookmarkEnd w:id="6"/>
      <w:r w:rsidR="002B35BD" w:rsidRPr="00644089">
        <w:rPr>
          <w:rFonts w:ascii="Jigsaw Light" w:hAnsi="Jigsaw Light" w:cs="Gill Sans MT"/>
          <w:bCs/>
          <w:color w:val="231F20"/>
          <w:sz w:val="24"/>
          <w:lang w:val="es-ES_tradnl"/>
        </w:rPr>
        <w:t xml:space="preserve">  </w:t>
      </w:r>
      <w:r w:rsidR="00E36422" w:rsidRPr="00644089">
        <w:rPr>
          <w:rFonts w:ascii="Jigsaw Light" w:hAnsi="Jigsaw Light" w:cs="Gill Sans MT"/>
          <w:bCs/>
          <w:color w:val="231F20"/>
          <w:sz w:val="24"/>
          <w:lang w:val="es-ES_tradnl"/>
        </w:rPr>
        <w:t>Territorios frente al cambio climático: acciones sencillas de mitigación y adaptación basadas en prácticas locales</w:t>
      </w:r>
      <w:r w:rsidR="00644089" w:rsidRPr="00644089">
        <w:rPr>
          <w:rFonts w:ascii="Jigsaw Light" w:hAnsi="Jigsaw Light" w:cs="Gill Sans MT"/>
          <w:bCs/>
          <w:color w:val="231F20"/>
          <w:sz w:val="24"/>
          <w:lang w:val="es-ES_tradnl"/>
        </w:rPr>
        <w:t xml:space="preserve"> como la</w:t>
      </w:r>
      <w:r w:rsidR="00E36422" w:rsidRPr="00644089">
        <w:rPr>
          <w:rFonts w:ascii="Jigsaw Light" w:hAnsi="Jigsaw Light" w:cs="Gill Sans MT"/>
          <w:bCs/>
          <w:color w:val="231F20"/>
          <w:sz w:val="24"/>
          <w:lang w:val="es-ES_tradnl"/>
        </w:rPr>
        <w:t xml:space="preserve"> plantación de vegetación adecuada al territorio, </w:t>
      </w:r>
      <w:r w:rsidR="00644089" w:rsidRPr="00644089">
        <w:rPr>
          <w:rFonts w:ascii="Jigsaw Light" w:hAnsi="Jigsaw Light" w:cs="Gill Sans MT"/>
          <w:bCs/>
          <w:color w:val="231F20"/>
          <w:sz w:val="24"/>
          <w:lang w:val="es-ES_tradnl"/>
        </w:rPr>
        <w:t xml:space="preserve">la </w:t>
      </w:r>
      <w:r w:rsidR="00E36422" w:rsidRPr="00644089">
        <w:rPr>
          <w:rFonts w:ascii="Jigsaw Light" w:hAnsi="Jigsaw Light" w:cs="Gill Sans MT"/>
          <w:bCs/>
          <w:color w:val="231F20"/>
          <w:sz w:val="24"/>
          <w:lang w:val="es-ES_tradnl"/>
        </w:rPr>
        <w:t xml:space="preserve">creación de sombra natural y </w:t>
      </w:r>
      <w:r w:rsidR="00644089" w:rsidRPr="00644089">
        <w:rPr>
          <w:rFonts w:ascii="Jigsaw Light" w:hAnsi="Jigsaw Light" w:cs="Gill Sans MT"/>
          <w:bCs/>
          <w:color w:val="231F20"/>
          <w:sz w:val="24"/>
          <w:lang w:val="es-ES_tradnl"/>
        </w:rPr>
        <w:t xml:space="preserve">la </w:t>
      </w:r>
      <w:r w:rsidR="00E36422" w:rsidRPr="00644089">
        <w:rPr>
          <w:rFonts w:ascii="Jigsaw Light" w:hAnsi="Jigsaw Light" w:cs="Gill Sans MT"/>
          <w:bCs/>
          <w:color w:val="231F20"/>
          <w:sz w:val="24"/>
          <w:lang w:val="es-ES_tradnl"/>
        </w:rPr>
        <w:t>mejora básica del suelo para ayudar a los entornos a adaptarse a las nuevas condiciones climáticas.</w:t>
      </w:r>
    </w:p>
    <w:p w14:paraId="5C4CFB6F" w14:textId="77777777" w:rsidR="002B35BD" w:rsidRPr="00001D11" w:rsidRDefault="002B35BD" w:rsidP="00E9072F">
      <w:pPr>
        <w:spacing w:line="100" w:lineRule="atLeast"/>
        <w:jc w:val="both"/>
        <w:rPr>
          <w:rFonts w:ascii="Jigsaw Light" w:hAnsi="Jigsaw Light" w:cs="Gill Sans MT"/>
          <w:color w:val="231F20"/>
          <w:lang w:val="es-ES_tradnl"/>
        </w:rPr>
      </w:pPr>
    </w:p>
    <w:p w14:paraId="1056C8FD" w14:textId="76294B2A" w:rsidR="002B35BD" w:rsidRPr="00206A7A" w:rsidRDefault="00274824" w:rsidP="00E9072F">
      <w:pPr>
        <w:spacing w:line="100" w:lineRule="atLeast"/>
        <w:jc w:val="both"/>
        <w:rPr>
          <w:rFonts w:ascii="Jigsaw Light" w:hAnsi="Jigsaw Light" w:cs="Gill Sans MT"/>
          <w:color w:val="231F20"/>
          <w:sz w:val="24"/>
          <w:szCs w:val="24"/>
          <w:lang w:val="es-ES_tradnl"/>
        </w:rPr>
      </w:pPr>
      <w:r w:rsidRPr="00206A7A">
        <w:rPr>
          <w:rFonts w:ascii="Jigsaw Light" w:hAnsi="Jigsaw Light" w:cs="Gill Sans MT"/>
          <w:b/>
          <w:color w:val="231F20"/>
          <w:sz w:val="24"/>
          <w:lang w:val="es-ES_tradnl"/>
        </w:rPr>
        <w:fldChar w:fldCharType="begin">
          <w:ffData>
            <w:name w:val="Casilla3"/>
            <w:enabled/>
            <w:calcOnExit w:val="0"/>
            <w:checkBox>
              <w:sizeAuto/>
              <w:default w:val="0"/>
            </w:checkBox>
          </w:ffData>
        </w:fldChar>
      </w:r>
      <w:bookmarkStart w:id="7" w:name="Casilla3"/>
      <w:r w:rsidR="002B35BD" w:rsidRPr="00206A7A">
        <w:rPr>
          <w:rFonts w:ascii="Jigsaw Light" w:hAnsi="Jigsaw Light" w:cs="Gill Sans MT"/>
          <w:b/>
          <w:color w:val="231F20"/>
          <w:sz w:val="24"/>
          <w:lang w:val="es-ES_tradnl"/>
        </w:rPr>
        <w:instrText xml:space="preserve"> FORMCHECKBOX </w:instrText>
      </w:r>
      <w:r w:rsidRPr="00206A7A">
        <w:rPr>
          <w:rFonts w:ascii="Jigsaw Light" w:hAnsi="Jigsaw Light" w:cs="Gill Sans MT"/>
          <w:b/>
          <w:color w:val="231F20"/>
          <w:sz w:val="24"/>
          <w:lang w:val="es-ES_tradnl"/>
        </w:rPr>
      </w:r>
      <w:r w:rsidRPr="00206A7A">
        <w:rPr>
          <w:rFonts w:ascii="Jigsaw Light" w:hAnsi="Jigsaw Light" w:cs="Gill Sans MT"/>
          <w:b/>
          <w:color w:val="231F20"/>
          <w:sz w:val="24"/>
          <w:lang w:val="es-ES_tradnl"/>
        </w:rPr>
        <w:fldChar w:fldCharType="separate"/>
      </w:r>
      <w:r w:rsidRPr="00206A7A">
        <w:rPr>
          <w:rFonts w:ascii="Jigsaw Light" w:hAnsi="Jigsaw Light" w:cs="Gill Sans MT"/>
          <w:b/>
          <w:color w:val="231F20"/>
          <w:sz w:val="24"/>
          <w:lang w:val="es-ES_tradnl"/>
        </w:rPr>
        <w:fldChar w:fldCharType="end"/>
      </w:r>
      <w:bookmarkEnd w:id="7"/>
      <w:r w:rsidR="002B35BD" w:rsidRPr="00206A7A">
        <w:rPr>
          <w:rFonts w:ascii="Jigsaw Light" w:hAnsi="Jigsaw Light" w:cs="Gill Sans MT"/>
          <w:b/>
          <w:color w:val="231F20"/>
          <w:sz w:val="24"/>
          <w:lang w:val="es-ES_tradnl"/>
        </w:rPr>
        <w:t xml:space="preserve">  </w:t>
      </w:r>
      <w:r w:rsidR="00E36422" w:rsidRPr="00E36422">
        <w:rPr>
          <w:rFonts w:ascii="Jigsaw Light" w:hAnsi="Jigsaw Light" w:cs="Gill Sans MT"/>
          <w:color w:val="231F20"/>
          <w:sz w:val="24"/>
          <w:szCs w:val="24"/>
          <w:lang w:val="es-ES_tradnl"/>
        </w:rPr>
        <w:t>Ciencia ciudadana: participación en la recogida de datos sobre el entorno (aire, agua, fauna, suelo o evolución de espacios naturales) y difusión en plataformas abiertas para promover el conocimiento compartido y la toma de decisiones informada a nivel local.</w:t>
      </w:r>
    </w:p>
    <w:p w14:paraId="6C694875" w14:textId="77777777" w:rsidR="002B35BD" w:rsidRPr="00001D11" w:rsidRDefault="002B35BD" w:rsidP="00001D11">
      <w:pPr>
        <w:suppressAutoHyphens w:val="0"/>
        <w:autoSpaceDE w:val="0"/>
        <w:autoSpaceDN w:val="0"/>
        <w:adjustRightInd w:val="0"/>
        <w:jc w:val="both"/>
        <w:rPr>
          <w:rFonts w:ascii="Jigsaw Light" w:hAnsi="Jigsaw Light" w:cs="Gill Sans MT"/>
          <w:color w:val="231F20"/>
          <w:lang w:val="es-ES_tradnl"/>
        </w:rPr>
      </w:pPr>
    </w:p>
    <w:p w14:paraId="1E0D9356" w14:textId="05319DB3" w:rsidR="002B35BD" w:rsidRPr="00206A7A" w:rsidRDefault="00274824" w:rsidP="00E9072F">
      <w:pPr>
        <w:suppressAutoHyphens w:val="0"/>
        <w:autoSpaceDE w:val="0"/>
        <w:autoSpaceDN w:val="0"/>
        <w:adjustRightInd w:val="0"/>
        <w:spacing w:line="100" w:lineRule="atLeast"/>
        <w:jc w:val="both"/>
        <w:rPr>
          <w:rFonts w:ascii="Jigsaw Light" w:hAnsi="Jigsaw Light" w:cs="Gill Sans MT"/>
          <w:color w:val="231F20"/>
          <w:sz w:val="24"/>
          <w:szCs w:val="24"/>
          <w:lang w:val="es-ES_tradnl"/>
        </w:rPr>
      </w:pPr>
      <w:r w:rsidRPr="00206A7A">
        <w:rPr>
          <w:rFonts w:ascii="Jigsaw Light" w:hAnsi="Jigsaw Light" w:cs="Gill Sans MT"/>
          <w:color w:val="231F20"/>
          <w:sz w:val="24"/>
          <w:szCs w:val="24"/>
          <w:lang w:val="es-ES_tradnl"/>
        </w:rPr>
        <w:fldChar w:fldCharType="begin">
          <w:ffData>
            <w:name w:val="Casilla18"/>
            <w:enabled/>
            <w:calcOnExit w:val="0"/>
            <w:checkBox>
              <w:sizeAuto/>
              <w:default w:val="0"/>
            </w:checkBox>
          </w:ffData>
        </w:fldChar>
      </w:r>
      <w:bookmarkStart w:id="8" w:name="Casilla18"/>
      <w:r w:rsidR="002B35BD" w:rsidRPr="00206A7A">
        <w:rPr>
          <w:rFonts w:ascii="Jigsaw Light" w:hAnsi="Jigsaw Light" w:cs="Gill Sans MT"/>
          <w:color w:val="231F20"/>
          <w:sz w:val="24"/>
          <w:szCs w:val="24"/>
          <w:lang w:val="es-ES_tradnl"/>
        </w:rPr>
        <w:instrText xml:space="preserve"> FORMCHECKBOX </w:instrText>
      </w:r>
      <w:r w:rsidRPr="00206A7A">
        <w:rPr>
          <w:rFonts w:ascii="Jigsaw Light" w:hAnsi="Jigsaw Light" w:cs="Gill Sans MT"/>
          <w:color w:val="231F20"/>
          <w:sz w:val="24"/>
          <w:szCs w:val="24"/>
          <w:lang w:val="es-ES_tradnl"/>
        </w:rPr>
      </w:r>
      <w:r w:rsidRPr="00206A7A">
        <w:rPr>
          <w:rFonts w:ascii="Jigsaw Light" w:hAnsi="Jigsaw Light" w:cs="Gill Sans MT"/>
          <w:color w:val="231F20"/>
          <w:sz w:val="24"/>
          <w:szCs w:val="24"/>
          <w:lang w:val="es-ES_tradnl"/>
        </w:rPr>
        <w:fldChar w:fldCharType="separate"/>
      </w:r>
      <w:r w:rsidRPr="00206A7A">
        <w:rPr>
          <w:rFonts w:ascii="Jigsaw Light" w:hAnsi="Jigsaw Light" w:cs="Gill Sans MT"/>
          <w:color w:val="231F20"/>
          <w:sz w:val="24"/>
          <w:szCs w:val="24"/>
          <w:lang w:val="es-ES_tradnl"/>
        </w:rPr>
        <w:fldChar w:fldCharType="end"/>
      </w:r>
      <w:bookmarkEnd w:id="8"/>
      <w:r w:rsidR="002B35BD" w:rsidRPr="00206A7A">
        <w:rPr>
          <w:rFonts w:ascii="Jigsaw Light" w:hAnsi="Jigsaw Light" w:cs="Gill Sans MT"/>
          <w:color w:val="231F20"/>
          <w:sz w:val="24"/>
          <w:szCs w:val="24"/>
          <w:lang w:val="es-ES_tradnl"/>
        </w:rPr>
        <w:t xml:space="preserve"> </w:t>
      </w:r>
      <w:r w:rsidR="00E36422" w:rsidRPr="00644089">
        <w:rPr>
          <w:rFonts w:ascii="Jigsaw Light" w:hAnsi="Jigsaw Light" w:cs="Gill Sans MT"/>
          <w:bCs/>
          <w:color w:val="231F20"/>
          <w:sz w:val="24"/>
          <w:szCs w:val="24"/>
          <w:lang w:val="es-ES_tradnl"/>
        </w:rPr>
        <w:t>Comunidad e inclusión: proyectos colaborativos entre asociaciones, ayuntamientos y colectivos diversos (jóvenes, mayores, personas con discapacidad, población migrante, etc.), convirtiendo el cuidado del entorno en un espacio de encuentro, cohesión social y refuerzo del sentido de pertenencia.</w:t>
      </w:r>
    </w:p>
    <w:p w14:paraId="09DA1433" w14:textId="77777777" w:rsidR="008D7FA1" w:rsidRPr="00001D11" w:rsidRDefault="008D7FA1" w:rsidP="008D7FA1">
      <w:pPr>
        <w:spacing w:line="100" w:lineRule="atLeast"/>
        <w:rPr>
          <w:rFonts w:ascii="Jigsaw Light" w:hAnsi="Jigsaw Light" w:cs="Gill Sans MT"/>
          <w:color w:val="231F20"/>
          <w:lang w:val="es-ES_tradnl"/>
        </w:rPr>
      </w:pPr>
    </w:p>
    <w:p w14:paraId="0E45A6B9" w14:textId="77777777" w:rsidR="00FC63B3" w:rsidRPr="00206A7A" w:rsidRDefault="00FC63B3">
      <w:pPr>
        <w:rPr>
          <w:rFonts w:ascii="Jigsaw Light" w:hAnsi="Jigsaw Light"/>
          <w:lang w:val="es-ES_tradnl"/>
        </w:rPr>
      </w:pPr>
    </w:p>
    <w:p w14:paraId="2119B18B" w14:textId="77777777" w:rsidR="00FC63B3" w:rsidRPr="00206A7A" w:rsidRDefault="00FC63B3">
      <w:pPr>
        <w:rPr>
          <w:rFonts w:ascii="Jigsaw Light" w:hAnsi="Jigsaw Light"/>
          <w:lang w:val="es-ES_tradnl"/>
        </w:rPr>
      </w:pPr>
    </w:p>
    <w:p w14:paraId="71BCED05" w14:textId="77777777" w:rsidR="00FC63B3" w:rsidRPr="00206A7A" w:rsidRDefault="00FC63B3" w:rsidP="00FC63B3">
      <w:pPr>
        <w:pBdr>
          <w:bottom w:val="single" w:sz="4" w:space="1" w:color="auto"/>
        </w:pBdr>
        <w:rPr>
          <w:rFonts w:ascii="Jigsaw Light" w:hAnsi="Jigsaw Light" w:cs="Gill Sans MT"/>
          <w:b/>
          <w:spacing w:val="-1"/>
          <w:sz w:val="24"/>
          <w:szCs w:val="24"/>
          <w:lang w:val="es-ES_tradnl"/>
        </w:rPr>
      </w:pPr>
      <w:r w:rsidRPr="00206A7A">
        <w:rPr>
          <w:rFonts w:ascii="Jigsaw Light" w:hAnsi="Jigsaw Light" w:cs="Gill Sans MT"/>
          <w:b/>
          <w:spacing w:val="-1"/>
          <w:sz w:val="24"/>
          <w:szCs w:val="24"/>
          <w:lang w:val="es-ES_tradnl"/>
        </w:rPr>
        <w:t>JUSTIFICACIÓN DE LAS ACTUACIONES REALIZADAS</w:t>
      </w:r>
    </w:p>
    <w:p w14:paraId="77DDDC9D" w14:textId="345A4089" w:rsidR="00FC63B3" w:rsidRPr="00206A7A" w:rsidRDefault="00FC63B3" w:rsidP="00E9072F">
      <w:pPr>
        <w:suppressAutoHyphens w:val="0"/>
        <w:autoSpaceDE w:val="0"/>
        <w:autoSpaceDN w:val="0"/>
        <w:adjustRightInd w:val="0"/>
        <w:jc w:val="both"/>
        <w:rPr>
          <w:rFonts w:ascii="Jigsaw Light" w:eastAsiaTheme="minorHAnsi" w:hAnsi="Jigsaw Light" w:cs="TT205t00"/>
          <w:i/>
          <w:color w:val="231F20"/>
          <w:sz w:val="18"/>
          <w:szCs w:val="18"/>
          <w:lang w:val="es-ES_tradnl" w:eastAsia="en-US"/>
        </w:rPr>
      </w:pPr>
      <w:r w:rsidRPr="00206A7A">
        <w:rPr>
          <w:rFonts w:ascii="Jigsaw Light" w:eastAsiaTheme="minorHAnsi" w:hAnsi="Jigsaw Light" w:cs="TT205t00"/>
          <w:i/>
          <w:color w:val="231F20"/>
          <w:sz w:val="18"/>
          <w:szCs w:val="18"/>
          <w:lang w:val="es-ES_tradnl" w:eastAsia="en-US"/>
        </w:rPr>
        <w:t xml:space="preserve">En este apartado la entidad solicitante deberá indicar el problema ambiental detectado, así como la justificación de las actuaciones que se han llevado a cabo durante la ejecución </w:t>
      </w:r>
      <w:r w:rsidR="00B05DB3" w:rsidRPr="00206A7A">
        <w:rPr>
          <w:rFonts w:ascii="Jigsaw Light" w:eastAsiaTheme="minorHAnsi" w:hAnsi="Jigsaw Light" w:cs="TT205t00"/>
          <w:i/>
          <w:color w:val="231F20"/>
          <w:sz w:val="18"/>
          <w:szCs w:val="18"/>
          <w:lang w:val="es-ES_tradnl" w:eastAsia="en-US"/>
        </w:rPr>
        <w:t>de este</w:t>
      </w:r>
      <w:r w:rsidRPr="00206A7A">
        <w:rPr>
          <w:rFonts w:ascii="Jigsaw Light" w:eastAsiaTheme="minorHAnsi" w:hAnsi="Jigsaw Light" w:cs="TT205t00"/>
          <w:i/>
          <w:color w:val="231F20"/>
          <w:sz w:val="18"/>
          <w:szCs w:val="18"/>
          <w:lang w:val="es-ES_tradnl" w:eastAsia="en-US"/>
        </w:rPr>
        <w:t xml:space="preserve"> para </w:t>
      </w:r>
      <w:r w:rsidR="00A4266E" w:rsidRPr="00206A7A">
        <w:rPr>
          <w:rFonts w:ascii="Jigsaw Light" w:eastAsiaTheme="minorHAnsi" w:hAnsi="Jigsaw Light" w:cs="TT205t00"/>
          <w:i/>
          <w:color w:val="231F20"/>
          <w:sz w:val="18"/>
          <w:szCs w:val="18"/>
          <w:lang w:val="es-ES_tradnl" w:eastAsia="en-US"/>
        </w:rPr>
        <w:t xml:space="preserve">solucionar esta </w:t>
      </w:r>
      <w:r w:rsidRPr="00206A7A">
        <w:rPr>
          <w:rFonts w:ascii="Jigsaw Light" w:eastAsiaTheme="minorHAnsi" w:hAnsi="Jigsaw Light" w:cs="TT205t00"/>
          <w:i/>
          <w:color w:val="231F20"/>
          <w:sz w:val="18"/>
          <w:szCs w:val="18"/>
          <w:lang w:val="es-ES_tradnl" w:eastAsia="en-US"/>
        </w:rPr>
        <w:t>problemática ambiental.</w:t>
      </w:r>
    </w:p>
    <w:p w14:paraId="1565605C" w14:textId="77777777" w:rsidR="00FC63B3" w:rsidRPr="00B05DB3" w:rsidRDefault="00FC63B3" w:rsidP="00FC63B3">
      <w:pPr>
        <w:suppressAutoHyphens w:val="0"/>
        <w:autoSpaceDE w:val="0"/>
        <w:autoSpaceDN w:val="0"/>
        <w:adjustRightInd w:val="0"/>
        <w:rPr>
          <w:rFonts w:ascii="Jigsaw Light" w:eastAsiaTheme="minorHAnsi" w:hAnsi="Jigsaw Light" w:cs="TT205t00"/>
          <w:color w:val="231F20"/>
          <w:lang w:val="es-ES_tradnl" w:eastAsia="en-US"/>
        </w:rPr>
      </w:pPr>
    </w:p>
    <w:p w14:paraId="6D2E5D7F" w14:textId="77777777" w:rsidR="00FC63B3" w:rsidRPr="00B05DB3" w:rsidRDefault="00FC63B3" w:rsidP="00FC63B3">
      <w:pPr>
        <w:suppressAutoHyphens w:val="0"/>
        <w:autoSpaceDE w:val="0"/>
        <w:autoSpaceDN w:val="0"/>
        <w:adjustRightInd w:val="0"/>
        <w:rPr>
          <w:rFonts w:ascii="Jigsaw Light" w:eastAsiaTheme="minorHAnsi" w:hAnsi="Jigsaw Light" w:cs="TT205t00"/>
          <w:color w:val="231F20"/>
          <w:lang w:val="es-ES_tradnl" w:eastAsia="en-US"/>
        </w:rPr>
      </w:pPr>
    </w:p>
    <w:p w14:paraId="26C5B432" w14:textId="77777777" w:rsidR="0072660D" w:rsidRPr="00B05DB3" w:rsidRDefault="0072660D" w:rsidP="00FC63B3">
      <w:pPr>
        <w:suppressAutoHyphens w:val="0"/>
        <w:autoSpaceDE w:val="0"/>
        <w:autoSpaceDN w:val="0"/>
        <w:adjustRightInd w:val="0"/>
        <w:rPr>
          <w:rFonts w:ascii="Jigsaw Light" w:eastAsiaTheme="minorHAnsi" w:hAnsi="Jigsaw Light" w:cs="TT205t00"/>
          <w:color w:val="231F20"/>
          <w:lang w:val="es-ES_tradnl" w:eastAsia="en-US"/>
        </w:rPr>
      </w:pPr>
    </w:p>
    <w:p w14:paraId="723AAAAD" w14:textId="78DB3EF7" w:rsidR="008D7FA1" w:rsidRPr="00B05DB3" w:rsidRDefault="008D7FA1">
      <w:pPr>
        <w:suppressAutoHyphens w:val="0"/>
        <w:spacing w:after="200" w:line="276" w:lineRule="auto"/>
        <w:rPr>
          <w:rFonts w:ascii="Jigsaw Light" w:hAnsi="Jigsaw Light"/>
          <w:lang w:val="es-ES_tradnl"/>
        </w:rPr>
      </w:pPr>
    </w:p>
    <w:p w14:paraId="4FB2B378" w14:textId="0E0B8AD6" w:rsidR="007B20F7" w:rsidRDefault="007B20F7" w:rsidP="00FC63B3">
      <w:pPr>
        <w:suppressAutoHyphens w:val="0"/>
        <w:autoSpaceDE w:val="0"/>
        <w:autoSpaceDN w:val="0"/>
        <w:adjustRightInd w:val="0"/>
        <w:rPr>
          <w:rFonts w:ascii="Jigsaw Light" w:hAnsi="Jigsaw Light"/>
          <w:lang w:val="es-ES_tradnl"/>
        </w:rPr>
      </w:pPr>
    </w:p>
    <w:p w14:paraId="159BEFEB" w14:textId="77777777" w:rsidR="007B20F7" w:rsidRPr="00B05DB3" w:rsidRDefault="007B20F7" w:rsidP="00FC63B3">
      <w:pPr>
        <w:suppressAutoHyphens w:val="0"/>
        <w:autoSpaceDE w:val="0"/>
        <w:autoSpaceDN w:val="0"/>
        <w:adjustRightInd w:val="0"/>
        <w:rPr>
          <w:rFonts w:ascii="Jigsaw Light" w:hAnsi="Jigsaw Light"/>
          <w:lang w:val="es-ES_tradnl"/>
        </w:rPr>
      </w:pPr>
    </w:p>
    <w:p w14:paraId="1A4FBE60" w14:textId="77777777" w:rsidR="007B20F7" w:rsidRPr="00206A7A" w:rsidRDefault="007B20F7" w:rsidP="007B20F7">
      <w:pPr>
        <w:pStyle w:val="Prrafodelista1"/>
        <w:numPr>
          <w:ilvl w:val="0"/>
          <w:numId w:val="2"/>
        </w:numPr>
        <w:shd w:val="clear" w:color="auto" w:fill="7030A0"/>
        <w:spacing w:after="120"/>
        <w:ind w:left="426" w:hanging="426"/>
        <w:rPr>
          <w:rFonts w:ascii="Jigsaw Light" w:eastAsia="Arial" w:hAnsi="Jigsaw Light" w:cs="Gill Sans MT"/>
          <w:b/>
          <w:bCs/>
          <w:color w:val="FFFFFF"/>
          <w:spacing w:val="1"/>
          <w:sz w:val="28"/>
          <w:szCs w:val="28"/>
          <w:lang w:val="es-ES_tradnl"/>
        </w:rPr>
      </w:pPr>
      <w:r w:rsidRPr="00206A7A">
        <w:rPr>
          <w:rFonts w:ascii="Jigsaw Light" w:eastAsia="Arial" w:hAnsi="Jigsaw Light" w:cs="Gill Sans MT"/>
          <w:b/>
          <w:bCs/>
          <w:color w:val="FFFFFF"/>
          <w:spacing w:val="1"/>
          <w:sz w:val="28"/>
          <w:szCs w:val="28"/>
          <w:lang w:val="es-ES_tradnl"/>
        </w:rPr>
        <w:lastRenderedPageBreak/>
        <w:t>EVALUACIÓN DEL PROYECTO</w:t>
      </w:r>
    </w:p>
    <w:p w14:paraId="00471E9A" w14:textId="77777777" w:rsidR="007B20F7" w:rsidRPr="00B05DB3" w:rsidRDefault="007B20F7" w:rsidP="00FC63B3">
      <w:pPr>
        <w:suppressAutoHyphens w:val="0"/>
        <w:autoSpaceDE w:val="0"/>
        <w:autoSpaceDN w:val="0"/>
        <w:adjustRightInd w:val="0"/>
        <w:rPr>
          <w:rFonts w:ascii="Jigsaw Light" w:hAnsi="Jigsaw Light"/>
          <w:bCs/>
          <w:lang w:val="es-ES_tradnl"/>
        </w:rPr>
      </w:pPr>
    </w:p>
    <w:p w14:paraId="436DB67D" w14:textId="77777777" w:rsidR="0072660D" w:rsidRPr="00B05DB3" w:rsidRDefault="0072660D" w:rsidP="00FC63B3">
      <w:pPr>
        <w:suppressAutoHyphens w:val="0"/>
        <w:autoSpaceDE w:val="0"/>
        <w:autoSpaceDN w:val="0"/>
        <w:adjustRightInd w:val="0"/>
        <w:rPr>
          <w:rFonts w:ascii="Jigsaw Light" w:hAnsi="Jigsaw Light"/>
          <w:bCs/>
          <w:lang w:val="es-ES_tradnl"/>
        </w:rPr>
      </w:pPr>
    </w:p>
    <w:p w14:paraId="62FEAA42" w14:textId="67CF6743" w:rsidR="0072660D" w:rsidRPr="00206A7A" w:rsidRDefault="003A2686" w:rsidP="0072660D">
      <w:pPr>
        <w:pBdr>
          <w:bottom w:val="single" w:sz="4" w:space="1" w:color="auto"/>
        </w:pBdr>
        <w:tabs>
          <w:tab w:val="left" w:pos="2461"/>
        </w:tabs>
        <w:rPr>
          <w:rFonts w:ascii="Jigsaw Light" w:eastAsia="Arial" w:hAnsi="Jigsaw Light" w:cs="Gill Sans MT"/>
          <w:b/>
          <w:bCs/>
          <w:sz w:val="26"/>
          <w:szCs w:val="26"/>
          <w:lang w:val="es-ES_tradnl"/>
        </w:rPr>
      </w:pPr>
      <w:r w:rsidRPr="00206A7A">
        <w:rPr>
          <w:rFonts w:ascii="Jigsaw Light" w:eastAsia="Arial" w:hAnsi="Jigsaw Light" w:cs="Gill Sans MT"/>
          <w:b/>
          <w:bCs/>
          <w:sz w:val="26"/>
          <w:szCs w:val="26"/>
          <w:lang w:val="es-ES_tradnl"/>
        </w:rPr>
        <w:t>DIARIO DEL VOLUNTARIADO:</w:t>
      </w:r>
      <w:r w:rsidRPr="00206A7A">
        <w:rPr>
          <w:rFonts w:ascii="Jigsaw Light" w:eastAsia="Arial" w:hAnsi="Jigsaw Light" w:cs="Gill Sans MT"/>
          <w:b/>
          <w:bCs/>
          <w:sz w:val="24"/>
          <w:szCs w:val="24"/>
          <w:lang w:val="es-ES_tradnl"/>
        </w:rPr>
        <w:t xml:space="preserve"> CALENDARIO</w:t>
      </w:r>
      <w:r w:rsidR="0072660D" w:rsidRPr="00206A7A">
        <w:rPr>
          <w:rFonts w:ascii="Jigsaw Light" w:eastAsia="Arial" w:hAnsi="Jigsaw Light" w:cs="Gill Sans MT"/>
          <w:b/>
          <w:bCs/>
          <w:sz w:val="24"/>
          <w:szCs w:val="24"/>
          <w:lang w:val="es-ES_tradnl"/>
        </w:rPr>
        <w:t xml:space="preserve"> Y ACTIVIDADES REALIZADAS</w:t>
      </w:r>
    </w:p>
    <w:p w14:paraId="5ED68DD3" w14:textId="3DFD1EB7" w:rsidR="0072660D" w:rsidRPr="00206A7A" w:rsidRDefault="000C5FDC" w:rsidP="00E9072F">
      <w:pPr>
        <w:suppressAutoHyphens w:val="0"/>
        <w:autoSpaceDE w:val="0"/>
        <w:autoSpaceDN w:val="0"/>
        <w:adjustRightInd w:val="0"/>
        <w:jc w:val="both"/>
        <w:rPr>
          <w:rFonts w:ascii="Jigsaw Light" w:eastAsiaTheme="minorHAnsi" w:hAnsi="Jigsaw Light" w:cs="TT205t00"/>
          <w:i/>
          <w:color w:val="231F20"/>
          <w:sz w:val="18"/>
          <w:szCs w:val="18"/>
          <w:lang w:val="es-ES_tradnl" w:eastAsia="en-US"/>
        </w:rPr>
      </w:pPr>
      <w:r w:rsidRPr="00206A7A">
        <w:rPr>
          <w:rFonts w:ascii="Jigsaw Light" w:eastAsiaTheme="minorHAnsi" w:hAnsi="Jigsaw Light" w:cs="TT205t00"/>
          <w:b/>
          <w:i/>
          <w:color w:val="231F20"/>
          <w:sz w:val="18"/>
          <w:szCs w:val="18"/>
          <w:lang w:val="es-ES_tradnl" w:eastAsia="en-US"/>
        </w:rPr>
        <w:t>C</w:t>
      </w:r>
      <w:r w:rsidR="0072660D" w:rsidRPr="00206A7A">
        <w:rPr>
          <w:rFonts w:ascii="Jigsaw Light" w:eastAsiaTheme="minorHAnsi" w:hAnsi="Jigsaw Light" w:cs="TT205t00"/>
          <w:b/>
          <w:i/>
          <w:color w:val="231F20"/>
          <w:sz w:val="18"/>
          <w:szCs w:val="18"/>
          <w:lang w:val="es-ES_tradnl" w:eastAsia="en-US"/>
        </w:rPr>
        <w:t xml:space="preserve">alendario concreto de las </w:t>
      </w:r>
      <w:r w:rsidR="00E51C52">
        <w:rPr>
          <w:rFonts w:ascii="Jigsaw Light" w:eastAsiaTheme="minorHAnsi" w:hAnsi="Jigsaw Light" w:cs="TT205t00"/>
          <w:b/>
          <w:i/>
          <w:color w:val="231F20"/>
          <w:sz w:val="18"/>
          <w:szCs w:val="18"/>
          <w:lang w:val="es-ES_tradnl" w:eastAsia="en-US"/>
        </w:rPr>
        <w:t>actividades</w:t>
      </w:r>
      <w:r w:rsidR="0072660D" w:rsidRPr="00206A7A">
        <w:rPr>
          <w:rFonts w:ascii="Jigsaw Light" w:eastAsiaTheme="minorHAnsi" w:hAnsi="Jigsaw Light" w:cs="TT205t00"/>
          <w:b/>
          <w:i/>
          <w:color w:val="231F20"/>
          <w:sz w:val="18"/>
          <w:szCs w:val="18"/>
          <w:lang w:val="es-ES_tradnl" w:eastAsia="en-US"/>
        </w:rPr>
        <w:t xml:space="preserve"> que se han llevado a cabo, detallando fechas</w:t>
      </w:r>
      <w:r w:rsidR="00E51C52">
        <w:rPr>
          <w:rFonts w:ascii="Jigsaw Light" w:eastAsiaTheme="minorHAnsi" w:hAnsi="Jigsaw Light" w:cs="TT205t00"/>
          <w:b/>
          <w:i/>
          <w:color w:val="231F20"/>
          <w:sz w:val="18"/>
          <w:szCs w:val="18"/>
          <w:lang w:val="es-ES_tradnl" w:eastAsia="en-US"/>
        </w:rPr>
        <w:t>,</w:t>
      </w:r>
      <w:r w:rsidR="0072660D" w:rsidRPr="00206A7A">
        <w:rPr>
          <w:rFonts w:ascii="Jigsaw Light" w:eastAsiaTheme="minorHAnsi" w:hAnsi="Jigsaw Light" w:cs="TT205t00"/>
          <w:b/>
          <w:i/>
          <w:color w:val="231F20"/>
          <w:sz w:val="18"/>
          <w:szCs w:val="18"/>
          <w:lang w:val="es-ES_tradnl" w:eastAsia="en-US"/>
        </w:rPr>
        <w:t xml:space="preserve"> acciones realizadas</w:t>
      </w:r>
      <w:r w:rsidR="00E51C52" w:rsidRPr="00206A7A">
        <w:rPr>
          <w:rFonts w:ascii="Jigsaw Light" w:eastAsiaTheme="minorHAnsi" w:hAnsi="Jigsaw Light" w:cs="TT205t00"/>
          <w:b/>
          <w:i/>
          <w:color w:val="231F20"/>
          <w:sz w:val="18"/>
          <w:szCs w:val="18"/>
          <w:lang w:val="es-ES_tradnl" w:eastAsia="en-US"/>
        </w:rPr>
        <w:t xml:space="preserve"> </w:t>
      </w:r>
      <w:r w:rsidR="00973870" w:rsidRPr="00206A7A">
        <w:rPr>
          <w:rFonts w:ascii="Jigsaw Light" w:eastAsiaTheme="minorHAnsi" w:hAnsi="Jigsaw Light" w:cs="TT205t00"/>
          <w:b/>
          <w:i/>
          <w:color w:val="231F20"/>
          <w:sz w:val="18"/>
          <w:szCs w:val="18"/>
          <w:lang w:val="es-ES_tradnl" w:eastAsia="en-US"/>
        </w:rPr>
        <w:t>y</w:t>
      </w:r>
      <w:r w:rsidR="00973870">
        <w:rPr>
          <w:rFonts w:ascii="Jigsaw Light" w:eastAsiaTheme="minorHAnsi" w:hAnsi="Jigsaw Light" w:cs="TT205t00"/>
          <w:b/>
          <w:i/>
          <w:color w:val="231F20"/>
          <w:sz w:val="18"/>
          <w:szCs w:val="18"/>
          <w:lang w:val="es-ES_tradnl" w:eastAsia="en-US"/>
        </w:rPr>
        <w:t xml:space="preserve"> número de participantes</w:t>
      </w:r>
      <w:r w:rsidR="00973870" w:rsidRPr="00206A7A">
        <w:rPr>
          <w:rFonts w:ascii="Jigsaw Light" w:eastAsiaTheme="minorHAnsi" w:hAnsi="Jigsaw Light" w:cs="TT205t00"/>
          <w:b/>
          <w:i/>
          <w:color w:val="231F20"/>
          <w:sz w:val="18"/>
          <w:szCs w:val="18"/>
          <w:lang w:val="es-ES_tradnl" w:eastAsia="en-US"/>
        </w:rPr>
        <w:t>.</w:t>
      </w:r>
      <w:r w:rsidR="00973870" w:rsidRPr="00206A7A">
        <w:rPr>
          <w:rFonts w:ascii="Jigsaw Light" w:eastAsiaTheme="minorHAnsi" w:hAnsi="Jigsaw Light" w:cs="TT205t00"/>
          <w:i/>
          <w:color w:val="231F20"/>
          <w:sz w:val="18"/>
          <w:szCs w:val="18"/>
          <w:lang w:val="es-ES_tradnl" w:eastAsia="en-US"/>
        </w:rPr>
        <w:t xml:space="preserve"> </w:t>
      </w:r>
      <w:r w:rsidR="0072660D" w:rsidRPr="00206A7A">
        <w:rPr>
          <w:rFonts w:ascii="Jigsaw Light" w:eastAsiaTheme="minorHAnsi" w:hAnsi="Jigsaw Light" w:cs="TT205t00"/>
          <w:i/>
          <w:color w:val="231F20"/>
          <w:sz w:val="18"/>
          <w:szCs w:val="18"/>
          <w:lang w:val="es-ES_tradnl" w:eastAsia="en-US"/>
        </w:rPr>
        <w:t>Este cronograma debe ser lo más preciso posible y ajust</w:t>
      </w:r>
      <w:r w:rsidR="00A4266E" w:rsidRPr="00206A7A">
        <w:rPr>
          <w:rFonts w:ascii="Jigsaw Light" w:eastAsiaTheme="minorHAnsi" w:hAnsi="Jigsaw Light" w:cs="TT205t00"/>
          <w:i/>
          <w:color w:val="231F20"/>
          <w:sz w:val="18"/>
          <w:szCs w:val="18"/>
          <w:lang w:val="es-ES_tradnl" w:eastAsia="en-US"/>
        </w:rPr>
        <w:t xml:space="preserve">arse a la realidad del proyecto. </w:t>
      </w:r>
      <w:r w:rsidR="0072660D" w:rsidRPr="00206A7A">
        <w:rPr>
          <w:rFonts w:ascii="Jigsaw Light" w:eastAsiaTheme="minorHAnsi" w:hAnsi="Jigsaw Light" w:cs="TT205t00"/>
          <w:i/>
          <w:color w:val="231F20"/>
          <w:sz w:val="18"/>
          <w:szCs w:val="18"/>
          <w:lang w:val="es-ES_tradnl" w:eastAsia="en-US"/>
        </w:rPr>
        <w:t>También se indicarán aquí las acciones formativas y de educ</w:t>
      </w:r>
      <w:r w:rsidR="00A4266E" w:rsidRPr="00206A7A">
        <w:rPr>
          <w:rFonts w:ascii="Jigsaw Light" w:eastAsiaTheme="minorHAnsi" w:hAnsi="Jigsaw Light" w:cs="TT205t00"/>
          <w:i/>
          <w:color w:val="231F20"/>
          <w:sz w:val="18"/>
          <w:szCs w:val="18"/>
          <w:lang w:val="es-ES_tradnl" w:eastAsia="en-US"/>
        </w:rPr>
        <w:t>ación ambiental llev</w:t>
      </w:r>
      <w:r w:rsidR="00FB7A3F" w:rsidRPr="00206A7A">
        <w:rPr>
          <w:rFonts w:ascii="Jigsaw Light" w:eastAsiaTheme="minorHAnsi" w:hAnsi="Jigsaw Light" w:cs="TT205t00"/>
          <w:i/>
          <w:color w:val="231F20"/>
          <w:sz w:val="18"/>
          <w:szCs w:val="18"/>
          <w:lang w:val="es-ES_tradnl" w:eastAsia="en-US"/>
        </w:rPr>
        <w:t>adas a cabo dentro del proyecto, así como todas aquellas acciones que se han desarrollado con personas voluntarias y las que han precisado de servicios profesionales.</w:t>
      </w:r>
    </w:p>
    <w:p w14:paraId="27FA8E87" w14:textId="77777777" w:rsidR="007B20F7" w:rsidRPr="00B05DB3" w:rsidRDefault="007B20F7" w:rsidP="0072660D">
      <w:pPr>
        <w:suppressAutoHyphens w:val="0"/>
        <w:autoSpaceDE w:val="0"/>
        <w:autoSpaceDN w:val="0"/>
        <w:adjustRightInd w:val="0"/>
        <w:rPr>
          <w:rFonts w:ascii="Jigsaw Light" w:eastAsiaTheme="minorHAnsi" w:hAnsi="Jigsaw Light" w:cs="TT205t00"/>
          <w:color w:val="231F20"/>
          <w:lang w:val="es-ES_tradnl" w:eastAsia="en-US"/>
        </w:rPr>
      </w:pPr>
    </w:p>
    <w:p w14:paraId="523A9899" w14:textId="452A6318" w:rsidR="007B20F7" w:rsidRDefault="007B20F7" w:rsidP="0072660D">
      <w:pPr>
        <w:suppressAutoHyphens w:val="0"/>
        <w:autoSpaceDE w:val="0"/>
        <w:autoSpaceDN w:val="0"/>
        <w:adjustRightInd w:val="0"/>
        <w:rPr>
          <w:rFonts w:ascii="Jigsaw Light" w:eastAsiaTheme="minorHAnsi" w:hAnsi="Jigsaw Light" w:cs="TT205t00"/>
          <w:color w:val="231F20"/>
          <w:lang w:val="es-ES_tradnl" w:eastAsia="en-US"/>
        </w:rPr>
      </w:pPr>
    </w:p>
    <w:p w14:paraId="06286B82" w14:textId="77777777" w:rsidR="00B05DB3" w:rsidRPr="00B05DB3" w:rsidRDefault="00B05DB3" w:rsidP="0072660D">
      <w:pPr>
        <w:suppressAutoHyphens w:val="0"/>
        <w:autoSpaceDE w:val="0"/>
        <w:autoSpaceDN w:val="0"/>
        <w:adjustRightInd w:val="0"/>
        <w:rPr>
          <w:rFonts w:ascii="Jigsaw Light" w:eastAsiaTheme="minorHAnsi" w:hAnsi="Jigsaw Light" w:cs="TT205t00"/>
          <w:color w:val="231F20"/>
          <w:lang w:val="es-ES_tradnl" w:eastAsia="en-US"/>
        </w:rPr>
      </w:pPr>
    </w:p>
    <w:p w14:paraId="2CFD1155" w14:textId="77777777" w:rsidR="007B20F7" w:rsidRPr="00B05DB3" w:rsidRDefault="007B20F7" w:rsidP="0072660D">
      <w:pPr>
        <w:suppressAutoHyphens w:val="0"/>
        <w:autoSpaceDE w:val="0"/>
        <w:autoSpaceDN w:val="0"/>
        <w:adjustRightInd w:val="0"/>
        <w:rPr>
          <w:rFonts w:ascii="Jigsaw Light" w:eastAsiaTheme="minorHAnsi" w:hAnsi="Jigsaw Light" w:cs="TT205t00"/>
          <w:color w:val="231F20"/>
          <w:lang w:val="es-ES_tradnl" w:eastAsia="en-US"/>
        </w:rPr>
      </w:pPr>
    </w:p>
    <w:p w14:paraId="038EA500" w14:textId="77777777" w:rsidR="008D7FA1" w:rsidRPr="00B05DB3" w:rsidRDefault="008D7FA1" w:rsidP="0072660D">
      <w:pPr>
        <w:suppressAutoHyphens w:val="0"/>
        <w:autoSpaceDE w:val="0"/>
        <w:autoSpaceDN w:val="0"/>
        <w:adjustRightInd w:val="0"/>
        <w:rPr>
          <w:rFonts w:ascii="Jigsaw Light" w:eastAsiaTheme="minorHAnsi" w:hAnsi="Jigsaw Light" w:cs="TT205t00"/>
          <w:color w:val="231F20"/>
          <w:lang w:val="es-ES_tradnl" w:eastAsia="en-US"/>
        </w:rPr>
      </w:pPr>
    </w:p>
    <w:p w14:paraId="125CB08B" w14:textId="77777777" w:rsidR="008D7FA1" w:rsidRPr="00B05DB3" w:rsidRDefault="008D7FA1" w:rsidP="0072660D">
      <w:pPr>
        <w:suppressAutoHyphens w:val="0"/>
        <w:autoSpaceDE w:val="0"/>
        <w:autoSpaceDN w:val="0"/>
        <w:adjustRightInd w:val="0"/>
        <w:rPr>
          <w:rFonts w:ascii="Jigsaw Light" w:eastAsiaTheme="minorHAnsi" w:hAnsi="Jigsaw Light" w:cs="TT205t00"/>
          <w:color w:val="231F20"/>
          <w:lang w:val="es-ES_tradnl" w:eastAsia="en-US"/>
        </w:rPr>
      </w:pPr>
    </w:p>
    <w:p w14:paraId="08ED792D" w14:textId="77777777" w:rsidR="008D7FA1" w:rsidRPr="00B05DB3" w:rsidRDefault="008D7FA1" w:rsidP="0072660D">
      <w:pPr>
        <w:suppressAutoHyphens w:val="0"/>
        <w:autoSpaceDE w:val="0"/>
        <w:autoSpaceDN w:val="0"/>
        <w:adjustRightInd w:val="0"/>
        <w:rPr>
          <w:rFonts w:ascii="Jigsaw Light" w:eastAsiaTheme="minorHAnsi" w:hAnsi="Jigsaw Light" w:cs="TT205t00"/>
          <w:color w:val="231F20"/>
          <w:lang w:val="es-ES_tradnl" w:eastAsia="en-US"/>
        </w:rPr>
      </w:pPr>
    </w:p>
    <w:p w14:paraId="194E5B10" w14:textId="77777777" w:rsidR="007B20F7" w:rsidRPr="00B05DB3" w:rsidRDefault="007B20F7" w:rsidP="0072660D">
      <w:pPr>
        <w:suppressAutoHyphens w:val="0"/>
        <w:autoSpaceDE w:val="0"/>
        <w:autoSpaceDN w:val="0"/>
        <w:adjustRightInd w:val="0"/>
        <w:rPr>
          <w:rFonts w:ascii="Jigsaw Light" w:eastAsiaTheme="minorHAnsi" w:hAnsi="Jigsaw Light" w:cs="TT205t00"/>
          <w:color w:val="231F20"/>
          <w:lang w:val="es-ES_tradnl" w:eastAsia="en-US"/>
        </w:rPr>
      </w:pPr>
    </w:p>
    <w:p w14:paraId="6E0832A0" w14:textId="14C30160" w:rsidR="007B20F7" w:rsidRPr="00206A7A" w:rsidRDefault="007B20F7" w:rsidP="007B20F7">
      <w:pPr>
        <w:pBdr>
          <w:bottom w:val="single" w:sz="4" w:space="1" w:color="auto"/>
        </w:pBdr>
        <w:tabs>
          <w:tab w:val="left" w:pos="2461"/>
        </w:tabs>
        <w:rPr>
          <w:rFonts w:ascii="Jigsaw Light" w:eastAsia="Arial" w:hAnsi="Jigsaw Light" w:cs="Gill Sans MT"/>
          <w:b/>
          <w:bCs/>
          <w:sz w:val="24"/>
          <w:szCs w:val="24"/>
          <w:lang w:val="es-ES_tradnl"/>
        </w:rPr>
      </w:pPr>
      <w:r w:rsidRPr="00206A7A">
        <w:rPr>
          <w:rFonts w:ascii="Jigsaw Light" w:eastAsia="Arial" w:hAnsi="Jigsaw Light" w:cs="Gill Sans MT"/>
          <w:b/>
          <w:bCs/>
          <w:sz w:val="24"/>
          <w:szCs w:val="24"/>
          <w:lang w:val="es-ES_tradnl"/>
        </w:rPr>
        <w:t xml:space="preserve">NÚMERO DE </w:t>
      </w:r>
      <w:r w:rsidR="00973870">
        <w:rPr>
          <w:rFonts w:ascii="Jigsaw Light" w:eastAsia="Arial" w:hAnsi="Jigsaw Light" w:cs="Gill Sans MT"/>
          <w:b/>
          <w:bCs/>
          <w:sz w:val="24"/>
          <w:szCs w:val="24"/>
          <w:lang w:val="es-ES_tradnl"/>
        </w:rPr>
        <w:t xml:space="preserve">PERSONAS </w:t>
      </w:r>
      <w:r w:rsidR="00973870" w:rsidRPr="00206A7A">
        <w:rPr>
          <w:rFonts w:ascii="Jigsaw Light" w:eastAsia="Arial" w:hAnsi="Jigsaw Light" w:cs="Gill Sans MT"/>
          <w:b/>
          <w:bCs/>
          <w:sz w:val="24"/>
          <w:szCs w:val="24"/>
          <w:lang w:val="es-ES_tradnl"/>
        </w:rPr>
        <w:t xml:space="preserve">VOLUNTARIAS </w:t>
      </w:r>
      <w:r w:rsidRPr="00206A7A">
        <w:rPr>
          <w:rFonts w:ascii="Jigsaw Light" w:eastAsia="Arial" w:hAnsi="Jigsaw Light" w:cs="Gill Sans MT"/>
          <w:b/>
          <w:bCs/>
          <w:sz w:val="24"/>
          <w:szCs w:val="24"/>
          <w:lang w:val="es-ES_tradnl"/>
        </w:rPr>
        <w:t>QUE HAN PARTICIPADO Y PROCEDENCIA</w:t>
      </w:r>
    </w:p>
    <w:p w14:paraId="4B8B1EB5" w14:textId="38F46232" w:rsidR="007B20F7" w:rsidRPr="00206A7A" w:rsidRDefault="007B20F7" w:rsidP="00E9072F">
      <w:pPr>
        <w:suppressAutoHyphens w:val="0"/>
        <w:autoSpaceDE w:val="0"/>
        <w:autoSpaceDN w:val="0"/>
        <w:adjustRightInd w:val="0"/>
        <w:jc w:val="both"/>
        <w:rPr>
          <w:rFonts w:ascii="Jigsaw Light" w:eastAsia="Arial" w:hAnsi="Jigsaw Light" w:cs="Gill Sans MT"/>
          <w:i/>
          <w:sz w:val="18"/>
          <w:szCs w:val="18"/>
          <w:lang w:val="es-ES_tradnl"/>
        </w:rPr>
      </w:pPr>
      <w:r w:rsidRPr="00206A7A">
        <w:rPr>
          <w:rFonts w:ascii="Jigsaw Light" w:eastAsiaTheme="minorHAnsi" w:hAnsi="Jigsaw Light" w:cs="TT205t00"/>
          <w:i/>
          <w:sz w:val="18"/>
          <w:szCs w:val="18"/>
          <w:lang w:val="es-ES_tradnl" w:eastAsia="en-US"/>
        </w:rPr>
        <w:t xml:space="preserve">Indicar el número de </w:t>
      </w:r>
      <w:r w:rsidR="00973870">
        <w:rPr>
          <w:rFonts w:ascii="Jigsaw Light" w:eastAsiaTheme="minorHAnsi" w:hAnsi="Jigsaw Light" w:cs="TT205t00"/>
          <w:i/>
          <w:sz w:val="18"/>
          <w:szCs w:val="18"/>
          <w:lang w:val="es-ES_tradnl" w:eastAsia="en-US"/>
        </w:rPr>
        <w:t xml:space="preserve">personas </w:t>
      </w:r>
      <w:r w:rsidR="00973870" w:rsidRPr="00206A7A">
        <w:rPr>
          <w:rFonts w:ascii="Jigsaw Light" w:eastAsiaTheme="minorHAnsi" w:hAnsi="Jigsaw Light" w:cs="TT205t00"/>
          <w:i/>
          <w:sz w:val="18"/>
          <w:szCs w:val="18"/>
          <w:lang w:val="es-ES_tradnl" w:eastAsia="en-US"/>
        </w:rPr>
        <w:t xml:space="preserve">voluntarias </w:t>
      </w:r>
      <w:r w:rsidRPr="00206A7A">
        <w:rPr>
          <w:rFonts w:ascii="Jigsaw Light" w:eastAsiaTheme="minorHAnsi" w:hAnsi="Jigsaw Light" w:cs="TT205t00"/>
          <w:i/>
          <w:sz w:val="18"/>
          <w:szCs w:val="18"/>
          <w:lang w:val="es-ES_tradnl" w:eastAsia="en-US"/>
        </w:rPr>
        <w:t xml:space="preserve">que han participado en cada una de las actuaciones que se han llevado a cabo, indicando si se trata de </w:t>
      </w:r>
      <w:r w:rsidR="00EB7D67" w:rsidRPr="00206A7A">
        <w:rPr>
          <w:rFonts w:ascii="Jigsaw Light" w:eastAsiaTheme="minorHAnsi" w:hAnsi="Jigsaw Light" w:cs="TT205t00"/>
          <w:i/>
          <w:sz w:val="18"/>
          <w:szCs w:val="18"/>
          <w:lang w:val="es-ES_tradnl" w:eastAsia="en-US"/>
        </w:rPr>
        <w:t>vecindad</w:t>
      </w:r>
      <w:r w:rsidRPr="00206A7A">
        <w:rPr>
          <w:rFonts w:ascii="Jigsaw Light" w:eastAsiaTheme="minorHAnsi" w:hAnsi="Jigsaw Light" w:cs="TT205t00"/>
          <w:i/>
          <w:sz w:val="18"/>
          <w:szCs w:val="18"/>
          <w:lang w:val="es-ES_tradnl" w:eastAsia="en-US"/>
        </w:rPr>
        <w:t>, socios</w:t>
      </w:r>
      <w:r w:rsidR="00EB7D67" w:rsidRPr="00206A7A">
        <w:rPr>
          <w:rFonts w:ascii="Jigsaw Light" w:eastAsiaTheme="minorHAnsi" w:hAnsi="Jigsaw Light" w:cs="TT205t00"/>
          <w:i/>
          <w:sz w:val="18"/>
          <w:szCs w:val="18"/>
          <w:lang w:val="es-ES_tradnl" w:eastAsia="en-US"/>
        </w:rPr>
        <w:t>/as</w:t>
      </w:r>
      <w:r w:rsidRPr="00206A7A">
        <w:rPr>
          <w:rFonts w:ascii="Jigsaw Light" w:eastAsiaTheme="minorHAnsi" w:hAnsi="Jigsaw Light" w:cs="TT205t00"/>
          <w:i/>
          <w:sz w:val="18"/>
          <w:szCs w:val="18"/>
          <w:lang w:val="es-ES_tradnl" w:eastAsia="en-US"/>
        </w:rPr>
        <w:t xml:space="preserve"> de la entidad, otras entidades, </w:t>
      </w:r>
      <w:r w:rsidR="00EB7D67" w:rsidRPr="00206A7A">
        <w:rPr>
          <w:rFonts w:ascii="Jigsaw Light" w:eastAsiaTheme="minorHAnsi" w:hAnsi="Jigsaw Light" w:cs="TT205t00"/>
          <w:i/>
          <w:sz w:val="18"/>
          <w:szCs w:val="18"/>
          <w:lang w:val="es-ES_tradnl" w:eastAsia="en-US"/>
        </w:rPr>
        <w:t>personas voluntarias</w:t>
      </w:r>
      <w:r w:rsidRPr="00206A7A">
        <w:rPr>
          <w:rFonts w:ascii="Jigsaw Light" w:eastAsiaTheme="minorHAnsi" w:hAnsi="Jigsaw Light" w:cs="TT205t00"/>
          <w:i/>
          <w:sz w:val="18"/>
          <w:szCs w:val="18"/>
          <w:lang w:val="es-ES_tradnl" w:eastAsia="en-US"/>
        </w:rPr>
        <w:t xml:space="preserve"> del Aula de Medio Ambiente, etc.</w:t>
      </w:r>
      <w:r w:rsidR="00FB7A3F" w:rsidRPr="00206A7A">
        <w:rPr>
          <w:rFonts w:ascii="Jigsaw Light" w:eastAsiaTheme="minorHAnsi" w:hAnsi="Jigsaw Light" w:cs="TT205t00"/>
          <w:i/>
          <w:sz w:val="18"/>
          <w:szCs w:val="18"/>
          <w:lang w:val="es-ES_tradnl" w:eastAsia="en-US"/>
        </w:rPr>
        <w:t xml:space="preserve"> </w:t>
      </w:r>
      <w:bookmarkStart w:id="9" w:name="_Hlk156997456"/>
      <w:r w:rsidR="00FB7A3F" w:rsidRPr="00206A7A">
        <w:rPr>
          <w:rFonts w:ascii="Jigsaw Light" w:eastAsiaTheme="minorHAnsi" w:hAnsi="Jigsaw Light" w:cs="TT205t00"/>
          <w:i/>
          <w:sz w:val="18"/>
          <w:szCs w:val="18"/>
          <w:lang w:val="es-ES_tradnl" w:eastAsia="en-US"/>
        </w:rPr>
        <w:t xml:space="preserve">Desglosar el número de </w:t>
      </w:r>
      <w:r w:rsidR="00EB7D67" w:rsidRPr="00206A7A">
        <w:rPr>
          <w:rFonts w:ascii="Jigsaw Light" w:eastAsiaTheme="minorHAnsi" w:hAnsi="Jigsaw Light" w:cs="TT205t00"/>
          <w:i/>
          <w:sz w:val="18"/>
          <w:szCs w:val="18"/>
          <w:lang w:val="es-ES_tradnl" w:eastAsia="en-US"/>
        </w:rPr>
        <w:t>participantes</w:t>
      </w:r>
      <w:r w:rsidR="00FB7A3F" w:rsidRPr="00206A7A">
        <w:rPr>
          <w:rFonts w:ascii="Jigsaw Light" w:eastAsiaTheme="minorHAnsi" w:hAnsi="Jigsaw Light" w:cs="TT205t00"/>
          <w:i/>
          <w:sz w:val="18"/>
          <w:szCs w:val="18"/>
          <w:lang w:val="es-ES_tradnl" w:eastAsia="en-US"/>
        </w:rPr>
        <w:t xml:space="preserve"> por cada actuación y el total que han colaborado en la ejecución del proyecto.</w:t>
      </w:r>
    </w:p>
    <w:bookmarkEnd w:id="9"/>
    <w:p w14:paraId="3325E5E3" w14:textId="77777777" w:rsidR="007B20F7" w:rsidRPr="00B05DB3" w:rsidRDefault="007B20F7" w:rsidP="007B20F7">
      <w:pPr>
        <w:rPr>
          <w:rFonts w:ascii="Jigsaw Light" w:eastAsia="Arial" w:hAnsi="Jigsaw Light" w:cs="Gill Sans MT"/>
          <w:lang w:val="es-ES_tradnl"/>
        </w:rPr>
      </w:pPr>
    </w:p>
    <w:p w14:paraId="4FF11107" w14:textId="77777777" w:rsidR="007B20F7" w:rsidRPr="00B05DB3" w:rsidRDefault="007B20F7" w:rsidP="007B20F7">
      <w:pPr>
        <w:rPr>
          <w:rFonts w:ascii="Jigsaw Light" w:eastAsia="Arial" w:hAnsi="Jigsaw Light" w:cs="Gill Sans MT"/>
          <w:lang w:val="es-ES_tradnl"/>
        </w:rPr>
      </w:pPr>
    </w:p>
    <w:p w14:paraId="6E271208" w14:textId="77777777" w:rsidR="00E04234" w:rsidRPr="00B05DB3" w:rsidRDefault="00E04234" w:rsidP="007B20F7">
      <w:pPr>
        <w:rPr>
          <w:rFonts w:ascii="Jigsaw Light" w:eastAsia="Arial" w:hAnsi="Jigsaw Light" w:cs="Gill Sans MT"/>
          <w:lang w:val="es-ES_tradnl"/>
        </w:rPr>
      </w:pPr>
    </w:p>
    <w:p w14:paraId="6BEBAA99" w14:textId="77777777" w:rsidR="00E04234" w:rsidRPr="00B05DB3" w:rsidRDefault="00E04234" w:rsidP="00E04234">
      <w:pPr>
        <w:suppressAutoHyphens w:val="0"/>
        <w:autoSpaceDE w:val="0"/>
        <w:autoSpaceDN w:val="0"/>
        <w:adjustRightInd w:val="0"/>
        <w:rPr>
          <w:rFonts w:ascii="Jigsaw Light" w:eastAsiaTheme="minorHAnsi" w:hAnsi="Jigsaw Light" w:cs="TT252t00"/>
          <w:lang w:val="es-ES_tradnl" w:eastAsia="en-US"/>
        </w:rPr>
      </w:pPr>
    </w:p>
    <w:p w14:paraId="4AFCACC9" w14:textId="77777777" w:rsidR="00E527C6" w:rsidRPr="00B05DB3" w:rsidRDefault="00E527C6" w:rsidP="00E04234">
      <w:pPr>
        <w:suppressAutoHyphens w:val="0"/>
        <w:autoSpaceDE w:val="0"/>
        <w:autoSpaceDN w:val="0"/>
        <w:adjustRightInd w:val="0"/>
        <w:rPr>
          <w:rFonts w:ascii="Jigsaw Light" w:eastAsiaTheme="minorHAnsi" w:hAnsi="Jigsaw Light" w:cs="TT252t00"/>
          <w:lang w:val="es-ES_tradnl" w:eastAsia="en-US"/>
        </w:rPr>
      </w:pPr>
    </w:p>
    <w:p w14:paraId="5A7D88F0" w14:textId="77777777" w:rsidR="008D7FA1" w:rsidRPr="00B05DB3" w:rsidRDefault="008D7FA1" w:rsidP="00E04234">
      <w:pPr>
        <w:suppressAutoHyphens w:val="0"/>
        <w:autoSpaceDE w:val="0"/>
        <w:autoSpaceDN w:val="0"/>
        <w:adjustRightInd w:val="0"/>
        <w:rPr>
          <w:rFonts w:ascii="Jigsaw Light" w:eastAsiaTheme="minorHAnsi" w:hAnsi="Jigsaw Light" w:cs="TT252t00"/>
          <w:lang w:val="es-ES_tradnl" w:eastAsia="en-US"/>
        </w:rPr>
      </w:pPr>
    </w:p>
    <w:p w14:paraId="1CFB4AF0" w14:textId="77777777" w:rsidR="008D7FA1" w:rsidRPr="00B05DB3" w:rsidRDefault="008D7FA1" w:rsidP="00E04234">
      <w:pPr>
        <w:suppressAutoHyphens w:val="0"/>
        <w:autoSpaceDE w:val="0"/>
        <w:autoSpaceDN w:val="0"/>
        <w:adjustRightInd w:val="0"/>
        <w:rPr>
          <w:rFonts w:ascii="Jigsaw Light" w:eastAsiaTheme="minorHAnsi" w:hAnsi="Jigsaw Light" w:cs="TT252t00"/>
          <w:lang w:val="es-ES_tradnl" w:eastAsia="en-US"/>
        </w:rPr>
      </w:pPr>
    </w:p>
    <w:p w14:paraId="6F76944E" w14:textId="77777777" w:rsidR="008D7FA1" w:rsidRPr="00B05DB3" w:rsidRDefault="008D7FA1" w:rsidP="00E04234">
      <w:pPr>
        <w:suppressAutoHyphens w:val="0"/>
        <w:autoSpaceDE w:val="0"/>
        <w:autoSpaceDN w:val="0"/>
        <w:adjustRightInd w:val="0"/>
        <w:rPr>
          <w:rFonts w:ascii="Jigsaw Light" w:eastAsiaTheme="minorHAnsi" w:hAnsi="Jigsaw Light" w:cs="TT252t00"/>
          <w:lang w:val="es-ES_tradnl" w:eastAsia="en-US"/>
        </w:rPr>
      </w:pPr>
    </w:p>
    <w:p w14:paraId="33245A3D" w14:textId="77777777" w:rsidR="00E04234" w:rsidRPr="00206A7A" w:rsidRDefault="00E04234" w:rsidP="00E04234">
      <w:pPr>
        <w:pBdr>
          <w:bottom w:val="single" w:sz="4" w:space="1" w:color="auto"/>
        </w:pBdr>
        <w:tabs>
          <w:tab w:val="left" w:pos="2461"/>
        </w:tabs>
        <w:rPr>
          <w:rFonts w:ascii="Jigsaw Light" w:eastAsia="Arial" w:hAnsi="Jigsaw Light" w:cs="Gill Sans MT"/>
          <w:b/>
          <w:bCs/>
          <w:sz w:val="24"/>
          <w:szCs w:val="24"/>
          <w:lang w:val="es-ES_tradnl"/>
        </w:rPr>
      </w:pPr>
      <w:r w:rsidRPr="00206A7A">
        <w:rPr>
          <w:rFonts w:ascii="Jigsaw Light" w:eastAsia="Arial" w:hAnsi="Jigsaw Light" w:cs="Gill Sans MT"/>
          <w:b/>
          <w:bCs/>
          <w:sz w:val="24"/>
          <w:szCs w:val="24"/>
          <w:lang w:val="es-ES_tradnl"/>
        </w:rPr>
        <w:t>ACCIONES FORMATIVAS REALIZADAS</w:t>
      </w:r>
    </w:p>
    <w:p w14:paraId="14A6B133" w14:textId="79308779" w:rsidR="00E04234" w:rsidRPr="00206A7A" w:rsidRDefault="00E04234" w:rsidP="000975D1">
      <w:pPr>
        <w:suppressAutoHyphens w:val="0"/>
        <w:autoSpaceDE w:val="0"/>
        <w:autoSpaceDN w:val="0"/>
        <w:adjustRightInd w:val="0"/>
        <w:jc w:val="both"/>
        <w:rPr>
          <w:rFonts w:ascii="Jigsaw Light" w:eastAsiaTheme="minorHAnsi" w:hAnsi="Jigsaw Light" w:cs="TT205t00"/>
          <w:sz w:val="18"/>
          <w:szCs w:val="18"/>
          <w:lang w:val="es-ES_tradnl" w:eastAsia="en-US"/>
        </w:rPr>
      </w:pPr>
      <w:r w:rsidRPr="00206A7A">
        <w:rPr>
          <w:rFonts w:ascii="Jigsaw Light" w:eastAsiaTheme="minorHAnsi" w:hAnsi="Jigsaw Light" w:cs="TT205t00"/>
          <w:i/>
          <w:sz w:val="18"/>
          <w:szCs w:val="18"/>
          <w:lang w:val="es-ES_tradnl" w:eastAsia="en-US"/>
        </w:rPr>
        <w:t xml:space="preserve">En el caso de que los </w:t>
      </w:r>
      <w:r w:rsidR="00EB7D67" w:rsidRPr="00206A7A">
        <w:rPr>
          <w:rFonts w:ascii="Jigsaw Light" w:eastAsiaTheme="minorHAnsi" w:hAnsi="Jigsaw Light" w:cs="TT205t00"/>
          <w:i/>
          <w:sz w:val="18"/>
          <w:szCs w:val="18"/>
          <w:lang w:val="es-ES_tradnl" w:eastAsia="en-US"/>
        </w:rPr>
        <w:t>participantes</w:t>
      </w:r>
      <w:r w:rsidRPr="00206A7A">
        <w:rPr>
          <w:rFonts w:ascii="Jigsaw Light" w:eastAsiaTheme="minorHAnsi" w:hAnsi="Jigsaw Light" w:cs="TT205t00"/>
          <w:i/>
          <w:sz w:val="18"/>
          <w:szCs w:val="18"/>
          <w:lang w:val="es-ES_tradnl" w:eastAsia="en-US"/>
        </w:rPr>
        <w:t xml:space="preserve"> hayan recibido algún tipo de formación, taller, charla, relacionada con el proyecto deberá especificarse en este apartado las características de </w:t>
      </w:r>
      <w:r w:rsidR="00B05DB3" w:rsidRPr="00206A7A">
        <w:rPr>
          <w:rFonts w:ascii="Jigsaw Light" w:eastAsiaTheme="minorHAnsi" w:hAnsi="Jigsaw Light" w:cs="TT205t00"/>
          <w:i/>
          <w:sz w:val="18"/>
          <w:szCs w:val="18"/>
          <w:lang w:val="es-ES_tradnl" w:eastAsia="en-US"/>
        </w:rPr>
        <w:t>esta</w:t>
      </w:r>
      <w:r w:rsidR="000975D1" w:rsidRPr="00206A7A">
        <w:rPr>
          <w:rFonts w:ascii="Jigsaw Light" w:eastAsiaTheme="minorHAnsi" w:hAnsi="Jigsaw Light" w:cs="TT205t00"/>
          <w:i/>
          <w:sz w:val="18"/>
          <w:szCs w:val="18"/>
          <w:lang w:val="es-ES_tradnl" w:eastAsia="en-US"/>
        </w:rPr>
        <w:t xml:space="preserve"> (</w:t>
      </w:r>
      <w:r w:rsidR="00600339" w:rsidRPr="00206A7A">
        <w:rPr>
          <w:rFonts w:ascii="Jigsaw Light" w:eastAsiaTheme="minorHAnsi" w:hAnsi="Jigsaw Light" w:cs="TT205t00"/>
          <w:i/>
          <w:sz w:val="18"/>
          <w:szCs w:val="18"/>
          <w:lang w:val="es-ES_tradnl" w:eastAsia="en-US"/>
        </w:rPr>
        <w:t xml:space="preserve">duración, </w:t>
      </w:r>
      <w:r w:rsidR="000975D1" w:rsidRPr="00206A7A">
        <w:rPr>
          <w:rFonts w:ascii="Jigsaw Light" w:eastAsiaTheme="minorHAnsi" w:hAnsi="Jigsaw Light" w:cs="TT205t00"/>
          <w:i/>
          <w:sz w:val="18"/>
          <w:szCs w:val="18"/>
          <w:lang w:val="es-ES_tradnl" w:eastAsia="en-US"/>
        </w:rPr>
        <w:t>contenidos</w:t>
      </w:r>
      <w:r w:rsidR="00600339" w:rsidRPr="00206A7A">
        <w:rPr>
          <w:rFonts w:ascii="Jigsaw Light" w:eastAsiaTheme="minorHAnsi" w:hAnsi="Jigsaw Light" w:cs="TT205t00"/>
          <w:i/>
          <w:sz w:val="18"/>
          <w:szCs w:val="18"/>
          <w:lang w:val="es-ES_tradnl" w:eastAsia="en-US"/>
        </w:rPr>
        <w:t xml:space="preserve">, tipo de </w:t>
      </w:r>
      <w:r w:rsidR="003E4DAC" w:rsidRPr="00206A7A">
        <w:rPr>
          <w:rFonts w:ascii="Jigsaw Light" w:eastAsiaTheme="minorHAnsi" w:hAnsi="Jigsaw Light" w:cs="TT205t00"/>
          <w:i/>
          <w:sz w:val="18"/>
          <w:szCs w:val="18"/>
          <w:lang w:val="es-ES_tradnl" w:eastAsia="en-US"/>
        </w:rPr>
        <w:t>público,</w:t>
      </w:r>
      <w:r w:rsidR="00973870" w:rsidRPr="00973870">
        <w:rPr>
          <w:rFonts w:ascii="Jigsaw Light" w:eastAsiaTheme="minorHAnsi" w:hAnsi="Jigsaw Light" w:cs="TT205t00"/>
          <w:i/>
          <w:sz w:val="18"/>
          <w:szCs w:val="18"/>
          <w:lang w:val="es-ES_tradnl" w:eastAsia="en-US"/>
        </w:rPr>
        <w:t xml:space="preserve"> </w:t>
      </w:r>
      <w:r w:rsidR="00973870">
        <w:rPr>
          <w:rFonts w:ascii="Jigsaw Light" w:eastAsiaTheme="minorHAnsi" w:hAnsi="Jigsaw Light" w:cs="TT205t00"/>
          <w:i/>
          <w:sz w:val="18"/>
          <w:szCs w:val="18"/>
          <w:lang w:val="es-ES_tradnl" w:eastAsia="en-US"/>
        </w:rPr>
        <w:t>etc.</w:t>
      </w:r>
      <w:r w:rsidR="000975D1" w:rsidRPr="00206A7A">
        <w:rPr>
          <w:rFonts w:ascii="Jigsaw Light" w:eastAsiaTheme="minorHAnsi" w:hAnsi="Jigsaw Light" w:cs="TT205t00"/>
          <w:i/>
          <w:sz w:val="18"/>
          <w:szCs w:val="18"/>
          <w:lang w:val="es-ES_tradnl" w:eastAsia="en-US"/>
        </w:rPr>
        <w:t>) y el número de asistentes.</w:t>
      </w:r>
    </w:p>
    <w:p w14:paraId="59E8BF9A" w14:textId="77777777" w:rsidR="00E04234" w:rsidRPr="00206A7A" w:rsidRDefault="00E04234" w:rsidP="00E04234">
      <w:pPr>
        <w:suppressAutoHyphens w:val="0"/>
        <w:autoSpaceDE w:val="0"/>
        <w:autoSpaceDN w:val="0"/>
        <w:adjustRightInd w:val="0"/>
        <w:rPr>
          <w:rFonts w:ascii="Jigsaw Light" w:eastAsiaTheme="minorHAnsi" w:hAnsi="Jigsaw Light" w:cs="TT205t00"/>
          <w:lang w:val="es-ES_tradnl" w:eastAsia="en-US"/>
        </w:rPr>
      </w:pPr>
    </w:p>
    <w:p w14:paraId="510B5B20" w14:textId="77777777" w:rsidR="00E04234" w:rsidRPr="00206A7A" w:rsidRDefault="00E04234" w:rsidP="00E04234">
      <w:pPr>
        <w:suppressAutoHyphens w:val="0"/>
        <w:autoSpaceDE w:val="0"/>
        <w:autoSpaceDN w:val="0"/>
        <w:adjustRightInd w:val="0"/>
        <w:rPr>
          <w:rFonts w:ascii="Jigsaw Light" w:eastAsiaTheme="minorHAnsi" w:hAnsi="Jigsaw Light" w:cs="TT205t00"/>
          <w:lang w:val="es-ES_tradnl" w:eastAsia="en-US"/>
        </w:rPr>
      </w:pPr>
    </w:p>
    <w:p w14:paraId="3BB3AED8" w14:textId="77777777" w:rsidR="00E527C6" w:rsidRPr="00206A7A" w:rsidRDefault="00E527C6" w:rsidP="00E04234">
      <w:pPr>
        <w:suppressAutoHyphens w:val="0"/>
        <w:autoSpaceDE w:val="0"/>
        <w:autoSpaceDN w:val="0"/>
        <w:adjustRightInd w:val="0"/>
        <w:rPr>
          <w:rFonts w:ascii="Jigsaw Light" w:eastAsiaTheme="minorHAnsi" w:hAnsi="Jigsaw Light" w:cs="TT205t00"/>
          <w:lang w:val="es-ES_tradnl" w:eastAsia="en-US"/>
        </w:rPr>
      </w:pPr>
    </w:p>
    <w:p w14:paraId="77477499" w14:textId="77777777" w:rsidR="00290F8D" w:rsidRPr="00206A7A" w:rsidRDefault="00290F8D" w:rsidP="00E04234">
      <w:pPr>
        <w:suppressAutoHyphens w:val="0"/>
        <w:autoSpaceDE w:val="0"/>
        <w:autoSpaceDN w:val="0"/>
        <w:adjustRightInd w:val="0"/>
        <w:rPr>
          <w:rFonts w:ascii="Jigsaw Light" w:eastAsiaTheme="minorHAnsi" w:hAnsi="Jigsaw Light" w:cs="TT205t00"/>
          <w:lang w:val="es-ES_tradnl" w:eastAsia="en-US"/>
        </w:rPr>
      </w:pPr>
    </w:p>
    <w:p w14:paraId="0B511383" w14:textId="77777777" w:rsidR="008D7FA1" w:rsidRPr="00206A7A" w:rsidRDefault="008D7FA1" w:rsidP="00E04234">
      <w:pPr>
        <w:suppressAutoHyphens w:val="0"/>
        <w:autoSpaceDE w:val="0"/>
        <w:autoSpaceDN w:val="0"/>
        <w:adjustRightInd w:val="0"/>
        <w:rPr>
          <w:rFonts w:ascii="Jigsaw Light" w:eastAsiaTheme="minorHAnsi" w:hAnsi="Jigsaw Light" w:cs="TT205t00"/>
          <w:lang w:val="es-ES_tradnl" w:eastAsia="en-US"/>
        </w:rPr>
      </w:pPr>
    </w:p>
    <w:p w14:paraId="40663ADE" w14:textId="77777777" w:rsidR="008D7FA1" w:rsidRPr="00206A7A" w:rsidRDefault="008D7FA1" w:rsidP="00E04234">
      <w:pPr>
        <w:suppressAutoHyphens w:val="0"/>
        <w:autoSpaceDE w:val="0"/>
        <w:autoSpaceDN w:val="0"/>
        <w:adjustRightInd w:val="0"/>
        <w:rPr>
          <w:rFonts w:ascii="Jigsaw Light" w:eastAsiaTheme="minorHAnsi" w:hAnsi="Jigsaw Light" w:cs="TT205t00"/>
          <w:lang w:val="es-ES_tradnl" w:eastAsia="en-US"/>
        </w:rPr>
      </w:pPr>
    </w:p>
    <w:p w14:paraId="2CED2BEB" w14:textId="77777777" w:rsidR="008D7FA1" w:rsidRPr="00206A7A" w:rsidRDefault="008D7FA1" w:rsidP="00E04234">
      <w:pPr>
        <w:suppressAutoHyphens w:val="0"/>
        <w:autoSpaceDE w:val="0"/>
        <w:autoSpaceDN w:val="0"/>
        <w:adjustRightInd w:val="0"/>
        <w:rPr>
          <w:rFonts w:ascii="Jigsaw Light" w:eastAsiaTheme="minorHAnsi" w:hAnsi="Jigsaw Light" w:cs="TT205t00"/>
          <w:lang w:val="es-ES_tradnl" w:eastAsia="en-US"/>
        </w:rPr>
      </w:pPr>
    </w:p>
    <w:p w14:paraId="1057ACB1" w14:textId="77777777" w:rsidR="00290F8D" w:rsidRPr="00206A7A" w:rsidRDefault="00290F8D" w:rsidP="00E04234">
      <w:pPr>
        <w:suppressAutoHyphens w:val="0"/>
        <w:autoSpaceDE w:val="0"/>
        <w:autoSpaceDN w:val="0"/>
        <w:adjustRightInd w:val="0"/>
        <w:rPr>
          <w:rFonts w:ascii="Jigsaw Light" w:eastAsiaTheme="minorHAnsi" w:hAnsi="Jigsaw Light" w:cs="TT205t00"/>
          <w:lang w:val="es-ES_tradnl" w:eastAsia="en-US"/>
        </w:rPr>
      </w:pPr>
    </w:p>
    <w:p w14:paraId="0E88B9AD" w14:textId="77777777" w:rsidR="00E04234" w:rsidRPr="00206A7A" w:rsidRDefault="00E04234" w:rsidP="00E04234">
      <w:pPr>
        <w:pBdr>
          <w:bottom w:val="single" w:sz="4" w:space="1" w:color="auto"/>
        </w:pBdr>
        <w:tabs>
          <w:tab w:val="left" w:pos="2461"/>
        </w:tabs>
        <w:rPr>
          <w:rFonts w:ascii="Jigsaw Light" w:eastAsia="Arial" w:hAnsi="Jigsaw Light" w:cs="Gill Sans MT"/>
          <w:b/>
          <w:bCs/>
          <w:sz w:val="24"/>
          <w:szCs w:val="24"/>
          <w:lang w:val="es-ES_tradnl"/>
        </w:rPr>
      </w:pPr>
      <w:r w:rsidRPr="00206A7A">
        <w:rPr>
          <w:rFonts w:ascii="Jigsaw Light" w:eastAsia="Arial" w:hAnsi="Jigsaw Light" w:cs="Gill Sans MT"/>
          <w:b/>
          <w:bCs/>
          <w:sz w:val="24"/>
          <w:szCs w:val="24"/>
          <w:lang w:val="es-ES_tradnl"/>
        </w:rPr>
        <w:t>GRADO DE CONSECUCIÓN DE LOS OBJETIVOS PROPUESTOS</w:t>
      </w:r>
    </w:p>
    <w:p w14:paraId="2E47DE3E" w14:textId="77777777" w:rsidR="00E04234" w:rsidRPr="00206A7A" w:rsidRDefault="00E04234" w:rsidP="00E9072F">
      <w:pPr>
        <w:suppressAutoHyphens w:val="0"/>
        <w:autoSpaceDE w:val="0"/>
        <w:autoSpaceDN w:val="0"/>
        <w:adjustRightInd w:val="0"/>
        <w:jc w:val="both"/>
        <w:rPr>
          <w:rFonts w:ascii="Jigsaw Light" w:eastAsiaTheme="minorHAnsi" w:hAnsi="Jigsaw Light" w:cs="TT205t00"/>
          <w:i/>
          <w:lang w:val="es-ES_tradnl" w:eastAsia="en-US"/>
        </w:rPr>
      </w:pPr>
      <w:r w:rsidRPr="00206A7A">
        <w:rPr>
          <w:rFonts w:ascii="Jigsaw Light" w:eastAsiaTheme="minorHAnsi" w:hAnsi="Jigsaw Light" w:cs="TT205t00"/>
          <w:i/>
          <w:sz w:val="18"/>
          <w:szCs w:val="18"/>
          <w:lang w:val="es-ES_tradnl" w:eastAsia="en-US"/>
        </w:rPr>
        <w:t>¿Se han cumplido los objetivos planteados en el proyecto? En este punto tendremos que explicar los resultados obtenidos en nuestro proyecto partiendo de los objetivos planteados en el Anexo 2: Proyecto de Acciones</w:t>
      </w:r>
      <w:r w:rsidRPr="00206A7A">
        <w:rPr>
          <w:rFonts w:ascii="Jigsaw Light" w:eastAsiaTheme="minorHAnsi" w:hAnsi="Jigsaw Light" w:cs="TT205t00"/>
          <w:i/>
          <w:lang w:val="es-ES_tradnl" w:eastAsia="en-US"/>
        </w:rPr>
        <w:t>.</w:t>
      </w:r>
    </w:p>
    <w:p w14:paraId="1625B370" w14:textId="77777777" w:rsidR="00E04234" w:rsidRPr="00206A7A" w:rsidRDefault="00E04234" w:rsidP="00E04234">
      <w:pPr>
        <w:suppressAutoHyphens w:val="0"/>
        <w:autoSpaceDE w:val="0"/>
        <w:autoSpaceDN w:val="0"/>
        <w:adjustRightInd w:val="0"/>
        <w:rPr>
          <w:rFonts w:ascii="Jigsaw Light" w:eastAsiaTheme="minorHAnsi" w:hAnsi="Jigsaw Light" w:cs="TT205t00"/>
          <w:lang w:val="es-ES_tradnl" w:eastAsia="en-US"/>
        </w:rPr>
      </w:pPr>
    </w:p>
    <w:p w14:paraId="3F618B08" w14:textId="57B12142" w:rsidR="00E04234" w:rsidRDefault="00E04234" w:rsidP="00E04234">
      <w:pPr>
        <w:suppressAutoHyphens w:val="0"/>
        <w:autoSpaceDE w:val="0"/>
        <w:autoSpaceDN w:val="0"/>
        <w:adjustRightInd w:val="0"/>
        <w:rPr>
          <w:rFonts w:ascii="Jigsaw Light" w:eastAsiaTheme="minorHAnsi" w:hAnsi="Jigsaw Light" w:cs="TT205t00"/>
          <w:lang w:val="es-ES_tradnl" w:eastAsia="en-US"/>
        </w:rPr>
      </w:pPr>
    </w:p>
    <w:p w14:paraId="4155C24F" w14:textId="77777777" w:rsidR="00B05DB3" w:rsidRPr="00206A7A" w:rsidRDefault="00B05DB3" w:rsidP="00E04234">
      <w:pPr>
        <w:suppressAutoHyphens w:val="0"/>
        <w:autoSpaceDE w:val="0"/>
        <w:autoSpaceDN w:val="0"/>
        <w:adjustRightInd w:val="0"/>
        <w:rPr>
          <w:rFonts w:ascii="Jigsaw Light" w:eastAsiaTheme="minorHAnsi" w:hAnsi="Jigsaw Light" w:cs="TT205t00"/>
          <w:lang w:val="es-ES_tradnl" w:eastAsia="en-US"/>
        </w:rPr>
      </w:pPr>
    </w:p>
    <w:p w14:paraId="1C1F865A" w14:textId="77777777" w:rsidR="00E04234" w:rsidRPr="00206A7A" w:rsidRDefault="00E04234" w:rsidP="00E04234">
      <w:pPr>
        <w:suppressAutoHyphens w:val="0"/>
        <w:autoSpaceDE w:val="0"/>
        <w:autoSpaceDN w:val="0"/>
        <w:adjustRightInd w:val="0"/>
        <w:rPr>
          <w:rFonts w:ascii="Jigsaw Light" w:eastAsiaTheme="minorHAnsi" w:hAnsi="Jigsaw Light" w:cs="TT205t00"/>
          <w:lang w:val="es-ES_tradnl" w:eastAsia="en-US"/>
        </w:rPr>
      </w:pPr>
    </w:p>
    <w:p w14:paraId="0071F960" w14:textId="77777777" w:rsidR="00E04234" w:rsidRPr="00206A7A" w:rsidRDefault="00E04234" w:rsidP="00E04234">
      <w:pPr>
        <w:suppressAutoHyphens w:val="0"/>
        <w:autoSpaceDE w:val="0"/>
        <w:autoSpaceDN w:val="0"/>
        <w:adjustRightInd w:val="0"/>
        <w:rPr>
          <w:rFonts w:ascii="Jigsaw Light" w:eastAsiaTheme="minorHAnsi" w:hAnsi="Jigsaw Light" w:cs="TT205t00"/>
          <w:lang w:val="es-ES_tradnl" w:eastAsia="en-US"/>
        </w:rPr>
      </w:pPr>
    </w:p>
    <w:p w14:paraId="2F7880B6" w14:textId="77777777" w:rsidR="008D7FA1" w:rsidRPr="00206A7A" w:rsidRDefault="008D7FA1" w:rsidP="00E04234">
      <w:pPr>
        <w:suppressAutoHyphens w:val="0"/>
        <w:autoSpaceDE w:val="0"/>
        <w:autoSpaceDN w:val="0"/>
        <w:adjustRightInd w:val="0"/>
        <w:rPr>
          <w:rFonts w:ascii="Jigsaw Light" w:eastAsiaTheme="minorHAnsi" w:hAnsi="Jigsaw Light" w:cs="TT205t00"/>
          <w:lang w:val="es-ES_tradnl" w:eastAsia="en-US"/>
        </w:rPr>
      </w:pPr>
    </w:p>
    <w:p w14:paraId="3CEE9FBC" w14:textId="77777777" w:rsidR="008D7FA1" w:rsidRPr="00206A7A" w:rsidRDefault="008D7FA1" w:rsidP="00E04234">
      <w:pPr>
        <w:suppressAutoHyphens w:val="0"/>
        <w:autoSpaceDE w:val="0"/>
        <w:autoSpaceDN w:val="0"/>
        <w:adjustRightInd w:val="0"/>
        <w:rPr>
          <w:rFonts w:ascii="Jigsaw Light" w:eastAsiaTheme="minorHAnsi" w:hAnsi="Jigsaw Light" w:cs="TT205t00"/>
          <w:lang w:val="es-ES_tradnl" w:eastAsia="en-US"/>
        </w:rPr>
      </w:pPr>
    </w:p>
    <w:p w14:paraId="2972B791" w14:textId="77777777" w:rsidR="00966D55" w:rsidRPr="00206A7A" w:rsidRDefault="00966D55" w:rsidP="00966D55">
      <w:pPr>
        <w:pBdr>
          <w:bottom w:val="single" w:sz="4" w:space="1" w:color="auto"/>
        </w:pBdr>
        <w:tabs>
          <w:tab w:val="left" w:pos="2461"/>
        </w:tabs>
        <w:rPr>
          <w:rFonts w:ascii="Jigsaw Light" w:eastAsia="Arial" w:hAnsi="Jigsaw Light" w:cs="Gill Sans MT"/>
          <w:b/>
          <w:bCs/>
          <w:sz w:val="24"/>
          <w:szCs w:val="24"/>
          <w:lang w:val="es-ES_tradnl"/>
        </w:rPr>
      </w:pPr>
      <w:r w:rsidRPr="00206A7A">
        <w:rPr>
          <w:rFonts w:ascii="Jigsaw Light" w:eastAsia="Arial" w:hAnsi="Jigsaw Light" w:cs="Gill Sans MT"/>
          <w:b/>
          <w:bCs/>
          <w:sz w:val="24"/>
          <w:szCs w:val="24"/>
          <w:lang w:val="es-ES_tradnl"/>
        </w:rPr>
        <w:lastRenderedPageBreak/>
        <w:t>CAMBIOS REALIZADOS CON RESPECTO AL PROYECTO INICIAL E INCIDENCIAS</w:t>
      </w:r>
    </w:p>
    <w:p w14:paraId="5C11C0EE" w14:textId="208C6EF0" w:rsidR="00966D55" w:rsidRPr="00910BE6" w:rsidRDefault="00F7323D" w:rsidP="00910BE6">
      <w:pPr>
        <w:suppressAutoHyphens w:val="0"/>
        <w:autoSpaceDE w:val="0"/>
        <w:autoSpaceDN w:val="0"/>
        <w:adjustRightInd w:val="0"/>
        <w:jc w:val="both"/>
        <w:rPr>
          <w:rFonts w:ascii="Jigsaw Light" w:eastAsiaTheme="minorHAnsi" w:hAnsi="Jigsaw Light" w:cs="TT205t00"/>
          <w:i/>
          <w:sz w:val="18"/>
          <w:szCs w:val="18"/>
          <w:lang w:val="es-ES_tradnl" w:eastAsia="en-US"/>
        </w:rPr>
      </w:pPr>
      <w:r w:rsidRPr="00F7323D">
        <w:rPr>
          <w:rFonts w:ascii="Jigsaw Light" w:eastAsiaTheme="minorHAnsi" w:hAnsi="Jigsaw Light" w:cs="TT205t00"/>
          <w:i/>
          <w:sz w:val="18"/>
          <w:szCs w:val="18"/>
          <w:lang w:val="es-ES_tradnl" w:eastAsia="en-US"/>
        </w:rPr>
        <w:t xml:space="preserve">En este apartado se deberán </w:t>
      </w:r>
      <w:r w:rsidR="00910BE6">
        <w:rPr>
          <w:rFonts w:ascii="Jigsaw Light" w:eastAsiaTheme="minorHAnsi" w:hAnsi="Jigsaw Light" w:cs="TT205t00"/>
          <w:i/>
          <w:sz w:val="18"/>
          <w:szCs w:val="18"/>
          <w:lang w:val="es-ES_tradnl" w:eastAsia="en-US"/>
        </w:rPr>
        <w:t xml:space="preserve">detallar </w:t>
      </w:r>
      <w:r>
        <w:rPr>
          <w:rFonts w:ascii="Jigsaw Light" w:eastAsiaTheme="minorHAnsi" w:hAnsi="Jigsaw Light" w:cs="TT205t00"/>
          <w:i/>
          <w:sz w:val="18"/>
          <w:szCs w:val="18"/>
          <w:lang w:val="es-ES_tradnl" w:eastAsia="en-US"/>
        </w:rPr>
        <w:t xml:space="preserve">todas </w:t>
      </w:r>
      <w:r w:rsidRPr="00F7323D">
        <w:rPr>
          <w:rFonts w:ascii="Jigsaw Light" w:eastAsiaTheme="minorHAnsi" w:hAnsi="Jigsaw Light" w:cs="TT205t00"/>
          <w:i/>
          <w:sz w:val="18"/>
          <w:szCs w:val="18"/>
          <w:lang w:val="es-ES_tradnl" w:eastAsia="en-US"/>
        </w:rPr>
        <w:t>las modificaciones</w:t>
      </w:r>
      <w:r>
        <w:rPr>
          <w:rFonts w:ascii="Jigsaw Light" w:eastAsiaTheme="minorHAnsi" w:hAnsi="Jigsaw Light" w:cs="TT205t00"/>
          <w:i/>
          <w:sz w:val="18"/>
          <w:szCs w:val="18"/>
          <w:lang w:val="es-ES_tradnl" w:eastAsia="en-US"/>
        </w:rPr>
        <w:t xml:space="preserve"> realizadas respecto </w:t>
      </w:r>
      <w:r w:rsidR="00187DC2">
        <w:rPr>
          <w:rFonts w:ascii="Jigsaw Light" w:eastAsiaTheme="minorHAnsi" w:hAnsi="Jigsaw Light" w:cs="TT205t00"/>
          <w:i/>
          <w:sz w:val="18"/>
          <w:szCs w:val="18"/>
          <w:lang w:val="es-ES_tradnl" w:eastAsia="en-US"/>
        </w:rPr>
        <w:t>a</w:t>
      </w:r>
      <w:r>
        <w:rPr>
          <w:rFonts w:ascii="Jigsaw Light" w:eastAsiaTheme="minorHAnsi" w:hAnsi="Jigsaw Light" w:cs="TT205t00"/>
          <w:i/>
          <w:sz w:val="18"/>
          <w:szCs w:val="18"/>
          <w:lang w:val="es-ES_tradnl" w:eastAsia="en-US"/>
        </w:rPr>
        <w:t>l proyecto inicial</w:t>
      </w:r>
      <w:r w:rsidR="00187DC2">
        <w:rPr>
          <w:rFonts w:ascii="Jigsaw Light" w:eastAsiaTheme="minorHAnsi" w:hAnsi="Jigsaw Light" w:cs="TT205t00"/>
          <w:i/>
          <w:sz w:val="18"/>
          <w:szCs w:val="18"/>
          <w:lang w:val="es-ES_tradnl" w:eastAsia="en-US"/>
        </w:rPr>
        <w:t>,</w:t>
      </w:r>
      <w:r w:rsidRPr="00F7323D">
        <w:rPr>
          <w:rFonts w:ascii="Jigsaw Light" w:eastAsiaTheme="minorHAnsi" w:hAnsi="Jigsaw Light" w:cs="TT205t00"/>
          <w:i/>
          <w:sz w:val="18"/>
          <w:szCs w:val="18"/>
          <w:lang w:val="es-ES_tradnl" w:eastAsia="en-US"/>
        </w:rPr>
        <w:t xml:space="preserve"> </w:t>
      </w:r>
      <w:r w:rsidR="00910BE6">
        <w:rPr>
          <w:rFonts w:ascii="Jigsaw Light" w:eastAsiaTheme="minorHAnsi" w:hAnsi="Jigsaw Light" w:cs="TT205t00"/>
          <w:i/>
          <w:sz w:val="18"/>
          <w:szCs w:val="18"/>
          <w:lang w:val="es-ES_tradnl" w:eastAsia="en-US"/>
        </w:rPr>
        <w:t>concretando</w:t>
      </w:r>
      <w:r>
        <w:rPr>
          <w:rFonts w:ascii="Jigsaw Light" w:eastAsiaTheme="minorHAnsi" w:hAnsi="Jigsaw Light" w:cs="TT205t00"/>
          <w:i/>
          <w:sz w:val="18"/>
          <w:szCs w:val="18"/>
          <w:lang w:val="es-ES_tradnl" w:eastAsia="en-US"/>
        </w:rPr>
        <w:t xml:space="preserve"> </w:t>
      </w:r>
      <w:r w:rsidRPr="00206A7A">
        <w:rPr>
          <w:rFonts w:ascii="Jigsaw Light" w:eastAsiaTheme="minorHAnsi" w:hAnsi="Jigsaw Light" w:cs="TT205t00"/>
          <w:i/>
          <w:sz w:val="18"/>
          <w:szCs w:val="18"/>
          <w:lang w:val="es-ES_tradnl" w:eastAsia="en-US"/>
        </w:rPr>
        <w:t>el origen de los cambios y las soluciones planteadas.</w:t>
      </w:r>
      <w:r>
        <w:rPr>
          <w:rFonts w:ascii="Jigsaw Light" w:eastAsiaTheme="minorHAnsi" w:hAnsi="Jigsaw Light" w:cs="TT205t00"/>
          <w:i/>
          <w:sz w:val="18"/>
          <w:szCs w:val="18"/>
          <w:lang w:val="es-ES_tradnl" w:eastAsia="en-US"/>
        </w:rPr>
        <w:t xml:space="preserve"> </w:t>
      </w:r>
      <w:r w:rsidR="00910BE6">
        <w:rPr>
          <w:rFonts w:ascii="Jigsaw Light" w:eastAsiaTheme="minorHAnsi" w:hAnsi="Jigsaw Light" w:cs="TT205t00"/>
          <w:i/>
          <w:sz w:val="18"/>
          <w:szCs w:val="18"/>
          <w:lang w:val="es-ES_tradnl" w:eastAsia="en-US"/>
        </w:rPr>
        <w:t>I</w:t>
      </w:r>
      <w:r w:rsidR="00910BE6" w:rsidRPr="00F7323D">
        <w:rPr>
          <w:rFonts w:ascii="Jigsaw Light" w:eastAsiaTheme="minorHAnsi" w:hAnsi="Jigsaw Light" w:cs="TT205t00"/>
          <w:i/>
          <w:sz w:val="18"/>
          <w:szCs w:val="18"/>
          <w:lang w:val="es-ES_tradnl" w:eastAsia="en-US"/>
        </w:rPr>
        <w:t>ncluy</w:t>
      </w:r>
      <w:r w:rsidR="00910BE6">
        <w:rPr>
          <w:rFonts w:ascii="Jigsaw Light" w:eastAsiaTheme="minorHAnsi" w:hAnsi="Jigsaw Light" w:cs="TT205t00"/>
          <w:i/>
          <w:sz w:val="18"/>
          <w:szCs w:val="18"/>
          <w:lang w:val="es-ES_tradnl" w:eastAsia="en-US"/>
        </w:rPr>
        <w:t>endo t</w:t>
      </w:r>
      <w:r w:rsidRPr="00F7323D">
        <w:rPr>
          <w:rFonts w:ascii="Jigsaw Light" w:eastAsiaTheme="minorHAnsi" w:hAnsi="Jigsaw Light" w:cs="TT205t00"/>
          <w:i/>
          <w:sz w:val="18"/>
          <w:szCs w:val="18"/>
          <w:lang w:val="es-ES_tradnl" w:eastAsia="en-US"/>
        </w:rPr>
        <w:t xml:space="preserve">anto </w:t>
      </w:r>
      <w:r>
        <w:rPr>
          <w:rFonts w:ascii="Jigsaw Light" w:eastAsiaTheme="minorHAnsi" w:hAnsi="Jigsaw Light" w:cs="TT205t00"/>
          <w:i/>
          <w:sz w:val="18"/>
          <w:szCs w:val="18"/>
          <w:lang w:val="es-ES_tradnl" w:eastAsia="en-US"/>
        </w:rPr>
        <w:t>l</w:t>
      </w:r>
      <w:r w:rsidR="00910BE6">
        <w:rPr>
          <w:rFonts w:ascii="Jigsaw Light" w:eastAsiaTheme="minorHAnsi" w:hAnsi="Jigsaw Light" w:cs="TT205t00"/>
          <w:i/>
          <w:sz w:val="18"/>
          <w:szCs w:val="18"/>
          <w:lang w:val="es-ES_tradnl" w:eastAsia="en-US"/>
        </w:rPr>
        <w:t>os cambios</w:t>
      </w:r>
      <w:r>
        <w:rPr>
          <w:rFonts w:ascii="Jigsaw Light" w:eastAsiaTheme="minorHAnsi" w:hAnsi="Jigsaw Light" w:cs="TT205t00"/>
          <w:i/>
          <w:sz w:val="18"/>
          <w:szCs w:val="18"/>
          <w:lang w:val="es-ES_tradnl" w:eastAsia="en-US"/>
        </w:rPr>
        <w:t xml:space="preserve"> </w:t>
      </w:r>
      <w:r w:rsidRPr="00F7323D">
        <w:rPr>
          <w:rFonts w:ascii="Jigsaw Light" w:eastAsiaTheme="minorHAnsi" w:hAnsi="Jigsaw Light" w:cs="TT205t00"/>
          <w:i/>
          <w:sz w:val="18"/>
          <w:szCs w:val="18"/>
          <w:lang w:val="es-ES_tradnl" w:eastAsia="en-US"/>
        </w:rPr>
        <w:t>propuest</w:t>
      </w:r>
      <w:r w:rsidR="00910BE6">
        <w:rPr>
          <w:rFonts w:ascii="Jigsaw Light" w:eastAsiaTheme="minorHAnsi" w:hAnsi="Jigsaw Light" w:cs="TT205t00"/>
          <w:i/>
          <w:sz w:val="18"/>
          <w:szCs w:val="18"/>
          <w:lang w:val="es-ES_tradnl" w:eastAsia="en-US"/>
        </w:rPr>
        <w:t>o</w:t>
      </w:r>
      <w:r w:rsidRPr="00F7323D">
        <w:rPr>
          <w:rFonts w:ascii="Jigsaw Light" w:eastAsiaTheme="minorHAnsi" w:hAnsi="Jigsaw Light" w:cs="TT205t00"/>
          <w:i/>
          <w:sz w:val="18"/>
          <w:szCs w:val="18"/>
          <w:lang w:val="es-ES_tradnl" w:eastAsia="en-US"/>
        </w:rPr>
        <w:t xml:space="preserve">s </w:t>
      </w:r>
      <w:r>
        <w:rPr>
          <w:rFonts w:ascii="Jigsaw Light" w:eastAsiaTheme="minorHAnsi" w:hAnsi="Jigsaw Light" w:cs="TT205t00"/>
          <w:i/>
          <w:sz w:val="18"/>
          <w:szCs w:val="18"/>
          <w:lang w:val="es-ES_tradnl" w:eastAsia="en-US"/>
        </w:rPr>
        <w:t xml:space="preserve">antes del inicio </w:t>
      </w:r>
      <w:r w:rsidRPr="00F7323D">
        <w:rPr>
          <w:rFonts w:ascii="Jigsaw Light" w:eastAsiaTheme="minorHAnsi" w:hAnsi="Jigsaw Light" w:cs="TT205t00"/>
          <w:i/>
          <w:sz w:val="18"/>
          <w:szCs w:val="18"/>
          <w:lang w:val="es-ES_tradnl" w:eastAsia="en-US"/>
        </w:rPr>
        <w:t>de los proyectos por la Comisión Técnica de Valoración</w:t>
      </w:r>
      <w:r>
        <w:rPr>
          <w:rFonts w:ascii="Jigsaw Light" w:eastAsiaTheme="minorHAnsi" w:hAnsi="Jigsaw Light" w:cs="TT205t00"/>
          <w:i/>
          <w:sz w:val="18"/>
          <w:szCs w:val="18"/>
          <w:lang w:val="es-ES_tradnl" w:eastAsia="en-US"/>
        </w:rPr>
        <w:t xml:space="preserve"> como </w:t>
      </w:r>
      <w:r w:rsidR="00910BE6">
        <w:rPr>
          <w:rFonts w:ascii="Jigsaw Light" w:eastAsiaTheme="minorHAnsi" w:hAnsi="Jigsaw Light" w:cs="TT205t00"/>
          <w:i/>
          <w:sz w:val="18"/>
          <w:szCs w:val="18"/>
          <w:lang w:val="es-ES_tradnl" w:eastAsia="en-US"/>
        </w:rPr>
        <w:t>los</w:t>
      </w:r>
      <w:r>
        <w:rPr>
          <w:rFonts w:ascii="Jigsaw Light" w:eastAsiaTheme="minorHAnsi" w:hAnsi="Jigsaw Light" w:cs="TT205t00"/>
          <w:i/>
          <w:sz w:val="18"/>
          <w:szCs w:val="18"/>
          <w:lang w:val="es-ES_tradnl" w:eastAsia="en-US"/>
        </w:rPr>
        <w:t xml:space="preserve"> causad</w:t>
      </w:r>
      <w:r w:rsidR="00910BE6">
        <w:rPr>
          <w:rFonts w:ascii="Jigsaw Light" w:eastAsiaTheme="minorHAnsi" w:hAnsi="Jigsaw Light" w:cs="TT205t00"/>
          <w:i/>
          <w:sz w:val="18"/>
          <w:szCs w:val="18"/>
          <w:lang w:val="es-ES_tradnl" w:eastAsia="en-US"/>
        </w:rPr>
        <w:t>o</w:t>
      </w:r>
      <w:r>
        <w:rPr>
          <w:rFonts w:ascii="Jigsaw Light" w:eastAsiaTheme="minorHAnsi" w:hAnsi="Jigsaw Light" w:cs="TT205t00"/>
          <w:i/>
          <w:sz w:val="18"/>
          <w:szCs w:val="18"/>
          <w:lang w:val="es-ES_tradnl" w:eastAsia="en-US"/>
        </w:rPr>
        <w:t>s por circunstancias ajenas a las entidades</w:t>
      </w:r>
      <w:r w:rsidR="00910BE6">
        <w:rPr>
          <w:rFonts w:ascii="Jigsaw Light" w:eastAsiaTheme="minorHAnsi" w:hAnsi="Jigsaw Light" w:cs="TT205t00"/>
          <w:i/>
          <w:sz w:val="18"/>
          <w:szCs w:val="18"/>
          <w:lang w:val="es-ES_tradnl" w:eastAsia="en-US"/>
        </w:rPr>
        <w:t xml:space="preserve"> </w:t>
      </w:r>
      <w:r w:rsidR="00187DC2">
        <w:rPr>
          <w:rFonts w:ascii="Jigsaw Light" w:eastAsiaTheme="minorHAnsi" w:hAnsi="Jigsaw Light" w:cs="TT205t00"/>
          <w:i/>
          <w:sz w:val="18"/>
          <w:szCs w:val="18"/>
          <w:lang w:val="es-ES_tradnl" w:eastAsia="en-US"/>
        </w:rPr>
        <w:t xml:space="preserve">durante el desarrollo del proyecto, </w:t>
      </w:r>
      <w:r w:rsidR="00910BE6">
        <w:rPr>
          <w:rFonts w:ascii="Jigsaw Light" w:eastAsiaTheme="minorHAnsi" w:hAnsi="Jigsaw Light" w:cs="TT205t00"/>
          <w:i/>
          <w:sz w:val="18"/>
          <w:szCs w:val="18"/>
          <w:lang w:val="es-ES_tradnl" w:eastAsia="en-US"/>
        </w:rPr>
        <w:t>que han debido ser comunicados</w:t>
      </w:r>
      <w:r w:rsidR="00910BE6" w:rsidRPr="00910BE6">
        <w:rPr>
          <w:rFonts w:ascii="Jigsaw Light" w:eastAsiaTheme="minorHAnsi" w:hAnsi="Jigsaw Light" w:cs="TT205t00"/>
          <w:i/>
          <w:sz w:val="18"/>
          <w:szCs w:val="18"/>
          <w:lang w:val="es-ES_tradnl" w:eastAsia="en-US"/>
        </w:rPr>
        <w:t xml:space="preserve"> </w:t>
      </w:r>
      <w:r w:rsidR="00910BE6">
        <w:rPr>
          <w:rFonts w:ascii="Jigsaw Light" w:eastAsiaTheme="minorHAnsi" w:hAnsi="Jigsaw Light" w:cs="TT205t00"/>
          <w:i/>
          <w:sz w:val="18"/>
          <w:szCs w:val="18"/>
          <w:lang w:val="es-ES_tradnl" w:eastAsia="en-US"/>
        </w:rPr>
        <w:t>al personal t</w:t>
      </w:r>
      <w:r w:rsidR="00910BE6" w:rsidRPr="00206A7A">
        <w:rPr>
          <w:rFonts w:ascii="Jigsaw Light" w:eastAsiaTheme="minorHAnsi" w:hAnsi="Jigsaw Light" w:cs="TT205t00"/>
          <w:i/>
          <w:sz w:val="18"/>
          <w:szCs w:val="18"/>
          <w:lang w:val="es-ES_tradnl" w:eastAsia="en-US"/>
        </w:rPr>
        <w:t>écnic</w:t>
      </w:r>
      <w:r w:rsidR="00910BE6">
        <w:rPr>
          <w:rFonts w:ascii="Jigsaw Light" w:eastAsiaTheme="minorHAnsi" w:hAnsi="Jigsaw Light" w:cs="TT205t00"/>
          <w:i/>
          <w:sz w:val="18"/>
          <w:szCs w:val="18"/>
          <w:lang w:val="es-ES_tradnl" w:eastAsia="en-US"/>
        </w:rPr>
        <w:t>o</w:t>
      </w:r>
      <w:r w:rsidR="00910BE6" w:rsidRPr="00206A7A">
        <w:rPr>
          <w:rFonts w:ascii="Jigsaw Light" w:eastAsiaTheme="minorHAnsi" w:hAnsi="Jigsaw Light" w:cs="TT205t00"/>
          <w:i/>
          <w:sz w:val="18"/>
          <w:szCs w:val="18"/>
          <w:lang w:val="es-ES_tradnl" w:eastAsia="en-US"/>
        </w:rPr>
        <w:t xml:space="preserve"> de</w:t>
      </w:r>
      <w:r w:rsidR="00910BE6">
        <w:rPr>
          <w:rFonts w:ascii="Jigsaw Light" w:eastAsiaTheme="minorHAnsi" w:hAnsi="Jigsaw Light" w:cs="TT205t00"/>
          <w:i/>
          <w:sz w:val="18"/>
          <w:szCs w:val="18"/>
          <w:lang w:val="es-ES_tradnl" w:eastAsia="en-US"/>
        </w:rPr>
        <w:t>l programa.</w:t>
      </w:r>
    </w:p>
    <w:p w14:paraId="30233EAE" w14:textId="77777777" w:rsidR="00966D55" w:rsidRPr="00B05DB3" w:rsidRDefault="00966D55" w:rsidP="00966D55">
      <w:pPr>
        <w:suppressAutoHyphens w:val="0"/>
        <w:autoSpaceDE w:val="0"/>
        <w:autoSpaceDN w:val="0"/>
        <w:adjustRightInd w:val="0"/>
        <w:rPr>
          <w:rFonts w:ascii="Jigsaw Light" w:eastAsiaTheme="minorHAnsi" w:hAnsi="Jigsaw Light" w:cs="TT205t00"/>
          <w:lang w:val="es-ES_tradnl" w:eastAsia="en-US"/>
        </w:rPr>
      </w:pPr>
    </w:p>
    <w:p w14:paraId="53287958" w14:textId="77777777" w:rsidR="00966D55" w:rsidRPr="00B05DB3" w:rsidRDefault="00966D55" w:rsidP="00966D55">
      <w:pPr>
        <w:suppressAutoHyphens w:val="0"/>
        <w:autoSpaceDE w:val="0"/>
        <w:autoSpaceDN w:val="0"/>
        <w:adjustRightInd w:val="0"/>
        <w:rPr>
          <w:rFonts w:ascii="Jigsaw Light" w:eastAsiaTheme="minorHAnsi" w:hAnsi="Jigsaw Light" w:cs="TT205t00"/>
          <w:lang w:val="es-ES_tradnl" w:eastAsia="en-US"/>
        </w:rPr>
      </w:pPr>
    </w:p>
    <w:p w14:paraId="52C40088" w14:textId="77777777" w:rsidR="00966D55" w:rsidRPr="00B05DB3" w:rsidRDefault="00966D55" w:rsidP="00966D55">
      <w:pPr>
        <w:suppressAutoHyphens w:val="0"/>
        <w:autoSpaceDE w:val="0"/>
        <w:autoSpaceDN w:val="0"/>
        <w:adjustRightInd w:val="0"/>
        <w:rPr>
          <w:rFonts w:ascii="Jigsaw Light" w:eastAsiaTheme="minorHAnsi" w:hAnsi="Jigsaw Light" w:cs="TT205t00"/>
          <w:lang w:val="es-ES_tradnl" w:eastAsia="en-US"/>
        </w:rPr>
      </w:pPr>
    </w:p>
    <w:p w14:paraId="445539E6" w14:textId="77777777" w:rsidR="00BE3EA6" w:rsidRPr="00B05DB3" w:rsidRDefault="00BE3EA6" w:rsidP="00966D55">
      <w:pPr>
        <w:suppressAutoHyphens w:val="0"/>
        <w:autoSpaceDE w:val="0"/>
        <w:autoSpaceDN w:val="0"/>
        <w:adjustRightInd w:val="0"/>
        <w:rPr>
          <w:rFonts w:ascii="Jigsaw Light" w:eastAsiaTheme="minorHAnsi" w:hAnsi="Jigsaw Light" w:cs="TT205t00"/>
          <w:lang w:val="es-ES_tradnl" w:eastAsia="en-US"/>
        </w:rPr>
      </w:pPr>
    </w:p>
    <w:p w14:paraId="149AF3E4" w14:textId="77777777" w:rsidR="008D7FA1" w:rsidRPr="00B05DB3" w:rsidRDefault="008D7FA1" w:rsidP="00966D55">
      <w:pPr>
        <w:suppressAutoHyphens w:val="0"/>
        <w:autoSpaceDE w:val="0"/>
        <w:autoSpaceDN w:val="0"/>
        <w:adjustRightInd w:val="0"/>
        <w:rPr>
          <w:rFonts w:ascii="Jigsaw Light" w:eastAsiaTheme="minorHAnsi" w:hAnsi="Jigsaw Light" w:cs="TT205t00"/>
          <w:lang w:val="es-ES_tradnl" w:eastAsia="en-US"/>
        </w:rPr>
      </w:pPr>
    </w:p>
    <w:p w14:paraId="178B224F" w14:textId="77777777" w:rsidR="008D7FA1" w:rsidRPr="00B05DB3" w:rsidRDefault="008D7FA1" w:rsidP="00966D55">
      <w:pPr>
        <w:suppressAutoHyphens w:val="0"/>
        <w:autoSpaceDE w:val="0"/>
        <w:autoSpaceDN w:val="0"/>
        <w:adjustRightInd w:val="0"/>
        <w:rPr>
          <w:rFonts w:ascii="Jigsaw Light" w:eastAsiaTheme="minorHAnsi" w:hAnsi="Jigsaw Light" w:cs="TT205t00"/>
          <w:lang w:val="es-ES_tradnl" w:eastAsia="en-US"/>
        </w:rPr>
      </w:pPr>
    </w:p>
    <w:p w14:paraId="4FAFF82E" w14:textId="77777777" w:rsidR="008D7FA1" w:rsidRPr="00B05DB3" w:rsidRDefault="008D7FA1" w:rsidP="00966D55">
      <w:pPr>
        <w:suppressAutoHyphens w:val="0"/>
        <w:autoSpaceDE w:val="0"/>
        <w:autoSpaceDN w:val="0"/>
        <w:adjustRightInd w:val="0"/>
        <w:rPr>
          <w:rFonts w:ascii="Jigsaw Light" w:eastAsiaTheme="minorHAnsi" w:hAnsi="Jigsaw Light" w:cs="TT205t00"/>
          <w:lang w:val="es-ES_tradnl" w:eastAsia="en-US"/>
        </w:rPr>
      </w:pPr>
    </w:p>
    <w:p w14:paraId="2CD0E17E" w14:textId="77777777" w:rsidR="00BE3EA6" w:rsidRPr="00206A7A" w:rsidRDefault="00BE3EA6" w:rsidP="00BE3EA6">
      <w:pPr>
        <w:pBdr>
          <w:bottom w:val="single" w:sz="4" w:space="1" w:color="auto"/>
        </w:pBdr>
        <w:tabs>
          <w:tab w:val="left" w:pos="2461"/>
        </w:tabs>
        <w:rPr>
          <w:rFonts w:ascii="Jigsaw Light" w:eastAsia="Arial" w:hAnsi="Jigsaw Light" w:cs="Gill Sans MT"/>
          <w:b/>
          <w:bCs/>
          <w:sz w:val="24"/>
          <w:szCs w:val="24"/>
          <w:lang w:val="es-ES_tradnl"/>
        </w:rPr>
      </w:pPr>
      <w:r w:rsidRPr="00206A7A">
        <w:rPr>
          <w:rFonts w:ascii="Jigsaw Light" w:eastAsia="Arial" w:hAnsi="Jigsaw Light" w:cs="Gill Sans MT"/>
          <w:b/>
          <w:bCs/>
          <w:sz w:val="24"/>
          <w:szCs w:val="24"/>
          <w:lang w:val="es-ES_tradnl"/>
        </w:rPr>
        <w:t>EVALUACIÓN AMBIENTAL DE LAS ACTIVIDADES POR PARTE DE LA ENTIDAD</w:t>
      </w:r>
    </w:p>
    <w:p w14:paraId="64675E03" w14:textId="77777777" w:rsidR="00BE3EA6" w:rsidRPr="00206A7A" w:rsidRDefault="00BE3EA6" w:rsidP="00E9072F">
      <w:pPr>
        <w:suppressAutoHyphens w:val="0"/>
        <w:autoSpaceDE w:val="0"/>
        <w:autoSpaceDN w:val="0"/>
        <w:adjustRightInd w:val="0"/>
        <w:jc w:val="both"/>
        <w:rPr>
          <w:rFonts w:ascii="Jigsaw Light" w:eastAsiaTheme="minorHAnsi" w:hAnsi="Jigsaw Light" w:cs="TT205t00"/>
          <w:i/>
          <w:sz w:val="18"/>
          <w:szCs w:val="18"/>
          <w:lang w:val="es-ES_tradnl" w:eastAsia="en-US"/>
        </w:rPr>
      </w:pPr>
      <w:r w:rsidRPr="00206A7A">
        <w:rPr>
          <w:rFonts w:ascii="Jigsaw Light" w:eastAsiaTheme="minorHAnsi" w:hAnsi="Jigsaw Light" w:cs="TT205t00"/>
          <w:i/>
          <w:sz w:val="18"/>
          <w:szCs w:val="18"/>
          <w:lang w:val="es-ES_tradnl" w:eastAsia="en-US"/>
        </w:rPr>
        <w:t>En este apartado debemos evaluar tanto lo positivo como lo negativo de las acciones llevadas a cabo, para potenciar los aciertos y minimizar los errores en futuras actuaciones.</w:t>
      </w:r>
    </w:p>
    <w:p w14:paraId="6C8E7E9E" w14:textId="77777777" w:rsidR="00BE3EA6" w:rsidRPr="00B05DB3" w:rsidRDefault="00BE3EA6" w:rsidP="00BE3EA6">
      <w:pPr>
        <w:suppressAutoHyphens w:val="0"/>
        <w:autoSpaceDE w:val="0"/>
        <w:autoSpaceDN w:val="0"/>
        <w:adjustRightInd w:val="0"/>
        <w:rPr>
          <w:rFonts w:ascii="Jigsaw Light" w:eastAsiaTheme="minorHAnsi" w:hAnsi="Jigsaw Light" w:cs="TT205t00"/>
          <w:lang w:val="es-ES_tradnl" w:eastAsia="en-US"/>
        </w:rPr>
      </w:pPr>
    </w:p>
    <w:p w14:paraId="319C51F6" w14:textId="72D7DC49" w:rsidR="00BE3EA6" w:rsidRPr="00B05DB3" w:rsidRDefault="00BE3EA6" w:rsidP="00BE3EA6">
      <w:pPr>
        <w:suppressAutoHyphens w:val="0"/>
        <w:autoSpaceDE w:val="0"/>
        <w:autoSpaceDN w:val="0"/>
        <w:adjustRightInd w:val="0"/>
        <w:rPr>
          <w:rFonts w:ascii="Jigsaw Light" w:eastAsiaTheme="minorHAnsi" w:hAnsi="Jigsaw Light" w:cs="TT205t00"/>
          <w:lang w:val="es-ES_tradnl" w:eastAsia="en-US"/>
        </w:rPr>
      </w:pPr>
    </w:p>
    <w:p w14:paraId="550106D5" w14:textId="77777777" w:rsidR="00BE3EA6" w:rsidRPr="00B05DB3" w:rsidRDefault="00BE3EA6" w:rsidP="00BE3EA6">
      <w:pPr>
        <w:suppressAutoHyphens w:val="0"/>
        <w:autoSpaceDE w:val="0"/>
        <w:autoSpaceDN w:val="0"/>
        <w:adjustRightInd w:val="0"/>
        <w:rPr>
          <w:rFonts w:ascii="Jigsaw Light" w:eastAsiaTheme="minorHAnsi" w:hAnsi="Jigsaw Light" w:cs="TT205t00"/>
          <w:lang w:val="es-ES_tradnl" w:eastAsia="en-US"/>
        </w:rPr>
      </w:pPr>
    </w:p>
    <w:p w14:paraId="2A508927" w14:textId="6EBF2923" w:rsidR="00BE3EA6" w:rsidRDefault="00BE3EA6" w:rsidP="0039703F">
      <w:pPr>
        <w:suppressAutoHyphens w:val="0"/>
        <w:spacing w:after="200" w:line="276" w:lineRule="auto"/>
        <w:rPr>
          <w:rFonts w:ascii="Jigsaw Light" w:eastAsiaTheme="minorHAnsi" w:hAnsi="Jigsaw Light" w:cs="TT205t00"/>
          <w:lang w:val="es-ES_tradnl" w:eastAsia="en-US"/>
        </w:rPr>
      </w:pPr>
    </w:p>
    <w:p w14:paraId="4DC07566" w14:textId="77777777" w:rsidR="00FB12D5" w:rsidRDefault="00FB12D5" w:rsidP="0039703F">
      <w:pPr>
        <w:suppressAutoHyphens w:val="0"/>
        <w:spacing w:after="200" w:line="276" w:lineRule="auto"/>
        <w:rPr>
          <w:rFonts w:ascii="Jigsaw Light" w:eastAsiaTheme="minorHAnsi" w:hAnsi="Jigsaw Light" w:cs="TT205t00"/>
          <w:lang w:val="es-ES_tradnl" w:eastAsia="en-US"/>
        </w:rPr>
      </w:pPr>
    </w:p>
    <w:p w14:paraId="1165DD8B" w14:textId="77777777" w:rsidR="00FB12D5" w:rsidRDefault="00FB12D5" w:rsidP="0039703F">
      <w:pPr>
        <w:suppressAutoHyphens w:val="0"/>
        <w:spacing w:after="200" w:line="276" w:lineRule="auto"/>
        <w:rPr>
          <w:rFonts w:ascii="Jigsaw Light" w:eastAsiaTheme="minorHAnsi" w:hAnsi="Jigsaw Light" w:cs="TT205t00"/>
          <w:lang w:val="es-ES_tradnl" w:eastAsia="en-US"/>
        </w:rPr>
      </w:pPr>
    </w:p>
    <w:p w14:paraId="3339D35A" w14:textId="77777777" w:rsidR="00FB12D5" w:rsidRDefault="00FB12D5" w:rsidP="0039703F">
      <w:pPr>
        <w:suppressAutoHyphens w:val="0"/>
        <w:spacing w:after="200" w:line="276" w:lineRule="auto"/>
        <w:rPr>
          <w:rFonts w:ascii="Jigsaw Light" w:eastAsiaTheme="minorHAnsi" w:hAnsi="Jigsaw Light" w:cs="TT205t00"/>
          <w:lang w:val="es-ES_tradnl" w:eastAsia="en-US"/>
        </w:rPr>
      </w:pPr>
    </w:p>
    <w:p w14:paraId="6EAA6852" w14:textId="77777777" w:rsidR="00E527C6" w:rsidRPr="00206A7A" w:rsidRDefault="00E527C6" w:rsidP="00E527C6">
      <w:pPr>
        <w:pStyle w:val="Prrafodelista1"/>
        <w:shd w:val="clear" w:color="auto" w:fill="7030A0"/>
        <w:spacing w:after="120"/>
        <w:rPr>
          <w:rFonts w:ascii="Jigsaw Light" w:hAnsi="Jigsaw Light"/>
          <w:color w:val="FFFFFF"/>
          <w:sz w:val="28"/>
          <w:szCs w:val="28"/>
          <w:lang w:val="es-ES_tradnl"/>
        </w:rPr>
      </w:pPr>
      <w:r w:rsidRPr="00206A7A">
        <w:rPr>
          <w:rFonts w:ascii="Jigsaw Light" w:eastAsia="Arial" w:hAnsi="Jigsaw Light" w:cs="Gill Sans MT"/>
          <w:b/>
          <w:bCs/>
          <w:color w:val="FFFFFF"/>
          <w:spacing w:val="1"/>
          <w:sz w:val="28"/>
          <w:szCs w:val="28"/>
          <w:lang w:val="es-ES_tradnl"/>
        </w:rPr>
        <w:t>3. IMPLICA</w:t>
      </w:r>
      <w:r w:rsidRPr="00206A7A">
        <w:rPr>
          <w:rFonts w:ascii="Jigsaw Light" w:eastAsia="Arial" w:hAnsi="Jigsaw Light" w:cs="Gill Sans MT"/>
          <w:b/>
          <w:bCs/>
          <w:color w:val="FFFFFF"/>
          <w:spacing w:val="2"/>
          <w:sz w:val="28"/>
          <w:szCs w:val="28"/>
          <w:lang w:val="es-ES_tradnl"/>
        </w:rPr>
        <w:t>C</w:t>
      </w:r>
      <w:r w:rsidRPr="00206A7A">
        <w:rPr>
          <w:rFonts w:ascii="Jigsaw Light" w:eastAsia="Arial" w:hAnsi="Jigsaw Light" w:cs="Gill Sans MT"/>
          <w:b/>
          <w:bCs/>
          <w:color w:val="FFFFFF"/>
          <w:spacing w:val="1"/>
          <w:sz w:val="28"/>
          <w:szCs w:val="28"/>
          <w:lang w:val="es-ES_tradnl"/>
        </w:rPr>
        <w:t>IÓ</w:t>
      </w:r>
      <w:r w:rsidRPr="00206A7A">
        <w:rPr>
          <w:rFonts w:ascii="Jigsaw Light" w:eastAsia="Arial" w:hAnsi="Jigsaw Light" w:cs="Gill Sans MT"/>
          <w:b/>
          <w:bCs/>
          <w:color w:val="FFFFFF"/>
          <w:sz w:val="28"/>
          <w:szCs w:val="28"/>
          <w:lang w:val="es-ES_tradnl"/>
        </w:rPr>
        <w:t xml:space="preserve">N DE </w:t>
      </w:r>
      <w:r w:rsidRPr="00206A7A">
        <w:rPr>
          <w:rFonts w:ascii="Jigsaw Light" w:eastAsia="Arial" w:hAnsi="Jigsaw Light" w:cs="Gill Sans MT"/>
          <w:b/>
          <w:bCs/>
          <w:color w:val="FFFFFF"/>
          <w:spacing w:val="1"/>
          <w:sz w:val="28"/>
          <w:szCs w:val="28"/>
          <w:lang w:val="es-ES_tradnl"/>
        </w:rPr>
        <w:t>L</w:t>
      </w:r>
      <w:r w:rsidRPr="00206A7A">
        <w:rPr>
          <w:rFonts w:ascii="Jigsaw Light" w:eastAsia="Arial" w:hAnsi="Jigsaw Light" w:cs="Gill Sans MT"/>
          <w:b/>
          <w:bCs/>
          <w:color w:val="FFFFFF"/>
          <w:sz w:val="28"/>
          <w:szCs w:val="28"/>
          <w:lang w:val="es-ES_tradnl"/>
        </w:rPr>
        <w:t xml:space="preserve">A </w:t>
      </w:r>
      <w:r w:rsidRPr="00206A7A">
        <w:rPr>
          <w:rFonts w:ascii="Jigsaw Light" w:eastAsia="Arial" w:hAnsi="Jigsaw Light" w:cs="Gill Sans MT"/>
          <w:b/>
          <w:bCs/>
          <w:color w:val="FFFFFF"/>
          <w:spacing w:val="1"/>
          <w:sz w:val="28"/>
          <w:szCs w:val="28"/>
          <w:lang w:val="es-ES_tradnl"/>
        </w:rPr>
        <w:t>ENTIDA</w:t>
      </w:r>
      <w:r w:rsidRPr="00206A7A">
        <w:rPr>
          <w:rFonts w:ascii="Jigsaw Light" w:eastAsia="Arial" w:hAnsi="Jigsaw Light" w:cs="Gill Sans MT"/>
          <w:b/>
          <w:bCs/>
          <w:color w:val="FFFFFF"/>
          <w:sz w:val="28"/>
          <w:szCs w:val="28"/>
          <w:lang w:val="es-ES_tradnl"/>
        </w:rPr>
        <w:t xml:space="preserve">D </w:t>
      </w:r>
    </w:p>
    <w:p w14:paraId="1A70F2C0" w14:textId="77777777" w:rsidR="00BE3EA6" w:rsidRPr="00B05DB3" w:rsidRDefault="00BE3EA6" w:rsidP="00BE3EA6">
      <w:pPr>
        <w:suppressAutoHyphens w:val="0"/>
        <w:autoSpaceDE w:val="0"/>
        <w:autoSpaceDN w:val="0"/>
        <w:adjustRightInd w:val="0"/>
        <w:rPr>
          <w:rFonts w:ascii="Jigsaw Light" w:eastAsiaTheme="minorHAnsi" w:hAnsi="Jigsaw Light" w:cs="TT205t00"/>
          <w:lang w:val="es-ES_tradnl" w:eastAsia="en-US"/>
        </w:rPr>
      </w:pPr>
    </w:p>
    <w:p w14:paraId="7A1D6505" w14:textId="77777777" w:rsidR="00966D55" w:rsidRPr="00B05DB3" w:rsidRDefault="00966D55" w:rsidP="00966D55">
      <w:pPr>
        <w:suppressAutoHyphens w:val="0"/>
        <w:autoSpaceDE w:val="0"/>
        <w:autoSpaceDN w:val="0"/>
        <w:adjustRightInd w:val="0"/>
        <w:rPr>
          <w:rFonts w:ascii="Jigsaw Light" w:eastAsiaTheme="minorHAnsi" w:hAnsi="Jigsaw Light" w:cs="TT205t00"/>
          <w:lang w:val="es-ES_tradnl" w:eastAsia="en-US"/>
        </w:rPr>
      </w:pPr>
    </w:p>
    <w:p w14:paraId="54B976A3" w14:textId="77777777" w:rsidR="00BE3EA6" w:rsidRPr="00206A7A" w:rsidRDefault="00BE3EA6" w:rsidP="00BE3EA6">
      <w:pPr>
        <w:pBdr>
          <w:bottom w:val="single" w:sz="4" w:space="1" w:color="auto"/>
        </w:pBdr>
        <w:tabs>
          <w:tab w:val="left" w:pos="2461"/>
        </w:tabs>
        <w:rPr>
          <w:rFonts w:ascii="Jigsaw Light" w:eastAsia="Arial" w:hAnsi="Jigsaw Light" w:cs="Gill Sans MT"/>
          <w:b/>
          <w:bCs/>
          <w:sz w:val="24"/>
          <w:szCs w:val="24"/>
          <w:lang w:val="es-ES_tradnl"/>
        </w:rPr>
      </w:pPr>
      <w:r w:rsidRPr="00206A7A">
        <w:rPr>
          <w:rFonts w:ascii="Jigsaw Light" w:eastAsia="Arial" w:hAnsi="Jigsaw Light" w:cs="Gill Sans MT"/>
          <w:b/>
          <w:bCs/>
          <w:sz w:val="24"/>
          <w:szCs w:val="24"/>
          <w:lang w:val="es-ES_tradnl"/>
        </w:rPr>
        <w:t>RECURSOS PROPIOS DE LA ENTIDAD UTILIZADOS DURANTE LA EJECUCIÓN DEL PROYECTO</w:t>
      </w:r>
    </w:p>
    <w:p w14:paraId="6A0934F0" w14:textId="3DBED0A5" w:rsidR="00BE3EA6" w:rsidRPr="00206A7A" w:rsidRDefault="00BE3EA6" w:rsidP="00E9072F">
      <w:pPr>
        <w:suppressAutoHyphens w:val="0"/>
        <w:autoSpaceDE w:val="0"/>
        <w:autoSpaceDN w:val="0"/>
        <w:adjustRightInd w:val="0"/>
        <w:jc w:val="both"/>
        <w:rPr>
          <w:rFonts w:ascii="Jigsaw Light" w:eastAsiaTheme="minorHAnsi" w:hAnsi="Jigsaw Light" w:cs="TT205t00"/>
          <w:i/>
          <w:sz w:val="18"/>
          <w:szCs w:val="18"/>
          <w:lang w:val="es-ES_tradnl" w:eastAsia="en-US"/>
        </w:rPr>
      </w:pPr>
      <w:r w:rsidRPr="00206A7A">
        <w:rPr>
          <w:rFonts w:ascii="Jigsaw Light" w:eastAsiaTheme="minorHAnsi" w:hAnsi="Jigsaw Light" w:cs="TT205t00"/>
          <w:i/>
          <w:color w:val="231F20"/>
          <w:sz w:val="18"/>
          <w:szCs w:val="18"/>
          <w:lang w:val="es-ES_tradnl" w:eastAsia="en-US"/>
        </w:rPr>
        <w:t xml:space="preserve">Este podría ser el caso de </w:t>
      </w:r>
      <w:r w:rsidRPr="00206A7A">
        <w:rPr>
          <w:rFonts w:ascii="Jigsaw Light" w:eastAsiaTheme="minorHAnsi" w:hAnsi="Jigsaw Light" w:cs="TT205t00"/>
          <w:i/>
          <w:color w:val="000000"/>
          <w:sz w:val="18"/>
          <w:szCs w:val="18"/>
          <w:lang w:val="es-ES_tradnl" w:eastAsia="en-US"/>
        </w:rPr>
        <w:t>financiación propia, maquinaria, personal, locales, equipos informáticos, ropa y distintiv</w:t>
      </w:r>
      <w:r w:rsidR="00B05DB3">
        <w:rPr>
          <w:rFonts w:ascii="Jigsaw Light" w:eastAsiaTheme="minorHAnsi" w:hAnsi="Jigsaw Light" w:cs="TT205t00"/>
          <w:i/>
          <w:color w:val="000000"/>
          <w:sz w:val="18"/>
          <w:szCs w:val="18"/>
          <w:lang w:val="es-ES_tradnl" w:eastAsia="en-US"/>
        </w:rPr>
        <w:t xml:space="preserve">os, etc. </w:t>
      </w:r>
      <w:r w:rsidRPr="00206A7A">
        <w:rPr>
          <w:rFonts w:ascii="Jigsaw Light" w:eastAsiaTheme="minorHAnsi" w:hAnsi="Jigsaw Light" w:cs="TT205t00"/>
          <w:i/>
          <w:color w:val="231F20"/>
          <w:sz w:val="18"/>
          <w:szCs w:val="18"/>
          <w:lang w:val="es-ES_tradnl" w:eastAsia="en-US"/>
        </w:rPr>
        <w:t>Recuerde que estas ayudas no subvencionan los gastos del personal de las entidades públicas beneficiarias.</w:t>
      </w:r>
    </w:p>
    <w:p w14:paraId="7E40C056" w14:textId="77777777" w:rsidR="00BE3EA6" w:rsidRPr="00B05DB3" w:rsidRDefault="00BE3EA6">
      <w:pPr>
        <w:suppressAutoHyphens w:val="0"/>
        <w:autoSpaceDE w:val="0"/>
        <w:autoSpaceDN w:val="0"/>
        <w:adjustRightInd w:val="0"/>
        <w:rPr>
          <w:rFonts w:ascii="Jigsaw Light" w:eastAsiaTheme="minorHAnsi" w:hAnsi="Jigsaw Light" w:cs="TT205t00"/>
          <w:lang w:val="es-ES_tradnl" w:eastAsia="en-US"/>
        </w:rPr>
      </w:pPr>
    </w:p>
    <w:p w14:paraId="151FABB1" w14:textId="77777777" w:rsidR="00BE3EA6" w:rsidRPr="00B05DB3" w:rsidRDefault="00BE3EA6">
      <w:pPr>
        <w:suppressAutoHyphens w:val="0"/>
        <w:autoSpaceDE w:val="0"/>
        <w:autoSpaceDN w:val="0"/>
        <w:adjustRightInd w:val="0"/>
        <w:rPr>
          <w:rFonts w:ascii="Jigsaw Light" w:eastAsiaTheme="minorHAnsi" w:hAnsi="Jigsaw Light" w:cs="TT205t00"/>
          <w:lang w:val="es-ES_tradnl" w:eastAsia="en-US"/>
        </w:rPr>
      </w:pPr>
    </w:p>
    <w:p w14:paraId="7B0A4FEF" w14:textId="01DF2D99" w:rsidR="00BE3EA6" w:rsidRDefault="00BE3EA6">
      <w:pPr>
        <w:suppressAutoHyphens w:val="0"/>
        <w:autoSpaceDE w:val="0"/>
        <w:autoSpaceDN w:val="0"/>
        <w:adjustRightInd w:val="0"/>
        <w:rPr>
          <w:rFonts w:ascii="Jigsaw Light" w:eastAsiaTheme="minorHAnsi" w:hAnsi="Jigsaw Light" w:cs="TT205t00"/>
          <w:lang w:val="es-ES_tradnl" w:eastAsia="en-US"/>
        </w:rPr>
      </w:pPr>
    </w:p>
    <w:p w14:paraId="69E4F81B" w14:textId="77777777" w:rsidR="00B05DB3" w:rsidRPr="00B05DB3" w:rsidRDefault="00B05DB3">
      <w:pPr>
        <w:suppressAutoHyphens w:val="0"/>
        <w:autoSpaceDE w:val="0"/>
        <w:autoSpaceDN w:val="0"/>
        <w:adjustRightInd w:val="0"/>
        <w:rPr>
          <w:rFonts w:ascii="Jigsaw Light" w:eastAsiaTheme="minorHAnsi" w:hAnsi="Jigsaw Light" w:cs="TT205t00"/>
          <w:lang w:val="es-ES_tradnl" w:eastAsia="en-US"/>
        </w:rPr>
      </w:pPr>
    </w:p>
    <w:p w14:paraId="55A96B39" w14:textId="77777777" w:rsidR="00E527C6" w:rsidRPr="00B05DB3" w:rsidRDefault="00E527C6">
      <w:pPr>
        <w:suppressAutoHyphens w:val="0"/>
        <w:autoSpaceDE w:val="0"/>
        <w:autoSpaceDN w:val="0"/>
        <w:adjustRightInd w:val="0"/>
        <w:rPr>
          <w:rFonts w:ascii="Jigsaw Light" w:eastAsiaTheme="minorHAnsi" w:hAnsi="Jigsaw Light" w:cs="TT205t00"/>
          <w:lang w:val="es-ES_tradnl" w:eastAsia="en-US"/>
        </w:rPr>
      </w:pPr>
    </w:p>
    <w:p w14:paraId="5F835D05" w14:textId="77777777" w:rsidR="00E527C6" w:rsidRPr="00B05DB3" w:rsidRDefault="00E527C6">
      <w:pPr>
        <w:suppressAutoHyphens w:val="0"/>
        <w:autoSpaceDE w:val="0"/>
        <w:autoSpaceDN w:val="0"/>
        <w:adjustRightInd w:val="0"/>
        <w:rPr>
          <w:rFonts w:ascii="Jigsaw Light" w:eastAsiaTheme="minorHAnsi" w:hAnsi="Jigsaw Light" w:cs="TT205t00"/>
          <w:lang w:val="es-ES_tradnl" w:eastAsia="en-US"/>
        </w:rPr>
      </w:pPr>
    </w:p>
    <w:p w14:paraId="4D94778F" w14:textId="77777777" w:rsidR="00E527C6" w:rsidRPr="00B05DB3" w:rsidRDefault="00E527C6">
      <w:pPr>
        <w:suppressAutoHyphens w:val="0"/>
        <w:autoSpaceDE w:val="0"/>
        <w:autoSpaceDN w:val="0"/>
        <w:adjustRightInd w:val="0"/>
        <w:rPr>
          <w:rFonts w:ascii="Jigsaw Light" w:eastAsiaTheme="minorHAnsi" w:hAnsi="Jigsaw Light" w:cs="TT205t00"/>
          <w:lang w:val="es-ES_tradnl" w:eastAsia="en-US"/>
        </w:rPr>
      </w:pPr>
    </w:p>
    <w:p w14:paraId="53BB949F" w14:textId="77777777" w:rsidR="00E527C6" w:rsidRPr="00B05DB3" w:rsidRDefault="00E527C6">
      <w:pPr>
        <w:suppressAutoHyphens w:val="0"/>
        <w:autoSpaceDE w:val="0"/>
        <w:autoSpaceDN w:val="0"/>
        <w:adjustRightInd w:val="0"/>
        <w:rPr>
          <w:rFonts w:ascii="Jigsaw Light" w:eastAsiaTheme="minorHAnsi" w:hAnsi="Jigsaw Light" w:cs="TT205t00"/>
          <w:lang w:val="es-ES_tradnl" w:eastAsia="en-US"/>
        </w:rPr>
      </w:pPr>
    </w:p>
    <w:p w14:paraId="5E417246" w14:textId="593D8ABD" w:rsidR="00BE3EA6" w:rsidRPr="00206A7A" w:rsidRDefault="00BE3EA6" w:rsidP="00BE3EA6">
      <w:pPr>
        <w:pBdr>
          <w:bottom w:val="single" w:sz="4" w:space="1" w:color="auto"/>
        </w:pBdr>
        <w:tabs>
          <w:tab w:val="left" w:pos="2461"/>
        </w:tabs>
        <w:rPr>
          <w:rFonts w:ascii="Jigsaw Light" w:eastAsia="Arial" w:hAnsi="Jigsaw Light" w:cs="Gill Sans MT"/>
          <w:b/>
          <w:bCs/>
          <w:sz w:val="24"/>
          <w:szCs w:val="24"/>
          <w:lang w:val="es-ES_tradnl"/>
        </w:rPr>
      </w:pPr>
      <w:r w:rsidRPr="00206A7A">
        <w:rPr>
          <w:rFonts w:ascii="Jigsaw Light" w:eastAsia="Arial" w:hAnsi="Jigsaw Light" w:cs="Gill Sans MT"/>
          <w:b/>
          <w:bCs/>
          <w:sz w:val="24"/>
          <w:szCs w:val="24"/>
          <w:lang w:val="es-ES_tradnl"/>
        </w:rPr>
        <w:t xml:space="preserve">OTROS ASPECTOS QUE QUIERA DESTACAR LA ENTIDAD </w:t>
      </w:r>
      <w:r w:rsidR="00206A7A" w:rsidRPr="00206A7A">
        <w:rPr>
          <w:rFonts w:ascii="Jigsaw Light" w:eastAsia="Arial" w:hAnsi="Jigsaw Light" w:cs="Gill Sans MT"/>
          <w:b/>
          <w:bCs/>
          <w:sz w:val="24"/>
          <w:szCs w:val="24"/>
          <w:lang w:val="es-ES_tradnl"/>
        </w:rPr>
        <w:t>EN RELACIÓN CON</w:t>
      </w:r>
      <w:r w:rsidRPr="00206A7A">
        <w:rPr>
          <w:rFonts w:ascii="Jigsaw Light" w:eastAsia="Arial" w:hAnsi="Jigsaw Light" w:cs="Gill Sans MT"/>
          <w:b/>
          <w:bCs/>
          <w:sz w:val="24"/>
          <w:szCs w:val="24"/>
          <w:lang w:val="es-ES_tradnl"/>
        </w:rPr>
        <w:t xml:space="preserve"> LA EJECUCIÓN DEL PROYECTO</w:t>
      </w:r>
    </w:p>
    <w:p w14:paraId="0FC9D175" w14:textId="15694851" w:rsidR="00BE3EA6" w:rsidRPr="00206A7A" w:rsidRDefault="00BE3EA6" w:rsidP="00E9072F">
      <w:pPr>
        <w:suppressAutoHyphens w:val="0"/>
        <w:autoSpaceDE w:val="0"/>
        <w:autoSpaceDN w:val="0"/>
        <w:adjustRightInd w:val="0"/>
        <w:jc w:val="both"/>
        <w:rPr>
          <w:rFonts w:ascii="Jigsaw Light" w:eastAsiaTheme="minorHAnsi" w:hAnsi="Jigsaw Light" w:cs="TT205t00"/>
          <w:i/>
          <w:sz w:val="18"/>
          <w:szCs w:val="18"/>
          <w:lang w:val="es-ES_tradnl" w:eastAsia="en-US"/>
        </w:rPr>
      </w:pPr>
      <w:r w:rsidRPr="00206A7A">
        <w:rPr>
          <w:rFonts w:ascii="Jigsaw Light" w:eastAsiaTheme="minorHAnsi" w:hAnsi="Jigsaw Light" w:cs="TT205t00"/>
          <w:i/>
          <w:sz w:val="18"/>
          <w:szCs w:val="18"/>
          <w:lang w:val="es-ES_tradnl" w:eastAsia="en-US"/>
        </w:rPr>
        <w:t>Cualquier información relativa a la entidad o al propio proyecto que se considere importante para la</w:t>
      </w:r>
      <w:r w:rsidR="00B32E29" w:rsidRPr="00206A7A">
        <w:rPr>
          <w:rFonts w:ascii="Jigsaw Light" w:eastAsiaTheme="minorHAnsi" w:hAnsi="Jigsaw Light" w:cs="TT205t00"/>
          <w:i/>
          <w:sz w:val="18"/>
          <w:szCs w:val="18"/>
          <w:lang w:val="es-ES_tradnl" w:eastAsia="en-US"/>
        </w:rPr>
        <w:t xml:space="preserve"> </w:t>
      </w:r>
      <w:r w:rsidRPr="00206A7A">
        <w:rPr>
          <w:rFonts w:ascii="Jigsaw Light" w:eastAsiaTheme="minorHAnsi" w:hAnsi="Jigsaw Light" w:cs="TT205t00"/>
          <w:i/>
          <w:sz w:val="18"/>
          <w:szCs w:val="18"/>
          <w:lang w:val="es-ES_tradnl" w:eastAsia="en-US"/>
        </w:rPr>
        <w:t xml:space="preserve">justificación </w:t>
      </w:r>
      <w:r w:rsidR="00B05DB3" w:rsidRPr="00206A7A">
        <w:rPr>
          <w:rFonts w:ascii="Jigsaw Light" w:eastAsiaTheme="minorHAnsi" w:hAnsi="Jigsaw Light" w:cs="TT205t00"/>
          <w:i/>
          <w:sz w:val="18"/>
          <w:szCs w:val="18"/>
          <w:lang w:val="es-ES_tradnl" w:eastAsia="en-US"/>
        </w:rPr>
        <w:t>de este</w:t>
      </w:r>
      <w:r w:rsidRPr="00206A7A">
        <w:rPr>
          <w:rFonts w:ascii="Jigsaw Light" w:eastAsiaTheme="minorHAnsi" w:hAnsi="Jigsaw Light" w:cs="TT205t00"/>
          <w:i/>
          <w:sz w:val="18"/>
          <w:szCs w:val="18"/>
          <w:lang w:val="es-ES_tradnl" w:eastAsia="en-US"/>
        </w:rPr>
        <w:t xml:space="preserve"> y no tenga cabida en los puntos anteriores.</w:t>
      </w:r>
    </w:p>
    <w:p w14:paraId="4C7529CE" w14:textId="100F267D" w:rsidR="00B32E29" w:rsidRDefault="00B32E29" w:rsidP="00BE3EA6">
      <w:pPr>
        <w:suppressAutoHyphens w:val="0"/>
        <w:autoSpaceDE w:val="0"/>
        <w:autoSpaceDN w:val="0"/>
        <w:adjustRightInd w:val="0"/>
        <w:rPr>
          <w:rFonts w:ascii="Jigsaw Light" w:eastAsiaTheme="minorHAnsi" w:hAnsi="Jigsaw Light" w:cs="TT205t00"/>
          <w:lang w:val="es-ES_tradnl" w:eastAsia="en-US"/>
        </w:rPr>
      </w:pPr>
    </w:p>
    <w:p w14:paraId="30444B80" w14:textId="471128EB" w:rsidR="00B05DB3" w:rsidRDefault="00B05DB3" w:rsidP="00BE3EA6">
      <w:pPr>
        <w:suppressAutoHyphens w:val="0"/>
        <w:autoSpaceDE w:val="0"/>
        <w:autoSpaceDN w:val="0"/>
        <w:adjustRightInd w:val="0"/>
        <w:rPr>
          <w:rFonts w:ascii="Jigsaw Light" w:eastAsiaTheme="minorHAnsi" w:hAnsi="Jigsaw Light" w:cs="TT205t00"/>
          <w:lang w:val="es-ES_tradnl" w:eastAsia="en-US"/>
        </w:rPr>
      </w:pPr>
    </w:p>
    <w:p w14:paraId="45D1956F" w14:textId="02A73AC3" w:rsidR="00E527C6" w:rsidRPr="00B05DB3" w:rsidRDefault="00E527C6" w:rsidP="00E527C6">
      <w:pPr>
        <w:suppressAutoHyphens w:val="0"/>
        <w:autoSpaceDE w:val="0"/>
        <w:autoSpaceDN w:val="0"/>
        <w:adjustRightInd w:val="0"/>
        <w:rPr>
          <w:rFonts w:ascii="Jigsaw Light" w:hAnsi="Jigsaw Light" w:cs="Gill Sans MT"/>
          <w:color w:val="FFFFFF"/>
          <w:lang w:val="es-ES_tradnl"/>
        </w:rPr>
      </w:pPr>
    </w:p>
    <w:p w14:paraId="145E95C0" w14:textId="77777777" w:rsidR="00BE3EA6" w:rsidRPr="00B05DB3" w:rsidRDefault="00BE3EA6">
      <w:pPr>
        <w:suppressAutoHyphens w:val="0"/>
        <w:autoSpaceDE w:val="0"/>
        <w:autoSpaceDN w:val="0"/>
        <w:adjustRightInd w:val="0"/>
        <w:rPr>
          <w:rFonts w:ascii="Jigsaw Light" w:eastAsiaTheme="minorHAnsi" w:hAnsi="Jigsaw Light" w:cs="TT205t00"/>
          <w:lang w:val="es-ES_tradnl" w:eastAsia="en-US"/>
        </w:rPr>
      </w:pPr>
    </w:p>
    <w:p w14:paraId="61EA1958" w14:textId="5E28FAFC" w:rsidR="00290F8D" w:rsidRPr="00206A7A" w:rsidRDefault="007E7ECE" w:rsidP="00290F8D">
      <w:pPr>
        <w:pStyle w:val="Prrafodelista1"/>
        <w:shd w:val="clear" w:color="auto" w:fill="7030A0"/>
        <w:spacing w:after="120"/>
        <w:rPr>
          <w:rFonts w:ascii="Jigsaw Light" w:hAnsi="Jigsaw Light"/>
          <w:color w:val="FFFFFF"/>
          <w:sz w:val="28"/>
          <w:szCs w:val="28"/>
          <w:lang w:val="es-ES_tradnl"/>
        </w:rPr>
      </w:pPr>
      <w:r w:rsidRPr="00206A7A">
        <w:rPr>
          <w:rFonts w:ascii="Jigsaw Light" w:eastAsia="Arial" w:hAnsi="Jigsaw Light" w:cs="Gill Sans MT"/>
          <w:b/>
          <w:bCs/>
          <w:color w:val="FFFFFF"/>
          <w:spacing w:val="1"/>
          <w:sz w:val="28"/>
          <w:szCs w:val="28"/>
          <w:lang w:val="es-ES_tradnl"/>
        </w:rPr>
        <w:lastRenderedPageBreak/>
        <w:t>4</w:t>
      </w:r>
      <w:r w:rsidR="00290F8D" w:rsidRPr="00206A7A">
        <w:rPr>
          <w:rFonts w:ascii="Jigsaw Light" w:eastAsia="Arial" w:hAnsi="Jigsaw Light" w:cs="Gill Sans MT"/>
          <w:b/>
          <w:bCs/>
          <w:color w:val="FFFFFF"/>
          <w:spacing w:val="1"/>
          <w:sz w:val="28"/>
          <w:szCs w:val="28"/>
          <w:lang w:val="es-ES_tradnl"/>
        </w:rPr>
        <w:t xml:space="preserve">. </w:t>
      </w:r>
      <w:r w:rsidR="003E4DAC" w:rsidRPr="00206A7A">
        <w:rPr>
          <w:rFonts w:ascii="Jigsaw Light" w:eastAsia="Arial" w:hAnsi="Jigsaw Light" w:cs="Gill Sans MT"/>
          <w:b/>
          <w:bCs/>
          <w:color w:val="FFFFFF"/>
          <w:spacing w:val="1"/>
          <w:sz w:val="28"/>
          <w:szCs w:val="28"/>
          <w:lang w:val="es-ES_tradnl"/>
        </w:rPr>
        <w:t>JUSTIFICACIÓN ECONÓMICA</w:t>
      </w:r>
      <w:r w:rsidR="00290F8D" w:rsidRPr="00206A7A">
        <w:rPr>
          <w:rFonts w:ascii="Jigsaw Light" w:eastAsia="Arial" w:hAnsi="Jigsaw Light" w:cs="Gill Sans MT"/>
          <w:b/>
          <w:bCs/>
          <w:color w:val="FFFFFF"/>
          <w:spacing w:val="1"/>
          <w:sz w:val="28"/>
          <w:szCs w:val="28"/>
          <w:lang w:val="es-ES_tradnl"/>
        </w:rPr>
        <w:t xml:space="preserve"> DEL PROYECTO</w:t>
      </w:r>
      <w:r w:rsidR="00290F8D" w:rsidRPr="00206A7A">
        <w:rPr>
          <w:rFonts w:ascii="Jigsaw Light" w:eastAsia="Arial" w:hAnsi="Jigsaw Light" w:cs="Gill Sans MT"/>
          <w:b/>
          <w:bCs/>
          <w:color w:val="FFFFFF"/>
          <w:sz w:val="28"/>
          <w:szCs w:val="28"/>
          <w:lang w:val="es-ES_tradnl"/>
        </w:rPr>
        <w:t xml:space="preserve"> </w:t>
      </w:r>
    </w:p>
    <w:p w14:paraId="5EED660D" w14:textId="77777777" w:rsidR="00B05DB3" w:rsidRPr="00B05DB3" w:rsidRDefault="00B05DB3" w:rsidP="00E9072F">
      <w:pPr>
        <w:suppressAutoHyphens w:val="0"/>
        <w:autoSpaceDE w:val="0"/>
        <w:autoSpaceDN w:val="0"/>
        <w:adjustRightInd w:val="0"/>
        <w:jc w:val="both"/>
        <w:rPr>
          <w:rFonts w:ascii="Jigsaw Light" w:eastAsiaTheme="minorHAnsi" w:hAnsi="Jigsaw Light" w:cs="TT205t00"/>
          <w:iCs/>
          <w:color w:val="231F20"/>
          <w:lang w:val="es-ES_tradnl" w:eastAsia="en-US"/>
        </w:rPr>
      </w:pPr>
    </w:p>
    <w:p w14:paraId="6CDB3A74" w14:textId="30DAF70C" w:rsidR="007E7ECE" w:rsidRPr="00206A7A" w:rsidRDefault="007E7ECE" w:rsidP="00E9072F">
      <w:pPr>
        <w:suppressAutoHyphens w:val="0"/>
        <w:autoSpaceDE w:val="0"/>
        <w:autoSpaceDN w:val="0"/>
        <w:adjustRightInd w:val="0"/>
        <w:jc w:val="both"/>
        <w:rPr>
          <w:rFonts w:ascii="Jigsaw Light" w:eastAsiaTheme="minorHAnsi" w:hAnsi="Jigsaw Light" w:cs="TT205t00"/>
          <w:i/>
          <w:color w:val="231F20"/>
          <w:sz w:val="18"/>
          <w:szCs w:val="18"/>
          <w:lang w:val="es-ES_tradnl" w:eastAsia="en-US"/>
        </w:rPr>
      </w:pPr>
      <w:r w:rsidRPr="00206A7A">
        <w:rPr>
          <w:rFonts w:ascii="Jigsaw Light" w:eastAsiaTheme="minorHAnsi" w:hAnsi="Jigsaw Light" w:cs="TT205t00"/>
          <w:i/>
          <w:color w:val="231F20"/>
          <w:sz w:val="18"/>
          <w:szCs w:val="18"/>
          <w:lang w:val="es-ES_tradnl" w:eastAsia="en-US"/>
        </w:rPr>
        <w:t>Detallar los gastos realizados por partidas y adjuntar</w:t>
      </w:r>
      <w:r w:rsidR="00EB7D67" w:rsidRPr="00206A7A">
        <w:rPr>
          <w:rFonts w:ascii="Jigsaw Light" w:eastAsiaTheme="minorHAnsi" w:hAnsi="Jigsaw Light" w:cs="TT205t00"/>
          <w:i/>
          <w:color w:val="231F20"/>
          <w:sz w:val="18"/>
          <w:szCs w:val="18"/>
          <w:lang w:val="es-ES_tradnl" w:eastAsia="en-US"/>
        </w:rPr>
        <w:t xml:space="preserve"> en formato electrónico</w:t>
      </w:r>
      <w:r w:rsidRPr="00206A7A">
        <w:rPr>
          <w:rFonts w:ascii="Jigsaw Light" w:eastAsiaTheme="minorHAnsi" w:hAnsi="Jigsaw Light" w:cs="TT205t00"/>
          <w:i/>
          <w:color w:val="231F20"/>
          <w:sz w:val="18"/>
          <w:szCs w:val="18"/>
          <w:lang w:val="es-ES_tradnl" w:eastAsia="en-US"/>
        </w:rPr>
        <w:t xml:space="preserve"> </w:t>
      </w:r>
      <w:r w:rsidR="0080756A" w:rsidRPr="00206A7A">
        <w:rPr>
          <w:rFonts w:ascii="Jigsaw Light" w:eastAsiaTheme="minorHAnsi" w:hAnsi="Jigsaw Light" w:cs="TT205t00"/>
          <w:i/>
          <w:color w:val="231F20"/>
          <w:sz w:val="18"/>
          <w:szCs w:val="18"/>
          <w:lang w:val="es-ES_tradnl" w:eastAsia="en-US"/>
        </w:rPr>
        <w:t xml:space="preserve">las </w:t>
      </w:r>
      <w:r w:rsidR="003E4DAC" w:rsidRPr="00206A7A">
        <w:rPr>
          <w:rFonts w:ascii="Jigsaw Light" w:eastAsiaTheme="minorHAnsi" w:hAnsi="Jigsaw Light" w:cs="TT205t00"/>
          <w:i/>
          <w:color w:val="231F20"/>
          <w:sz w:val="18"/>
          <w:szCs w:val="18"/>
          <w:lang w:val="es-ES_tradnl" w:eastAsia="en-US"/>
        </w:rPr>
        <w:t>facturas,</w:t>
      </w:r>
      <w:r w:rsidR="0080756A" w:rsidRPr="00206A7A">
        <w:rPr>
          <w:rFonts w:ascii="Jigsaw Light" w:eastAsiaTheme="minorHAnsi" w:hAnsi="Jigsaw Light" w:cs="TT205t00"/>
          <w:i/>
          <w:color w:val="231F20"/>
          <w:sz w:val="18"/>
          <w:szCs w:val="18"/>
          <w:lang w:val="es-ES_tradnl" w:eastAsia="en-US"/>
        </w:rPr>
        <w:t xml:space="preserve"> así como el justificante</w:t>
      </w:r>
      <w:r w:rsidRPr="00206A7A">
        <w:rPr>
          <w:rFonts w:ascii="Jigsaw Light" w:eastAsiaTheme="minorHAnsi" w:hAnsi="Jigsaw Light" w:cs="TT205t00"/>
          <w:i/>
          <w:color w:val="231F20"/>
          <w:sz w:val="18"/>
          <w:szCs w:val="18"/>
          <w:lang w:val="es-ES_tradnl" w:eastAsia="en-US"/>
        </w:rPr>
        <w:t xml:space="preserve"> de pago. En este apartado los gastos contemplados deberán ser los expuestos en el </w:t>
      </w:r>
      <w:bookmarkStart w:id="10" w:name="_Hlk156999178"/>
      <w:r w:rsidRPr="00206A7A">
        <w:rPr>
          <w:rFonts w:ascii="Jigsaw Light" w:eastAsiaTheme="minorHAnsi" w:hAnsi="Jigsaw Light" w:cs="TT205t00"/>
          <w:i/>
          <w:color w:val="231F20"/>
          <w:sz w:val="18"/>
          <w:szCs w:val="18"/>
          <w:lang w:val="es-ES_tradnl" w:eastAsia="en-US"/>
        </w:rPr>
        <w:t xml:space="preserve">apartado 4 </w:t>
      </w:r>
      <w:bookmarkStart w:id="11" w:name="_Hlk156999207"/>
      <w:bookmarkEnd w:id="10"/>
      <w:r w:rsidR="00C77CAA" w:rsidRPr="00206A7A">
        <w:rPr>
          <w:rFonts w:ascii="Jigsaw Light" w:eastAsiaTheme="minorHAnsi" w:hAnsi="Jigsaw Light" w:cs="TT205t00"/>
          <w:i/>
          <w:color w:val="231F20"/>
          <w:sz w:val="18"/>
          <w:szCs w:val="18"/>
          <w:lang w:val="es-ES_tradnl" w:eastAsia="en-US"/>
        </w:rPr>
        <w:t>del ANEXO 2</w:t>
      </w:r>
      <w:bookmarkEnd w:id="11"/>
      <w:r w:rsidR="00D80539">
        <w:rPr>
          <w:rFonts w:ascii="Jigsaw Light" w:eastAsiaTheme="minorHAnsi" w:hAnsi="Jigsaw Light" w:cs="TT205t00"/>
          <w:i/>
          <w:color w:val="231F20"/>
          <w:sz w:val="18"/>
          <w:szCs w:val="18"/>
          <w:lang w:val="es-ES_tradnl" w:eastAsia="en-US"/>
        </w:rPr>
        <w:t xml:space="preserve"> </w:t>
      </w:r>
      <w:r w:rsidR="00D80539" w:rsidRPr="00206A7A">
        <w:rPr>
          <w:rFonts w:ascii="Jigsaw Light" w:eastAsiaTheme="minorHAnsi" w:hAnsi="Jigsaw Light" w:cs="TT205t00"/>
          <w:i/>
          <w:color w:val="231F20"/>
          <w:sz w:val="18"/>
          <w:szCs w:val="18"/>
          <w:lang w:val="es-ES_tradnl" w:eastAsia="en-US"/>
        </w:rPr>
        <w:t>(presupuesto del proyecto)</w:t>
      </w:r>
      <w:r w:rsidRPr="00206A7A">
        <w:rPr>
          <w:rFonts w:ascii="Jigsaw Light" w:eastAsiaTheme="minorHAnsi" w:hAnsi="Jigsaw Light" w:cs="TT205t00"/>
          <w:i/>
          <w:color w:val="231F20"/>
          <w:sz w:val="18"/>
          <w:szCs w:val="18"/>
          <w:lang w:val="es-ES_tradnl" w:eastAsia="en-US"/>
        </w:rPr>
        <w:t xml:space="preserve">, o las modificaciones consultadas y aprobadas por </w:t>
      </w:r>
      <w:r w:rsidR="00910BE6">
        <w:rPr>
          <w:rFonts w:ascii="Jigsaw Light" w:eastAsiaTheme="minorHAnsi" w:hAnsi="Jigsaw Light" w:cs="TT205t00"/>
          <w:i/>
          <w:color w:val="231F20"/>
          <w:sz w:val="18"/>
          <w:szCs w:val="18"/>
          <w:lang w:val="es-ES_tradnl" w:eastAsia="en-US"/>
        </w:rPr>
        <w:t>el personal técnico del programa</w:t>
      </w:r>
      <w:r w:rsidRPr="00206A7A">
        <w:rPr>
          <w:rFonts w:ascii="Jigsaw Light" w:eastAsiaTheme="minorHAnsi" w:hAnsi="Jigsaw Light" w:cs="TT205t00"/>
          <w:i/>
          <w:color w:val="231F20"/>
          <w:sz w:val="18"/>
          <w:szCs w:val="18"/>
          <w:lang w:val="es-ES_tradnl" w:eastAsia="en-US"/>
        </w:rPr>
        <w:t>.</w:t>
      </w:r>
    </w:p>
    <w:p w14:paraId="315E6D27" w14:textId="77777777" w:rsidR="00E527C6" w:rsidRPr="00206A7A" w:rsidRDefault="00E527C6" w:rsidP="00B32E29">
      <w:pPr>
        <w:suppressAutoHyphens w:val="0"/>
        <w:autoSpaceDE w:val="0"/>
        <w:autoSpaceDN w:val="0"/>
        <w:adjustRightInd w:val="0"/>
        <w:rPr>
          <w:rFonts w:ascii="Jigsaw Light" w:eastAsiaTheme="minorHAnsi" w:hAnsi="Jigsaw Light" w:cs="TT205t00"/>
          <w:color w:val="231F20"/>
          <w:sz w:val="18"/>
          <w:szCs w:val="18"/>
          <w:lang w:val="es-ES_tradnl" w:eastAsia="en-US"/>
        </w:rPr>
      </w:pPr>
    </w:p>
    <w:p w14:paraId="0E8E3222" w14:textId="77777777" w:rsidR="00290F8D" w:rsidRPr="00206A7A" w:rsidRDefault="00290F8D" w:rsidP="00B32E29">
      <w:pPr>
        <w:suppressAutoHyphens w:val="0"/>
        <w:autoSpaceDE w:val="0"/>
        <w:autoSpaceDN w:val="0"/>
        <w:adjustRightInd w:val="0"/>
        <w:rPr>
          <w:rFonts w:ascii="Jigsaw Light" w:eastAsiaTheme="minorHAnsi" w:hAnsi="Jigsaw Light" w:cs="TT205t00"/>
          <w:color w:val="231F20"/>
          <w:sz w:val="18"/>
          <w:szCs w:val="18"/>
          <w:lang w:val="es-ES_tradnl" w:eastAsia="en-US"/>
        </w:rPr>
      </w:pPr>
    </w:p>
    <w:p w14:paraId="00260857" w14:textId="77777777" w:rsidR="0080756A" w:rsidRPr="00206A7A" w:rsidRDefault="00E527C6" w:rsidP="00EB7D67">
      <w:pPr>
        <w:pStyle w:val="Prrafodelista"/>
        <w:numPr>
          <w:ilvl w:val="0"/>
          <w:numId w:val="4"/>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ind w:left="714" w:hanging="357"/>
        <w:contextualSpacing w:val="0"/>
        <w:jc w:val="both"/>
        <w:rPr>
          <w:rFonts w:ascii="Jigsaw Light" w:eastAsiaTheme="minorHAnsi" w:hAnsi="Jigsaw Light" w:cs="TT205t00"/>
          <w:b/>
          <w:color w:val="FF0000"/>
          <w:lang w:val="es-ES_tradnl" w:eastAsia="en-US"/>
        </w:rPr>
      </w:pPr>
      <w:r w:rsidRPr="00206A7A">
        <w:rPr>
          <w:rFonts w:ascii="Jigsaw Light" w:eastAsiaTheme="minorHAnsi" w:hAnsi="Jigsaw Light" w:cs="TT205t00"/>
          <w:b/>
          <w:color w:val="FF0000"/>
          <w:lang w:val="es-ES_tradnl" w:eastAsia="en-US"/>
        </w:rPr>
        <w:t>Las facturas deberán contener el nombre del emisor, del receptor y dirección y N.I.F. de ambos; el concepto facturado, IVA</w:t>
      </w:r>
      <w:r w:rsidR="0080756A" w:rsidRPr="00206A7A">
        <w:rPr>
          <w:rFonts w:ascii="Jigsaw Light" w:eastAsiaTheme="minorHAnsi" w:hAnsi="Jigsaw Light" w:cs="TT205t00"/>
          <w:b/>
          <w:color w:val="FF0000"/>
          <w:lang w:val="es-ES_tradnl" w:eastAsia="en-US"/>
        </w:rPr>
        <w:t xml:space="preserve"> desglosado</w:t>
      </w:r>
      <w:r w:rsidRPr="00206A7A">
        <w:rPr>
          <w:rFonts w:ascii="Jigsaw Light" w:eastAsiaTheme="minorHAnsi" w:hAnsi="Jigsaw Light" w:cs="TT205t00"/>
          <w:b/>
          <w:color w:val="FF0000"/>
          <w:lang w:val="es-ES_tradnl" w:eastAsia="en-US"/>
        </w:rPr>
        <w:t>, fecha y la expresi</w:t>
      </w:r>
      <w:r w:rsidR="00201BF6" w:rsidRPr="00206A7A">
        <w:rPr>
          <w:rFonts w:ascii="Jigsaw Light" w:eastAsiaTheme="minorHAnsi" w:hAnsi="Jigsaw Light" w:cs="TT205t00"/>
          <w:b/>
          <w:color w:val="FF0000"/>
          <w:lang w:val="es-ES_tradnl" w:eastAsia="en-US"/>
        </w:rPr>
        <w:t xml:space="preserve">ón “Pagado” sobre la firma o bien el </w:t>
      </w:r>
      <w:proofErr w:type="gramStart"/>
      <w:r w:rsidR="00201BF6" w:rsidRPr="00206A7A">
        <w:rPr>
          <w:rFonts w:ascii="Jigsaw Light" w:eastAsiaTheme="minorHAnsi" w:hAnsi="Jigsaw Light" w:cs="TT205t00"/>
          <w:b/>
          <w:color w:val="FF0000"/>
          <w:lang w:val="es-ES_tradnl" w:eastAsia="en-US"/>
        </w:rPr>
        <w:t>ticket</w:t>
      </w:r>
      <w:proofErr w:type="gramEnd"/>
      <w:r w:rsidR="00201BF6" w:rsidRPr="00206A7A">
        <w:rPr>
          <w:rFonts w:ascii="Jigsaw Light" w:eastAsiaTheme="minorHAnsi" w:hAnsi="Jigsaw Light" w:cs="TT205t00"/>
          <w:b/>
          <w:color w:val="FF0000"/>
          <w:lang w:val="es-ES_tradnl" w:eastAsia="en-US"/>
        </w:rPr>
        <w:t xml:space="preserve"> de compra adjuntado a la factura.</w:t>
      </w:r>
    </w:p>
    <w:p w14:paraId="4E1A97BE" w14:textId="77777777" w:rsidR="0080756A" w:rsidRPr="00206A7A" w:rsidRDefault="0080756A" w:rsidP="00EB7D67">
      <w:pPr>
        <w:pStyle w:val="Prrafodelista"/>
        <w:numPr>
          <w:ilvl w:val="0"/>
          <w:numId w:val="4"/>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ind w:left="714" w:hanging="357"/>
        <w:contextualSpacing w:val="0"/>
        <w:jc w:val="both"/>
        <w:rPr>
          <w:rFonts w:ascii="Jigsaw Light" w:eastAsiaTheme="minorHAnsi" w:hAnsi="Jigsaw Light" w:cs="TT205t00"/>
          <w:b/>
          <w:color w:val="FF0000"/>
          <w:lang w:val="es-ES_tradnl" w:eastAsia="en-US"/>
        </w:rPr>
      </w:pPr>
      <w:r w:rsidRPr="00206A7A">
        <w:rPr>
          <w:rFonts w:ascii="Jigsaw Light" w:eastAsiaTheme="minorHAnsi" w:hAnsi="Jigsaw Light" w:cs="TT205t00"/>
          <w:b/>
          <w:color w:val="FF0000"/>
          <w:lang w:val="es-ES_tradnl" w:eastAsia="en-US"/>
        </w:rPr>
        <w:t xml:space="preserve">Si se abona por transferencia bancaria se acompañará el justificante de pago correspondiente. </w:t>
      </w:r>
    </w:p>
    <w:p w14:paraId="6D3C3F52" w14:textId="5A2D29B7" w:rsidR="0080756A" w:rsidRPr="00206A7A" w:rsidRDefault="0080756A" w:rsidP="00EB7D67">
      <w:pPr>
        <w:pStyle w:val="Prrafodelista"/>
        <w:numPr>
          <w:ilvl w:val="0"/>
          <w:numId w:val="4"/>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ind w:left="714" w:hanging="357"/>
        <w:contextualSpacing w:val="0"/>
        <w:jc w:val="both"/>
        <w:rPr>
          <w:rFonts w:ascii="Jigsaw Light" w:eastAsiaTheme="minorHAnsi" w:hAnsi="Jigsaw Light" w:cs="TT253t00"/>
          <w:b/>
          <w:color w:val="FF0000"/>
          <w:lang w:val="es-ES_tradnl" w:eastAsia="en-US"/>
        </w:rPr>
      </w:pPr>
      <w:r w:rsidRPr="00206A7A">
        <w:rPr>
          <w:rFonts w:ascii="Jigsaw Light" w:eastAsiaTheme="minorHAnsi" w:hAnsi="Jigsaw Light" w:cs="TT205t00"/>
          <w:b/>
          <w:color w:val="FF0000"/>
          <w:lang w:val="es-ES_tradnl" w:eastAsia="en-US"/>
        </w:rPr>
        <w:t xml:space="preserve">En todas las facturas deberá figurar el término </w:t>
      </w:r>
      <w:r w:rsidRPr="00AD7776">
        <w:rPr>
          <w:rFonts w:ascii="Jigsaw Light" w:eastAsiaTheme="minorHAnsi" w:hAnsi="Jigsaw Light" w:cs="TT253t00"/>
          <w:b/>
          <w:i/>
          <w:color w:val="FF0000"/>
          <w:lang w:val="es-ES_tradnl" w:eastAsia="en-US"/>
        </w:rPr>
        <w:t xml:space="preserve">Programa de Voluntariado Ambiental </w:t>
      </w:r>
      <w:r w:rsidR="003E4DAC" w:rsidRPr="00AD7776">
        <w:rPr>
          <w:rFonts w:ascii="Jigsaw Light" w:eastAsiaTheme="minorHAnsi" w:hAnsi="Jigsaw Light" w:cs="TT253t00"/>
          <w:b/>
          <w:i/>
          <w:color w:val="FF0000"/>
          <w:lang w:val="es-ES_tradnl" w:eastAsia="en-US"/>
        </w:rPr>
        <w:t>202</w:t>
      </w:r>
      <w:r w:rsidR="009441D3">
        <w:rPr>
          <w:rFonts w:ascii="Jigsaw Light" w:eastAsiaTheme="minorHAnsi" w:hAnsi="Jigsaw Light" w:cs="TT253t00"/>
          <w:b/>
          <w:i/>
          <w:color w:val="FF0000"/>
          <w:lang w:val="es-ES_tradnl" w:eastAsia="en-US"/>
        </w:rPr>
        <w:t>6</w:t>
      </w:r>
      <w:r w:rsidRPr="00AD7776">
        <w:rPr>
          <w:rFonts w:ascii="Jigsaw Light" w:eastAsiaTheme="minorHAnsi" w:hAnsi="Jigsaw Light" w:cs="TT253t00"/>
          <w:b/>
          <w:i/>
          <w:color w:val="FF0000"/>
          <w:lang w:val="es-ES_tradnl" w:eastAsia="en-US"/>
        </w:rPr>
        <w:t xml:space="preserve"> Fundación Caja de Burgos- </w:t>
      </w:r>
      <w:r w:rsidR="00CB7E90" w:rsidRPr="00AD7776">
        <w:rPr>
          <w:rFonts w:ascii="Jigsaw Light" w:eastAsiaTheme="minorHAnsi" w:hAnsi="Jigsaw Light" w:cs="TT253t00"/>
          <w:b/>
          <w:i/>
          <w:color w:val="FF0000"/>
          <w:lang w:val="es-ES_tradnl" w:eastAsia="en-US"/>
        </w:rPr>
        <w:t>Fundación” la</w:t>
      </w:r>
      <w:r w:rsidRPr="00AD7776">
        <w:rPr>
          <w:rFonts w:ascii="Jigsaw Light" w:eastAsiaTheme="minorHAnsi" w:hAnsi="Jigsaw Light" w:cs="TT253t00"/>
          <w:b/>
          <w:i/>
          <w:color w:val="FF0000"/>
          <w:lang w:val="es-ES_tradnl" w:eastAsia="en-US"/>
        </w:rPr>
        <w:t xml:space="preserve"> Caixa”</w:t>
      </w:r>
      <w:r w:rsidRPr="00206A7A">
        <w:rPr>
          <w:rFonts w:ascii="Jigsaw Light" w:eastAsiaTheme="minorHAnsi" w:hAnsi="Jigsaw Light" w:cs="TT253t00"/>
          <w:b/>
          <w:color w:val="FF0000"/>
          <w:lang w:val="es-ES_tradnl" w:eastAsia="en-US"/>
        </w:rPr>
        <w:t>.</w:t>
      </w:r>
    </w:p>
    <w:p w14:paraId="3B561936" w14:textId="32E94BA5" w:rsidR="0080756A" w:rsidRPr="00206A7A" w:rsidRDefault="0080756A" w:rsidP="00EB7D67">
      <w:pPr>
        <w:pStyle w:val="Prrafodelista"/>
        <w:numPr>
          <w:ilvl w:val="0"/>
          <w:numId w:val="4"/>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ind w:left="714" w:hanging="357"/>
        <w:contextualSpacing w:val="0"/>
        <w:jc w:val="both"/>
        <w:rPr>
          <w:rFonts w:ascii="Jigsaw Light" w:eastAsiaTheme="minorHAnsi" w:hAnsi="Jigsaw Light" w:cs="TT205t00"/>
          <w:b/>
          <w:color w:val="FF0000"/>
          <w:lang w:val="es-ES_tradnl" w:eastAsia="en-US"/>
        </w:rPr>
      </w:pPr>
      <w:r w:rsidRPr="00206A7A">
        <w:rPr>
          <w:rFonts w:ascii="Jigsaw Light" w:eastAsiaTheme="minorHAnsi" w:hAnsi="Jigsaw Light" w:cs="TT205t00"/>
          <w:b/>
          <w:color w:val="FF0000"/>
          <w:lang w:val="es-ES_tradnl" w:eastAsia="en-US"/>
        </w:rPr>
        <w:t xml:space="preserve">No se reembolsará ningún gasto con fecha anterior a la Resolución de la Convocatoria ni posterior al </w:t>
      </w:r>
      <w:r w:rsidR="000A6405" w:rsidRPr="00206A7A">
        <w:rPr>
          <w:rFonts w:ascii="Jigsaw Light" w:eastAsiaTheme="minorHAnsi" w:hAnsi="Jigsaw Light" w:cs="TT205t00"/>
          <w:b/>
          <w:color w:val="FF0000"/>
          <w:lang w:val="es-ES_tradnl" w:eastAsia="en-US"/>
        </w:rPr>
        <w:t>1</w:t>
      </w:r>
      <w:r w:rsidR="009441D3">
        <w:rPr>
          <w:rFonts w:ascii="Jigsaw Light" w:eastAsiaTheme="minorHAnsi" w:hAnsi="Jigsaw Light" w:cs="TT205t00"/>
          <w:b/>
          <w:color w:val="FF0000"/>
          <w:lang w:val="es-ES_tradnl" w:eastAsia="en-US"/>
        </w:rPr>
        <w:t>0</w:t>
      </w:r>
      <w:r w:rsidR="00EB35D9" w:rsidRPr="00206A7A">
        <w:rPr>
          <w:rFonts w:ascii="Jigsaw Light" w:eastAsiaTheme="minorHAnsi" w:hAnsi="Jigsaw Light" w:cs="TT205t00"/>
          <w:b/>
          <w:color w:val="FF0000"/>
          <w:lang w:val="es-ES_tradnl" w:eastAsia="en-US"/>
        </w:rPr>
        <w:t xml:space="preserve"> </w:t>
      </w:r>
      <w:r w:rsidRPr="00206A7A">
        <w:rPr>
          <w:rFonts w:ascii="Jigsaw Light" w:eastAsiaTheme="minorHAnsi" w:hAnsi="Jigsaw Light" w:cs="TT205t00"/>
          <w:b/>
          <w:color w:val="FF0000"/>
          <w:lang w:val="es-ES_tradnl" w:eastAsia="en-US"/>
        </w:rPr>
        <w:t>de diciembre de 202</w:t>
      </w:r>
      <w:r w:rsidR="009441D3">
        <w:rPr>
          <w:rFonts w:ascii="Jigsaw Light" w:eastAsiaTheme="minorHAnsi" w:hAnsi="Jigsaw Light" w:cs="TT205t00"/>
          <w:b/>
          <w:color w:val="FF0000"/>
          <w:lang w:val="es-ES_tradnl" w:eastAsia="en-US"/>
        </w:rPr>
        <w:t>6</w:t>
      </w:r>
      <w:r w:rsidR="006F3B12">
        <w:rPr>
          <w:rFonts w:ascii="Jigsaw Light" w:eastAsiaTheme="minorHAnsi" w:hAnsi="Jigsaw Light" w:cs="TT205t00"/>
          <w:b/>
          <w:color w:val="FF0000"/>
          <w:lang w:val="es-ES_tradnl" w:eastAsia="en-US"/>
        </w:rPr>
        <w:t>.</w:t>
      </w:r>
    </w:p>
    <w:p w14:paraId="71120029" w14:textId="68422A48" w:rsidR="0080756A" w:rsidRPr="00206A7A" w:rsidRDefault="0080756A" w:rsidP="00EB7D67">
      <w:pPr>
        <w:pStyle w:val="Prrafodelista"/>
        <w:numPr>
          <w:ilvl w:val="0"/>
          <w:numId w:val="4"/>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ind w:left="714" w:hanging="357"/>
        <w:contextualSpacing w:val="0"/>
        <w:jc w:val="both"/>
        <w:rPr>
          <w:rFonts w:ascii="Jigsaw Light" w:eastAsiaTheme="minorHAnsi" w:hAnsi="Jigsaw Light" w:cs="TT205t00"/>
          <w:b/>
          <w:color w:val="FF0000"/>
          <w:lang w:val="es-ES_tradnl" w:eastAsia="en-US"/>
        </w:rPr>
      </w:pPr>
      <w:r w:rsidRPr="00206A7A">
        <w:rPr>
          <w:rFonts w:ascii="Jigsaw Light" w:eastAsiaTheme="minorHAnsi" w:hAnsi="Jigsaw Light" w:cs="TT205t00"/>
          <w:b/>
          <w:color w:val="FF0000"/>
          <w:lang w:val="es-ES_tradnl" w:eastAsia="en-US"/>
        </w:rPr>
        <w:t xml:space="preserve">No se aceptan </w:t>
      </w:r>
      <w:r w:rsidR="00D87506">
        <w:rPr>
          <w:rFonts w:ascii="Jigsaw Light" w:eastAsiaTheme="minorHAnsi" w:hAnsi="Jigsaw Light" w:cs="TT205t00"/>
          <w:b/>
          <w:color w:val="FF0000"/>
          <w:lang w:val="es-ES_tradnl" w:eastAsia="en-US"/>
        </w:rPr>
        <w:t xml:space="preserve">facturas simplificadas, </w:t>
      </w:r>
      <w:r w:rsidR="00BE2879">
        <w:rPr>
          <w:rFonts w:ascii="Jigsaw Light" w:eastAsiaTheme="minorHAnsi" w:hAnsi="Jigsaw Light" w:cs="TT205t00"/>
          <w:b/>
          <w:color w:val="FF0000"/>
          <w:lang w:val="es-ES_tradnl" w:eastAsia="en-US"/>
        </w:rPr>
        <w:t>albaranes</w:t>
      </w:r>
      <w:r w:rsidR="0037588B">
        <w:rPr>
          <w:rFonts w:ascii="Jigsaw Light" w:eastAsiaTheme="minorHAnsi" w:hAnsi="Jigsaw Light" w:cs="TT205t00"/>
          <w:b/>
          <w:color w:val="FF0000"/>
          <w:lang w:val="es-ES_tradnl" w:eastAsia="en-US"/>
        </w:rPr>
        <w:t>,</w:t>
      </w:r>
      <w:r w:rsidR="00BE2879">
        <w:rPr>
          <w:rFonts w:ascii="Jigsaw Light" w:eastAsiaTheme="minorHAnsi" w:hAnsi="Jigsaw Light" w:cs="TT205t00"/>
          <w:b/>
          <w:color w:val="FF0000"/>
          <w:lang w:val="es-ES_tradnl" w:eastAsia="en-US"/>
        </w:rPr>
        <w:t xml:space="preserve"> ni </w:t>
      </w:r>
      <w:r w:rsidRPr="00206A7A">
        <w:rPr>
          <w:rFonts w:ascii="Jigsaw Light" w:eastAsiaTheme="minorHAnsi" w:hAnsi="Jigsaw Light" w:cs="TT205t00"/>
          <w:b/>
          <w:color w:val="FF0000"/>
          <w:lang w:val="es-ES_tradnl" w:eastAsia="en-US"/>
        </w:rPr>
        <w:t>recibís como documentos justificativos de gastos.</w:t>
      </w:r>
    </w:p>
    <w:p w14:paraId="5A9D130A" w14:textId="77777777" w:rsidR="00BE3EA6" w:rsidRPr="00206A7A" w:rsidRDefault="00BE3EA6">
      <w:pPr>
        <w:suppressAutoHyphens w:val="0"/>
        <w:autoSpaceDE w:val="0"/>
        <w:autoSpaceDN w:val="0"/>
        <w:adjustRightInd w:val="0"/>
        <w:rPr>
          <w:rFonts w:ascii="Jigsaw Light" w:eastAsiaTheme="minorHAnsi" w:hAnsi="Jigsaw Light" w:cs="TT205t00"/>
          <w:lang w:val="es-ES_tradnl" w:eastAsia="en-US"/>
        </w:rPr>
      </w:pPr>
    </w:p>
    <w:p w14:paraId="56F04112" w14:textId="77777777" w:rsidR="00E527C6" w:rsidRPr="00206A7A" w:rsidRDefault="00E527C6">
      <w:pPr>
        <w:suppressAutoHyphens w:val="0"/>
        <w:autoSpaceDE w:val="0"/>
        <w:autoSpaceDN w:val="0"/>
        <w:adjustRightInd w:val="0"/>
        <w:rPr>
          <w:rFonts w:ascii="Jigsaw Light" w:eastAsiaTheme="minorHAnsi" w:hAnsi="Jigsaw Light" w:cs="TT205t00"/>
          <w:lang w:val="es-ES_tradnl" w:eastAsia="en-US"/>
        </w:rPr>
      </w:pPr>
    </w:p>
    <w:tbl>
      <w:tblPr>
        <w:tblStyle w:val="Tablaconcuadrcula"/>
        <w:tblW w:w="9180" w:type="dxa"/>
        <w:tblLook w:val="04A0" w:firstRow="1" w:lastRow="0" w:firstColumn="1" w:lastColumn="0" w:noHBand="0" w:noVBand="1"/>
      </w:tblPr>
      <w:tblGrid>
        <w:gridCol w:w="436"/>
        <w:gridCol w:w="1232"/>
        <w:gridCol w:w="2409"/>
        <w:gridCol w:w="3998"/>
        <w:gridCol w:w="1105"/>
      </w:tblGrid>
      <w:tr w:rsidR="00E527C6" w:rsidRPr="00206A7A" w14:paraId="212EA54D" w14:textId="77777777" w:rsidTr="00F36F4A">
        <w:tc>
          <w:tcPr>
            <w:tcW w:w="436" w:type="dxa"/>
          </w:tcPr>
          <w:p w14:paraId="59FD3298" w14:textId="77777777" w:rsidR="00E527C6" w:rsidRPr="00206A7A" w:rsidRDefault="00E527C6" w:rsidP="00E527C6">
            <w:pPr>
              <w:suppressAutoHyphens w:val="0"/>
              <w:autoSpaceDE w:val="0"/>
              <w:autoSpaceDN w:val="0"/>
              <w:adjustRightInd w:val="0"/>
              <w:spacing w:before="40" w:after="40"/>
              <w:jc w:val="center"/>
              <w:rPr>
                <w:rFonts w:ascii="Jigsaw Light" w:eastAsiaTheme="minorHAnsi" w:hAnsi="Jigsaw Light" w:cs="TT205t00"/>
                <w:lang w:val="es-ES_tradnl" w:eastAsia="en-US"/>
              </w:rPr>
            </w:pPr>
          </w:p>
        </w:tc>
        <w:tc>
          <w:tcPr>
            <w:tcW w:w="1232" w:type="dxa"/>
          </w:tcPr>
          <w:p w14:paraId="618AD000" w14:textId="140371C3" w:rsidR="00E527C6" w:rsidRPr="00206A7A" w:rsidRDefault="00E527C6" w:rsidP="00E527C6">
            <w:pPr>
              <w:suppressAutoHyphens w:val="0"/>
              <w:autoSpaceDE w:val="0"/>
              <w:autoSpaceDN w:val="0"/>
              <w:adjustRightInd w:val="0"/>
              <w:spacing w:before="40" w:after="40"/>
              <w:jc w:val="center"/>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Fecha</w:t>
            </w:r>
            <w:r w:rsidR="00C4724A">
              <w:rPr>
                <w:rFonts w:ascii="Jigsaw Light" w:eastAsiaTheme="minorHAnsi" w:hAnsi="Jigsaw Light" w:cs="TT205t00"/>
                <w:lang w:val="es-ES_tradnl" w:eastAsia="en-US"/>
              </w:rPr>
              <w:t xml:space="preserve"> de factura</w:t>
            </w:r>
          </w:p>
        </w:tc>
        <w:tc>
          <w:tcPr>
            <w:tcW w:w="2409" w:type="dxa"/>
          </w:tcPr>
          <w:p w14:paraId="255A8796" w14:textId="0BC87B1C" w:rsidR="00E527C6" w:rsidRPr="00206A7A" w:rsidRDefault="00E527C6" w:rsidP="00E527C6">
            <w:pPr>
              <w:suppressAutoHyphens w:val="0"/>
              <w:autoSpaceDE w:val="0"/>
              <w:autoSpaceDN w:val="0"/>
              <w:adjustRightInd w:val="0"/>
              <w:spacing w:before="40" w:after="40"/>
              <w:jc w:val="center"/>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Emisor</w:t>
            </w:r>
            <w:r w:rsidR="00C4724A">
              <w:rPr>
                <w:rFonts w:ascii="Jigsaw Light" w:eastAsiaTheme="minorHAnsi" w:hAnsi="Jigsaw Light" w:cs="TT205t00"/>
                <w:lang w:val="es-ES_tradnl" w:eastAsia="en-US"/>
              </w:rPr>
              <w:t xml:space="preserve"> de la factura</w:t>
            </w:r>
          </w:p>
        </w:tc>
        <w:tc>
          <w:tcPr>
            <w:tcW w:w="3998" w:type="dxa"/>
          </w:tcPr>
          <w:p w14:paraId="1D105B70" w14:textId="77777777" w:rsidR="00E527C6" w:rsidRPr="00206A7A" w:rsidRDefault="00E527C6" w:rsidP="00E527C6">
            <w:pPr>
              <w:suppressAutoHyphens w:val="0"/>
              <w:autoSpaceDE w:val="0"/>
              <w:autoSpaceDN w:val="0"/>
              <w:adjustRightInd w:val="0"/>
              <w:spacing w:before="40" w:after="40"/>
              <w:jc w:val="center"/>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Concepto</w:t>
            </w:r>
          </w:p>
        </w:tc>
        <w:tc>
          <w:tcPr>
            <w:tcW w:w="1105" w:type="dxa"/>
          </w:tcPr>
          <w:p w14:paraId="17909847" w14:textId="77777777" w:rsidR="00E527C6" w:rsidRPr="00206A7A" w:rsidRDefault="00E527C6" w:rsidP="00E527C6">
            <w:pPr>
              <w:suppressAutoHyphens w:val="0"/>
              <w:autoSpaceDE w:val="0"/>
              <w:autoSpaceDN w:val="0"/>
              <w:adjustRightInd w:val="0"/>
              <w:spacing w:before="40" w:after="40"/>
              <w:jc w:val="center"/>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Importe</w:t>
            </w:r>
          </w:p>
        </w:tc>
      </w:tr>
      <w:tr w:rsidR="00E527C6" w:rsidRPr="00206A7A" w14:paraId="0277A345" w14:textId="77777777" w:rsidTr="00F36F4A">
        <w:tc>
          <w:tcPr>
            <w:tcW w:w="436" w:type="dxa"/>
          </w:tcPr>
          <w:p w14:paraId="158835B8"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1</w:t>
            </w:r>
          </w:p>
        </w:tc>
        <w:tc>
          <w:tcPr>
            <w:tcW w:w="1232" w:type="dxa"/>
          </w:tcPr>
          <w:p w14:paraId="258196E8"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77870B8F"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12D35F85"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52041A74"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4232CDEB" w14:textId="77777777" w:rsidTr="00F36F4A">
        <w:tc>
          <w:tcPr>
            <w:tcW w:w="436" w:type="dxa"/>
          </w:tcPr>
          <w:p w14:paraId="42BF3A59"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2</w:t>
            </w:r>
          </w:p>
        </w:tc>
        <w:tc>
          <w:tcPr>
            <w:tcW w:w="1232" w:type="dxa"/>
          </w:tcPr>
          <w:p w14:paraId="3D2E4F96"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34B00383"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5F838025"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52D7F730"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0509A4F0" w14:textId="77777777" w:rsidTr="00F36F4A">
        <w:tc>
          <w:tcPr>
            <w:tcW w:w="436" w:type="dxa"/>
          </w:tcPr>
          <w:p w14:paraId="32129646"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3</w:t>
            </w:r>
          </w:p>
        </w:tc>
        <w:tc>
          <w:tcPr>
            <w:tcW w:w="1232" w:type="dxa"/>
          </w:tcPr>
          <w:p w14:paraId="0E1BD679"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5CFF87AB"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52048F4D"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13FA5132"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78AEB31A" w14:textId="77777777" w:rsidTr="00F36F4A">
        <w:tc>
          <w:tcPr>
            <w:tcW w:w="436" w:type="dxa"/>
          </w:tcPr>
          <w:p w14:paraId="5E094063"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4</w:t>
            </w:r>
          </w:p>
        </w:tc>
        <w:tc>
          <w:tcPr>
            <w:tcW w:w="1232" w:type="dxa"/>
          </w:tcPr>
          <w:p w14:paraId="23F7EE75"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7983C5D5"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4F497995"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50CA370C"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2A5C5262" w14:textId="77777777" w:rsidTr="00F36F4A">
        <w:tc>
          <w:tcPr>
            <w:tcW w:w="436" w:type="dxa"/>
          </w:tcPr>
          <w:p w14:paraId="6119F44A"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5</w:t>
            </w:r>
          </w:p>
        </w:tc>
        <w:tc>
          <w:tcPr>
            <w:tcW w:w="1232" w:type="dxa"/>
          </w:tcPr>
          <w:p w14:paraId="3BBDA0DC"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74D0F9ED"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1010E96B"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73D76C22"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08C36B73" w14:textId="77777777" w:rsidTr="00F36F4A">
        <w:tc>
          <w:tcPr>
            <w:tcW w:w="436" w:type="dxa"/>
          </w:tcPr>
          <w:p w14:paraId="32D14129"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6</w:t>
            </w:r>
          </w:p>
        </w:tc>
        <w:tc>
          <w:tcPr>
            <w:tcW w:w="1232" w:type="dxa"/>
          </w:tcPr>
          <w:p w14:paraId="20BD8748"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21FB9047"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4ADAB355"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431E9EEB"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531F7416" w14:textId="77777777" w:rsidTr="00F36F4A">
        <w:tc>
          <w:tcPr>
            <w:tcW w:w="436" w:type="dxa"/>
          </w:tcPr>
          <w:p w14:paraId="4BFDD898"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7</w:t>
            </w:r>
          </w:p>
        </w:tc>
        <w:tc>
          <w:tcPr>
            <w:tcW w:w="1232" w:type="dxa"/>
          </w:tcPr>
          <w:p w14:paraId="646B1370"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7AD58FD1"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6DFB46D9"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5BD9F1D6"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67B725CE" w14:textId="77777777" w:rsidTr="00F36F4A">
        <w:tc>
          <w:tcPr>
            <w:tcW w:w="436" w:type="dxa"/>
          </w:tcPr>
          <w:p w14:paraId="78B5458F"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8</w:t>
            </w:r>
          </w:p>
        </w:tc>
        <w:tc>
          <w:tcPr>
            <w:tcW w:w="1232" w:type="dxa"/>
          </w:tcPr>
          <w:p w14:paraId="5D3A696C"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24EB326C"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6DFA1912"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2EA0BE74"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3A8D7FE3" w14:textId="77777777" w:rsidTr="00F36F4A">
        <w:tc>
          <w:tcPr>
            <w:tcW w:w="436" w:type="dxa"/>
          </w:tcPr>
          <w:p w14:paraId="78323C7B"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9</w:t>
            </w:r>
          </w:p>
        </w:tc>
        <w:tc>
          <w:tcPr>
            <w:tcW w:w="1232" w:type="dxa"/>
          </w:tcPr>
          <w:p w14:paraId="3A47230F"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5618D156"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1123B6BF"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22268372"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0E9B2778" w14:textId="77777777" w:rsidTr="00F36F4A">
        <w:tc>
          <w:tcPr>
            <w:tcW w:w="436" w:type="dxa"/>
          </w:tcPr>
          <w:p w14:paraId="616FE847"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10</w:t>
            </w:r>
          </w:p>
        </w:tc>
        <w:tc>
          <w:tcPr>
            <w:tcW w:w="1232" w:type="dxa"/>
          </w:tcPr>
          <w:p w14:paraId="1D2ECA34"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271001A3"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2C1B8E67"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3832C422"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3E6FF610" w14:textId="77777777" w:rsidTr="00F36F4A">
        <w:tc>
          <w:tcPr>
            <w:tcW w:w="436" w:type="dxa"/>
          </w:tcPr>
          <w:p w14:paraId="7145D545"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11</w:t>
            </w:r>
          </w:p>
        </w:tc>
        <w:tc>
          <w:tcPr>
            <w:tcW w:w="1232" w:type="dxa"/>
          </w:tcPr>
          <w:p w14:paraId="1F13BE7D"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537F9627"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60B040B7"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64AF918F"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7B421C5B" w14:textId="77777777" w:rsidTr="00F36F4A">
        <w:tc>
          <w:tcPr>
            <w:tcW w:w="436" w:type="dxa"/>
          </w:tcPr>
          <w:p w14:paraId="683F98DB"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12</w:t>
            </w:r>
          </w:p>
        </w:tc>
        <w:tc>
          <w:tcPr>
            <w:tcW w:w="1232" w:type="dxa"/>
          </w:tcPr>
          <w:p w14:paraId="6AD7E99D"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782A26FD"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0426BAF7"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5CDF3D5E"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2A4F8725" w14:textId="77777777" w:rsidTr="00F36F4A">
        <w:tc>
          <w:tcPr>
            <w:tcW w:w="436" w:type="dxa"/>
          </w:tcPr>
          <w:p w14:paraId="3246CDC3"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13</w:t>
            </w:r>
          </w:p>
        </w:tc>
        <w:tc>
          <w:tcPr>
            <w:tcW w:w="1232" w:type="dxa"/>
          </w:tcPr>
          <w:p w14:paraId="615091AC"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6AF15989"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4804C5BE"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7A22F64B"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17AE3C9F" w14:textId="77777777" w:rsidTr="00F36F4A">
        <w:tc>
          <w:tcPr>
            <w:tcW w:w="436" w:type="dxa"/>
          </w:tcPr>
          <w:p w14:paraId="48005F7F"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14</w:t>
            </w:r>
          </w:p>
        </w:tc>
        <w:tc>
          <w:tcPr>
            <w:tcW w:w="1232" w:type="dxa"/>
          </w:tcPr>
          <w:p w14:paraId="515C68CC"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612D35E5"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1E797F97"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36207ED3"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690CBEB0" w14:textId="77777777" w:rsidTr="00F36F4A">
        <w:tc>
          <w:tcPr>
            <w:tcW w:w="436" w:type="dxa"/>
          </w:tcPr>
          <w:p w14:paraId="12585CAE"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15</w:t>
            </w:r>
          </w:p>
        </w:tc>
        <w:tc>
          <w:tcPr>
            <w:tcW w:w="1232" w:type="dxa"/>
          </w:tcPr>
          <w:p w14:paraId="62E84C89"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2409" w:type="dxa"/>
          </w:tcPr>
          <w:p w14:paraId="04CD0EFF"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3998" w:type="dxa"/>
          </w:tcPr>
          <w:p w14:paraId="49C4FD57"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c>
          <w:tcPr>
            <w:tcW w:w="1105" w:type="dxa"/>
          </w:tcPr>
          <w:p w14:paraId="2537CEFE"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lang w:val="es-ES_tradnl" w:eastAsia="en-US"/>
              </w:rPr>
            </w:pPr>
          </w:p>
        </w:tc>
      </w:tr>
      <w:tr w:rsidR="00E527C6" w:rsidRPr="00206A7A" w14:paraId="4EC0B050" w14:textId="77777777" w:rsidTr="00F36F4A">
        <w:tc>
          <w:tcPr>
            <w:tcW w:w="8075" w:type="dxa"/>
            <w:gridSpan w:val="4"/>
          </w:tcPr>
          <w:p w14:paraId="28FC4CAA" w14:textId="77777777" w:rsidR="00E527C6" w:rsidRPr="00206A7A" w:rsidRDefault="00E527C6" w:rsidP="00E527C6">
            <w:pPr>
              <w:suppressAutoHyphens w:val="0"/>
              <w:autoSpaceDE w:val="0"/>
              <w:autoSpaceDN w:val="0"/>
              <w:adjustRightInd w:val="0"/>
              <w:spacing w:before="40" w:after="40"/>
              <w:jc w:val="right"/>
              <w:rPr>
                <w:rFonts w:ascii="Jigsaw Light" w:eastAsiaTheme="minorHAnsi" w:hAnsi="Jigsaw Light" w:cs="TT205t00"/>
                <w:lang w:val="es-ES_tradnl" w:eastAsia="en-US"/>
              </w:rPr>
            </w:pPr>
            <w:r w:rsidRPr="00206A7A">
              <w:rPr>
                <w:rFonts w:ascii="Jigsaw Light" w:eastAsiaTheme="minorHAnsi" w:hAnsi="Jigsaw Light" w:cs="TT205t00"/>
                <w:lang w:val="es-ES_tradnl" w:eastAsia="en-US"/>
              </w:rPr>
              <w:t>TOTAL (IVA INCLUIDO)</w:t>
            </w:r>
          </w:p>
        </w:tc>
        <w:tc>
          <w:tcPr>
            <w:tcW w:w="1105" w:type="dxa"/>
          </w:tcPr>
          <w:p w14:paraId="7215F0B8" w14:textId="77777777" w:rsidR="00E527C6" w:rsidRPr="00206A7A" w:rsidRDefault="00E527C6" w:rsidP="00E527C6">
            <w:pPr>
              <w:suppressAutoHyphens w:val="0"/>
              <w:autoSpaceDE w:val="0"/>
              <w:autoSpaceDN w:val="0"/>
              <w:adjustRightInd w:val="0"/>
              <w:spacing w:before="40" w:after="40"/>
              <w:rPr>
                <w:rFonts w:ascii="Jigsaw Light" w:eastAsiaTheme="minorHAnsi" w:hAnsi="Jigsaw Light" w:cs="TT205t00"/>
                <w:b/>
                <w:sz w:val="24"/>
                <w:szCs w:val="24"/>
                <w:lang w:val="es-ES_tradnl" w:eastAsia="en-US"/>
              </w:rPr>
            </w:pPr>
          </w:p>
        </w:tc>
      </w:tr>
    </w:tbl>
    <w:p w14:paraId="5138D570" w14:textId="77777777" w:rsidR="00E527C6" w:rsidRPr="00206A7A" w:rsidRDefault="00E527C6">
      <w:pPr>
        <w:suppressAutoHyphens w:val="0"/>
        <w:autoSpaceDE w:val="0"/>
        <w:autoSpaceDN w:val="0"/>
        <w:adjustRightInd w:val="0"/>
        <w:rPr>
          <w:rFonts w:ascii="Jigsaw Light" w:eastAsiaTheme="minorHAnsi" w:hAnsi="Jigsaw Light" w:cs="TT205t00"/>
          <w:lang w:val="es-ES_tradnl" w:eastAsia="en-US"/>
        </w:rPr>
      </w:pPr>
    </w:p>
    <w:p w14:paraId="0C610481" w14:textId="77777777" w:rsidR="0080756A" w:rsidRPr="00206A7A" w:rsidRDefault="0080756A" w:rsidP="00E527C6">
      <w:pPr>
        <w:pBdr>
          <w:bottom w:val="single" w:sz="4" w:space="1" w:color="auto"/>
        </w:pBdr>
        <w:tabs>
          <w:tab w:val="left" w:pos="2461"/>
        </w:tabs>
        <w:rPr>
          <w:rFonts w:ascii="Jigsaw Light" w:eastAsia="Arial" w:hAnsi="Jigsaw Light" w:cs="Gill Sans MT"/>
          <w:b/>
          <w:bCs/>
          <w:sz w:val="24"/>
          <w:szCs w:val="24"/>
          <w:lang w:val="es-ES_tradnl"/>
        </w:rPr>
      </w:pPr>
    </w:p>
    <w:p w14:paraId="036C8A7B" w14:textId="1B2C099B" w:rsidR="00E527C6" w:rsidRPr="00206A7A" w:rsidRDefault="00D82500" w:rsidP="00E527C6">
      <w:pPr>
        <w:pBdr>
          <w:bottom w:val="single" w:sz="4" w:space="1" w:color="auto"/>
        </w:pBdr>
        <w:tabs>
          <w:tab w:val="left" w:pos="2461"/>
        </w:tabs>
        <w:rPr>
          <w:rFonts w:ascii="Jigsaw Light" w:eastAsia="Arial" w:hAnsi="Jigsaw Light" w:cs="Gill Sans MT"/>
          <w:b/>
          <w:bCs/>
          <w:sz w:val="24"/>
          <w:szCs w:val="24"/>
          <w:lang w:val="es-ES_tradnl"/>
        </w:rPr>
      </w:pPr>
      <w:bookmarkStart w:id="12" w:name="_Hlk161333817"/>
      <w:r>
        <w:rPr>
          <w:rFonts w:ascii="Jigsaw Light" w:eastAsia="Arial" w:hAnsi="Jigsaw Light" w:cs="Gill Sans MT"/>
          <w:b/>
          <w:bCs/>
          <w:sz w:val="24"/>
          <w:szCs w:val="24"/>
          <w:lang w:val="es-ES_tradnl"/>
        </w:rPr>
        <w:lastRenderedPageBreak/>
        <w:t>CONCLUSIONES</w:t>
      </w:r>
      <w:r w:rsidR="00E527C6" w:rsidRPr="00206A7A">
        <w:rPr>
          <w:rFonts w:ascii="Jigsaw Light" w:eastAsia="Arial" w:hAnsi="Jigsaw Light" w:cs="Gill Sans MT"/>
          <w:b/>
          <w:bCs/>
          <w:sz w:val="24"/>
          <w:szCs w:val="24"/>
          <w:lang w:val="es-ES_tradnl"/>
        </w:rPr>
        <w:t xml:space="preserve"> </w:t>
      </w:r>
      <w:r w:rsidRPr="00206A7A">
        <w:rPr>
          <w:rFonts w:ascii="Jigsaw Light" w:eastAsia="Arial" w:hAnsi="Jigsaw Light" w:cs="Gill Sans MT"/>
          <w:b/>
          <w:bCs/>
          <w:sz w:val="24"/>
          <w:szCs w:val="24"/>
          <w:lang w:val="es-ES_tradnl"/>
        </w:rPr>
        <w:t xml:space="preserve">Y </w:t>
      </w:r>
      <w:r w:rsidR="001F1FE6">
        <w:rPr>
          <w:rFonts w:ascii="Jigsaw Light" w:eastAsia="Arial" w:hAnsi="Jigsaw Light" w:cs="Gill Sans MT"/>
          <w:b/>
          <w:bCs/>
          <w:sz w:val="24"/>
          <w:szCs w:val="24"/>
          <w:lang w:val="es-ES_tradnl"/>
        </w:rPr>
        <w:t>VALORACIÓN</w:t>
      </w:r>
      <w:r w:rsidR="0008768E">
        <w:rPr>
          <w:rFonts w:ascii="Jigsaw Light" w:eastAsia="Arial" w:hAnsi="Jigsaw Light" w:cs="Gill Sans MT"/>
          <w:b/>
          <w:bCs/>
          <w:sz w:val="24"/>
          <w:szCs w:val="24"/>
          <w:lang w:val="es-ES_tradnl"/>
        </w:rPr>
        <w:t xml:space="preserve"> DE LA ENTIDAD</w:t>
      </w:r>
    </w:p>
    <w:p w14:paraId="76093E76" w14:textId="36C38D9B" w:rsidR="00E527C6" w:rsidRPr="00206A7A" w:rsidRDefault="00E527C6" w:rsidP="00D82500">
      <w:pPr>
        <w:suppressAutoHyphens w:val="0"/>
        <w:autoSpaceDE w:val="0"/>
        <w:autoSpaceDN w:val="0"/>
        <w:adjustRightInd w:val="0"/>
        <w:jc w:val="both"/>
        <w:rPr>
          <w:rFonts w:ascii="Jigsaw Light" w:eastAsiaTheme="minorHAnsi" w:hAnsi="Jigsaw Light" w:cs="TT205t00"/>
          <w:i/>
          <w:sz w:val="18"/>
          <w:szCs w:val="18"/>
          <w:lang w:val="es-ES_tradnl" w:eastAsia="en-US"/>
        </w:rPr>
      </w:pPr>
      <w:r w:rsidRPr="00206A7A">
        <w:rPr>
          <w:rFonts w:ascii="Jigsaw Light" w:eastAsiaTheme="minorHAnsi" w:hAnsi="Jigsaw Light" w:cs="TT205t00"/>
          <w:i/>
          <w:sz w:val="18"/>
          <w:szCs w:val="18"/>
          <w:lang w:val="es-ES_tradnl" w:eastAsia="en-US"/>
        </w:rPr>
        <w:t>Exponga aquí todas aquellas consideraciones y sugerencias que la entidad quiera hacer llegar a los organizadores de estas ayudas para mejorar la convocatoria en futuras ediciones, incluyendo posibles líneas de acción, logística, comunicación interna, difusión, etcétera.</w:t>
      </w:r>
      <w:r w:rsidR="00D82500">
        <w:rPr>
          <w:rFonts w:ascii="Jigsaw Light" w:eastAsiaTheme="minorHAnsi" w:hAnsi="Jigsaw Light" w:cs="TT205t00"/>
          <w:i/>
          <w:sz w:val="18"/>
          <w:szCs w:val="18"/>
          <w:lang w:val="es-ES_tradnl" w:eastAsia="en-US"/>
        </w:rPr>
        <w:t xml:space="preserve"> </w:t>
      </w:r>
      <w:r w:rsidR="00F92D22">
        <w:rPr>
          <w:rFonts w:ascii="Jigsaw Light" w:eastAsiaTheme="minorHAnsi" w:hAnsi="Jigsaw Light" w:cs="TT205t00"/>
          <w:i/>
          <w:sz w:val="18"/>
          <w:szCs w:val="18"/>
          <w:lang w:val="es-ES_tradnl" w:eastAsia="en-US"/>
        </w:rPr>
        <w:t>Rellene el cuadro de valoración de los distintos aspectos del programa “Voluntariado Ambiental 202</w:t>
      </w:r>
      <w:r w:rsidR="009441D3">
        <w:rPr>
          <w:rFonts w:ascii="Jigsaw Light" w:eastAsiaTheme="minorHAnsi" w:hAnsi="Jigsaw Light" w:cs="TT205t00"/>
          <w:i/>
          <w:sz w:val="18"/>
          <w:szCs w:val="18"/>
          <w:lang w:val="es-ES_tradnl" w:eastAsia="en-US"/>
        </w:rPr>
        <w:t>6</w:t>
      </w:r>
      <w:r w:rsidR="00F92D22">
        <w:rPr>
          <w:rFonts w:ascii="Jigsaw Light" w:eastAsiaTheme="minorHAnsi" w:hAnsi="Jigsaw Light" w:cs="TT205t00"/>
          <w:i/>
          <w:sz w:val="18"/>
          <w:szCs w:val="18"/>
          <w:lang w:val="es-ES_tradnl" w:eastAsia="en-US"/>
        </w:rPr>
        <w:t xml:space="preserve">” </w:t>
      </w:r>
      <w:r w:rsidR="00F92D22" w:rsidRPr="00D82500">
        <w:rPr>
          <w:rFonts w:ascii="Jigsaw Light" w:eastAsiaTheme="minorHAnsi" w:hAnsi="Jigsaw Light" w:cs="TT205t00"/>
          <w:i/>
          <w:sz w:val="18"/>
          <w:szCs w:val="18"/>
          <w:lang w:val="es-ES_tradnl" w:eastAsia="en-US"/>
        </w:rPr>
        <w:t>siendo 1 deficiente, 2 mejorable, 3 bueno, 4 muy bueno y 5 excelente.</w:t>
      </w:r>
    </w:p>
    <w:bookmarkEnd w:id="12"/>
    <w:p w14:paraId="5BAE3465" w14:textId="77777777" w:rsidR="0080756A" w:rsidRDefault="0080756A" w:rsidP="008D44AE">
      <w:pPr>
        <w:suppressAutoHyphens w:val="0"/>
        <w:autoSpaceDE w:val="0"/>
        <w:autoSpaceDN w:val="0"/>
        <w:adjustRightInd w:val="0"/>
        <w:rPr>
          <w:rFonts w:ascii="Jigsaw Light" w:eastAsiaTheme="minorHAnsi" w:hAnsi="Jigsaw Light" w:cs="TT205t00"/>
          <w:iCs/>
          <w:lang w:val="es-ES_tradnl" w:eastAsia="en-US"/>
        </w:rPr>
      </w:pPr>
    </w:p>
    <w:p w14:paraId="38793B4F" w14:textId="77777777" w:rsidR="00D82500" w:rsidRDefault="00D82500" w:rsidP="008D44AE">
      <w:pPr>
        <w:suppressAutoHyphens w:val="0"/>
        <w:autoSpaceDE w:val="0"/>
        <w:autoSpaceDN w:val="0"/>
        <w:adjustRightInd w:val="0"/>
        <w:rPr>
          <w:rFonts w:ascii="Jigsaw Light" w:eastAsiaTheme="minorHAnsi" w:hAnsi="Jigsaw Light" w:cs="TT205t00"/>
          <w:iCs/>
          <w:lang w:val="es-ES_tradnl" w:eastAsia="en-US"/>
        </w:rPr>
      </w:pPr>
    </w:p>
    <w:p w14:paraId="53EB1CCB" w14:textId="77777777" w:rsidR="00FB12D5" w:rsidRDefault="00FB12D5" w:rsidP="008D44AE">
      <w:pPr>
        <w:suppressAutoHyphens w:val="0"/>
        <w:autoSpaceDE w:val="0"/>
        <w:autoSpaceDN w:val="0"/>
        <w:adjustRightInd w:val="0"/>
        <w:rPr>
          <w:rFonts w:ascii="Jigsaw Light" w:eastAsiaTheme="minorHAnsi" w:hAnsi="Jigsaw Light" w:cs="TT205t00"/>
          <w:iCs/>
          <w:lang w:val="es-ES_tradnl" w:eastAsia="en-US"/>
        </w:rPr>
      </w:pPr>
    </w:p>
    <w:p w14:paraId="40786383" w14:textId="77777777" w:rsidR="00FB12D5" w:rsidRDefault="00FB12D5" w:rsidP="008D44AE">
      <w:pPr>
        <w:suppressAutoHyphens w:val="0"/>
        <w:autoSpaceDE w:val="0"/>
        <w:autoSpaceDN w:val="0"/>
        <w:adjustRightInd w:val="0"/>
        <w:rPr>
          <w:rFonts w:ascii="Jigsaw Light" w:eastAsiaTheme="minorHAnsi" w:hAnsi="Jigsaw Light" w:cs="TT205t00"/>
          <w:iCs/>
          <w:lang w:val="es-ES_tradnl" w:eastAsia="en-US"/>
        </w:rPr>
      </w:pPr>
    </w:p>
    <w:p w14:paraId="437714B4" w14:textId="77777777" w:rsidR="006A38A8" w:rsidRDefault="006A38A8" w:rsidP="008D44AE">
      <w:pPr>
        <w:suppressAutoHyphens w:val="0"/>
        <w:autoSpaceDE w:val="0"/>
        <w:autoSpaceDN w:val="0"/>
        <w:adjustRightInd w:val="0"/>
        <w:rPr>
          <w:rFonts w:ascii="Jigsaw Light" w:eastAsiaTheme="minorHAnsi" w:hAnsi="Jigsaw Light" w:cs="TT205t00"/>
          <w:iCs/>
          <w:lang w:val="es-ES_tradnl" w:eastAsia="en-US"/>
        </w:rPr>
      </w:pPr>
    </w:p>
    <w:p w14:paraId="2DD4BE9E" w14:textId="77777777" w:rsidR="006A38A8" w:rsidRDefault="006A38A8" w:rsidP="008D44AE">
      <w:pPr>
        <w:suppressAutoHyphens w:val="0"/>
        <w:autoSpaceDE w:val="0"/>
        <w:autoSpaceDN w:val="0"/>
        <w:adjustRightInd w:val="0"/>
        <w:rPr>
          <w:rFonts w:ascii="Jigsaw Light" w:eastAsiaTheme="minorHAnsi" w:hAnsi="Jigsaw Light" w:cs="TT205t00"/>
          <w:iCs/>
          <w:lang w:val="es-ES_tradnl" w:eastAsia="en-US"/>
        </w:rPr>
      </w:pPr>
    </w:p>
    <w:p w14:paraId="2267530D" w14:textId="77777777" w:rsidR="00FB12D5" w:rsidRDefault="00FB12D5" w:rsidP="008D44AE">
      <w:pPr>
        <w:suppressAutoHyphens w:val="0"/>
        <w:autoSpaceDE w:val="0"/>
        <w:autoSpaceDN w:val="0"/>
        <w:adjustRightInd w:val="0"/>
        <w:rPr>
          <w:rFonts w:ascii="Jigsaw Light" w:eastAsiaTheme="minorHAnsi" w:hAnsi="Jigsaw Light" w:cs="TT205t00"/>
          <w:iCs/>
          <w:lang w:val="es-ES_tradnl" w:eastAsia="en-US"/>
        </w:rPr>
      </w:pPr>
    </w:p>
    <w:p w14:paraId="58D2FCC3" w14:textId="77777777" w:rsidR="00FB12D5" w:rsidRDefault="00FB12D5" w:rsidP="008D44AE">
      <w:pPr>
        <w:suppressAutoHyphens w:val="0"/>
        <w:autoSpaceDE w:val="0"/>
        <w:autoSpaceDN w:val="0"/>
        <w:adjustRightInd w:val="0"/>
        <w:rPr>
          <w:rFonts w:ascii="Jigsaw Light" w:eastAsiaTheme="minorHAnsi" w:hAnsi="Jigsaw Light" w:cs="TT205t00"/>
          <w:iCs/>
          <w:lang w:val="es-ES_tradnl" w:eastAsia="en-US"/>
        </w:rPr>
      </w:pPr>
    </w:p>
    <w:p w14:paraId="3E5944AD" w14:textId="77777777" w:rsidR="00FB12D5" w:rsidRPr="008D44AE" w:rsidRDefault="00FB12D5" w:rsidP="008D44AE">
      <w:pPr>
        <w:suppressAutoHyphens w:val="0"/>
        <w:autoSpaceDE w:val="0"/>
        <w:autoSpaceDN w:val="0"/>
        <w:adjustRightInd w:val="0"/>
        <w:rPr>
          <w:rFonts w:ascii="Jigsaw Light" w:eastAsiaTheme="minorHAnsi" w:hAnsi="Jigsaw Light" w:cs="TT205t00"/>
          <w:iCs/>
          <w:lang w:val="es-ES_tradnl" w:eastAsia="en-US"/>
        </w:rPr>
      </w:pPr>
    </w:p>
    <w:tbl>
      <w:tblPr>
        <w:tblStyle w:val="Tablaconcuadrcula"/>
        <w:tblW w:w="0" w:type="auto"/>
        <w:tblLook w:val="04A0" w:firstRow="1" w:lastRow="0" w:firstColumn="1" w:lastColumn="0" w:noHBand="0" w:noVBand="1"/>
      </w:tblPr>
      <w:tblGrid>
        <w:gridCol w:w="8921"/>
      </w:tblGrid>
      <w:tr w:rsidR="00F92D22" w:rsidRPr="00C34D55" w14:paraId="1D28B4BF" w14:textId="77777777" w:rsidTr="003B22E6">
        <w:tc>
          <w:tcPr>
            <w:tcW w:w="8921" w:type="dxa"/>
          </w:tcPr>
          <w:p w14:paraId="03563480" w14:textId="77777777" w:rsidR="00F92D22" w:rsidRPr="00A9584E" w:rsidRDefault="00F92D22" w:rsidP="003B22E6">
            <w:pPr>
              <w:suppressAutoHyphens w:val="0"/>
              <w:autoSpaceDE w:val="0"/>
              <w:autoSpaceDN w:val="0"/>
              <w:adjustRightInd w:val="0"/>
              <w:jc w:val="center"/>
              <w:rPr>
                <w:rFonts w:ascii="Jigsaw Light" w:eastAsiaTheme="minorHAnsi" w:hAnsi="Jigsaw Light" w:cs="TT205t00"/>
                <w:i/>
                <w:iCs/>
                <w:lang w:val="es-ES_tradnl" w:eastAsia="en-US"/>
              </w:rPr>
            </w:pPr>
            <w:r w:rsidRPr="00A9584E">
              <w:rPr>
                <w:rFonts w:ascii="Jigsaw Light" w:eastAsiaTheme="minorHAnsi" w:hAnsi="Jigsaw Light" w:cs="TT205t00"/>
                <w:i/>
                <w:iCs/>
                <w:lang w:val="es-ES_tradnl" w:eastAsia="en-US"/>
              </w:rPr>
              <w:t xml:space="preserve">ATENCIÓN: Haga doble </w:t>
            </w:r>
            <w:proofErr w:type="spellStart"/>
            <w:proofErr w:type="gramStart"/>
            <w:r w:rsidRPr="00A9584E">
              <w:rPr>
                <w:rFonts w:ascii="Jigsaw Light" w:eastAsiaTheme="minorHAnsi" w:hAnsi="Jigsaw Light" w:cs="TT205t00"/>
                <w:i/>
                <w:iCs/>
                <w:lang w:val="es-ES_tradnl" w:eastAsia="en-US"/>
              </w:rPr>
              <w:t>click</w:t>
            </w:r>
            <w:proofErr w:type="spellEnd"/>
            <w:proofErr w:type="gramEnd"/>
            <w:r w:rsidRPr="00A9584E">
              <w:rPr>
                <w:rFonts w:ascii="Jigsaw Light" w:eastAsiaTheme="minorHAnsi" w:hAnsi="Jigsaw Light" w:cs="TT205t00"/>
                <w:i/>
                <w:iCs/>
                <w:lang w:val="es-ES_tradnl" w:eastAsia="en-US"/>
              </w:rPr>
              <w:t xml:space="preserve"> con el ratón sobre la casilla que quiera marcar, y elija la opción “activada” dentro del apartado “valor predeterminado”</w:t>
            </w:r>
          </w:p>
        </w:tc>
      </w:tr>
    </w:tbl>
    <w:p w14:paraId="451CE686" w14:textId="77777777" w:rsidR="0080756A" w:rsidRDefault="0080756A" w:rsidP="008D44AE">
      <w:pPr>
        <w:suppressAutoHyphens w:val="0"/>
        <w:autoSpaceDE w:val="0"/>
        <w:autoSpaceDN w:val="0"/>
        <w:adjustRightInd w:val="0"/>
        <w:rPr>
          <w:rFonts w:ascii="Jigsaw Light" w:eastAsiaTheme="minorHAnsi" w:hAnsi="Jigsaw Light" w:cs="TT205t00"/>
          <w:iCs/>
          <w:lang w:val="es-ES_tradnl" w:eastAsia="en-US"/>
        </w:rPr>
      </w:pPr>
    </w:p>
    <w:tbl>
      <w:tblPr>
        <w:tblStyle w:val="Tablaconcuadrcula"/>
        <w:tblW w:w="8818" w:type="dxa"/>
        <w:tblInd w:w="108" w:type="dxa"/>
        <w:tblLook w:val="04A0" w:firstRow="1" w:lastRow="0" w:firstColumn="1" w:lastColumn="0" w:noHBand="0" w:noVBand="1"/>
      </w:tblPr>
      <w:tblGrid>
        <w:gridCol w:w="5983"/>
        <w:gridCol w:w="567"/>
        <w:gridCol w:w="537"/>
        <w:gridCol w:w="596"/>
        <w:gridCol w:w="560"/>
        <w:gridCol w:w="575"/>
      </w:tblGrid>
      <w:tr w:rsidR="00F92D22" w:rsidRPr="007B111F" w14:paraId="2D060E9D" w14:textId="77777777" w:rsidTr="003B22E6">
        <w:tc>
          <w:tcPr>
            <w:tcW w:w="5983" w:type="dxa"/>
          </w:tcPr>
          <w:p w14:paraId="66170E1E"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p>
        </w:tc>
        <w:tc>
          <w:tcPr>
            <w:tcW w:w="567" w:type="dxa"/>
          </w:tcPr>
          <w:p w14:paraId="1D85758F" w14:textId="77777777" w:rsidR="00F92D22" w:rsidRPr="00A926DB" w:rsidRDefault="00F92D22" w:rsidP="003B22E6">
            <w:pPr>
              <w:tabs>
                <w:tab w:val="left" w:pos="2461"/>
              </w:tabs>
              <w:spacing w:before="120" w:after="120"/>
              <w:jc w:val="center"/>
              <w:rPr>
                <w:rFonts w:ascii="Jigsaw Light" w:hAnsi="Jigsaw Light" w:cs="Gill Sans MT"/>
                <w:b/>
                <w:bCs/>
                <w:sz w:val="24"/>
                <w:szCs w:val="24"/>
                <w:lang w:val="es-ES"/>
              </w:rPr>
            </w:pPr>
            <w:r w:rsidRPr="00A926DB">
              <w:rPr>
                <w:rFonts w:ascii="Jigsaw Light" w:hAnsi="Jigsaw Light" w:cs="Gill Sans MT"/>
                <w:b/>
                <w:bCs/>
                <w:sz w:val="24"/>
                <w:szCs w:val="24"/>
                <w:lang w:val="es-ES"/>
              </w:rPr>
              <w:t>1</w:t>
            </w:r>
          </w:p>
        </w:tc>
        <w:tc>
          <w:tcPr>
            <w:tcW w:w="537" w:type="dxa"/>
          </w:tcPr>
          <w:p w14:paraId="23FBAE91" w14:textId="77777777" w:rsidR="00F92D22" w:rsidRPr="00A926DB" w:rsidRDefault="00F92D22" w:rsidP="003B22E6">
            <w:pPr>
              <w:tabs>
                <w:tab w:val="left" w:pos="2461"/>
              </w:tabs>
              <w:spacing w:before="120" w:after="120"/>
              <w:jc w:val="center"/>
              <w:rPr>
                <w:rFonts w:ascii="Jigsaw Light" w:hAnsi="Jigsaw Light" w:cs="Gill Sans MT"/>
                <w:b/>
                <w:bCs/>
                <w:sz w:val="24"/>
                <w:szCs w:val="24"/>
                <w:lang w:val="es-ES"/>
              </w:rPr>
            </w:pPr>
            <w:r w:rsidRPr="00A926DB">
              <w:rPr>
                <w:rFonts w:ascii="Jigsaw Light" w:hAnsi="Jigsaw Light" w:cs="Gill Sans MT"/>
                <w:b/>
                <w:bCs/>
                <w:sz w:val="24"/>
                <w:szCs w:val="24"/>
                <w:lang w:val="es-ES"/>
              </w:rPr>
              <w:t>2</w:t>
            </w:r>
          </w:p>
        </w:tc>
        <w:tc>
          <w:tcPr>
            <w:tcW w:w="596" w:type="dxa"/>
          </w:tcPr>
          <w:p w14:paraId="0964AC53" w14:textId="77777777" w:rsidR="00F92D22" w:rsidRPr="00A926DB" w:rsidRDefault="00F92D22" w:rsidP="003B22E6">
            <w:pPr>
              <w:tabs>
                <w:tab w:val="left" w:pos="2461"/>
              </w:tabs>
              <w:spacing w:before="120" w:after="120"/>
              <w:jc w:val="center"/>
              <w:rPr>
                <w:rFonts w:ascii="Jigsaw Light" w:hAnsi="Jigsaw Light" w:cs="Gill Sans MT"/>
                <w:b/>
                <w:bCs/>
                <w:sz w:val="24"/>
                <w:szCs w:val="24"/>
                <w:lang w:val="es-ES"/>
              </w:rPr>
            </w:pPr>
            <w:r w:rsidRPr="00A926DB">
              <w:rPr>
                <w:rFonts w:ascii="Jigsaw Light" w:hAnsi="Jigsaw Light" w:cs="Gill Sans MT"/>
                <w:b/>
                <w:bCs/>
                <w:sz w:val="24"/>
                <w:szCs w:val="24"/>
                <w:lang w:val="es-ES"/>
              </w:rPr>
              <w:t>3</w:t>
            </w:r>
          </w:p>
        </w:tc>
        <w:tc>
          <w:tcPr>
            <w:tcW w:w="560" w:type="dxa"/>
          </w:tcPr>
          <w:p w14:paraId="76338FBE" w14:textId="77777777" w:rsidR="00F92D22" w:rsidRPr="00A926DB" w:rsidRDefault="00F92D22" w:rsidP="003B22E6">
            <w:pPr>
              <w:tabs>
                <w:tab w:val="left" w:pos="2461"/>
              </w:tabs>
              <w:spacing w:before="120" w:after="120"/>
              <w:jc w:val="center"/>
              <w:rPr>
                <w:rFonts w:ascii="Jigsaw Light" w:hAnsi="Jigsaw Light" w:cs="Gill Sans MT"/>
                <w:b/>
                <w:bCs/>
                <w:sz w:val="24"/>
                <w:szCs w:val="24"/>
                <w:lang w:val="es-ES"/>
              </w:rPr>
            </w:pPr>
            <w:r w:rsidRPr="00A926DB">
              <w:rPr>
                <w:rFonts w:ascii="Jigsaw Light" w:hAnsi="Jigsaw Light" w:cs="Gill Sans MT"/>
                <w:b/>
                <w:bCs/>
                <w:sz w:val="24"/>
                <w:szCs w:val="24"/>
                <w:lang w:val="es-ES"/>
              </w:rPr>
              <w:t>4</w:t>
            </w:r>
          </w:p>
        </w:tc>
        <w:tc>
          <w:tcPr>
            <w:tcW w:w="575" w:type="dxa"/>
          </w:tcPr>
          <w:p w14:paraId="331E5094" w14:textId="77777777" w:rsidR="00F92D22" w:rsidRPr="00A926DB" w:rsidRDefault="00F92D22" w:rsidP="003B22E6">
            <w:pPr>
              <w:tabs>
                <w:tab w:val="left" w:pos="2461"/>
              </w:tabs>
              <w:spacing w:before="120" w:after="120"/>
              <w:jc w:val="center"/>
              <w:rPr>
                <w:rFonts w:ascii="Jigsaw Light" w:hAnsi="Jigsaw Light" w:cs="Gill Sans MT"/>
                <w:b/>
                <w:bCs/>
                <w:sz w:val="24"/>
                <w:szCs w:val="24"/>
                <w:lang w:val="es-ES"/>
              </w:rPr>
            </w:pPr>
            <w:r w:rsidRPr="00A926DB">
              <w:rPr>
                <w:rFonts w:ascii="Jigsaw Light" w:hAnsi="Jigsaw Light" w:cs="Gill Sans MT"/>
                <w:b/>
                <w:bCs/>
                <w:sz w:val="24"/>
                <w:szCs w:val="24"/>
                <w:lang w:val="es-ES"/>
              </w:rPr>
              <w:t>5</w:t>
            </w:r>
          </w:p>
        </w:tc>
      </w:tr>
      <w:tr w:rsidR="00F92D22" w:rsidRPr="007B111F" w14:paraId="5DDFFA5A" w14:textId="77777777" w:rsidTr="003B22E6">
        <w:tc>
          <w:tcPr>
            <w:tcW w:w="5983" w:type="dxa"/>
            <w:vAlign w:val="center"/>
          </w:tcPr>
          <w:p w14:paraId="5C6B7680" w14:textId="77777777" w:rsidR="00F92D22" w:rsidRPr="007B111F" w:rsidRDefault="00F92D22" w:rsidP="000F7B5E">
            <w:pPr>
              <w:suppressAutoHyphens w:val="0"/>
              <w:autoSpaceDE w:val="0"/>
              <w:autoSpaceDN w:val="0"/>
              <w:adjustRightInd w:val="0"/>
              <w:spacing w:before="120" w:after="120"/>
              <w:rPr>
                <w:rFonts w:ascii="Jigsaw Light" w:hAnsi="Jigsaw Light" w:cs="Gill Sans MT"/>
                <w:sz w:val="24"/>
                <w:szCs w:val="24"/>
                <w:lang w:val="es-ES"/>
              </w:rPr>
            </w:pPr>
            <w:r>
              <w:rPr>
                <w:rFonts w:ascii="Jigsaw Light" w:hAnsi="Jigsaw Light" w:cs="Gill Sans MT"/>
                <w:sz w:val="24"/>
                <w:szCs w:val="24"/>
                <w:lang w:val="es-ES"/>
              </w:rPr>
              <w:t xml:space="preserve">Valore la atención e información recibida previa a la resolución de la convocatoria </w:t>
            </w:r>
          </w:p>
        </w:tc>
        <w:tc>
          <w:tcPr>
            <w:tcW w:w="567" w:type="dxa"/>
          </w:tcPr>
          <w:p w14:paraId="21ADE1B2"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bookmarkStart w:id="13" w:name="Casilla14"/>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bookmarkEnd w:id="13"/>
          </w:p>
        </w:tc>
        <w:tc>
          <w:tcPr>
            <w:tcW w:w="537" w:type="dxa"/>
          </w:tcPr>
          <w:p w14:paraId="26B8314C"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5"/>
                  <w:enabled/>
                  <w:calcOnExit w:val="0"/>
                  <w:checkBox>
                    <w:sizeAuto/>
                    <w:default w:val="0"/>
                  </w:checkBox>
                </w:ffData>
              </w:fldChar>
            </w:r>
            <w:bookmarkStart w:id="14" w:name="Casilla15"/>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bookmarkEnd w:id="14"/>
          </w:p>
        </w:tc>
        <w:tc>
          <w:tcPr>
            <w:tcW w:w="596" w:type="dxa"/>
          </w:tcPr>
          <w:p w14:paraId="0347FCF7"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60" w:type="dxa"/>
          </w:tcPr>
          <w:p w14:paraId="7BC046B9"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75" w:type="dxa"/>
          </w:tcPr>
          <w:p w14:paraId="1A6633DA"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r>
      <w:tr w:rsidR="00F92D22" w:rsidRPr="007B111F" w14:paraId="01742750" w14:textId="77777777" w:rsidTr="003B22E6">
        <w:tc>
          <w:tcPr>
            <w:tcW w:w="5983" w:type="dxa"/>
            <w:vAlign w:val="center"/>
          </w:tcPr>
          <w:p w14:paraId="74942576" w14:textId="77777777" w:rsidR="00F92D22" w:rsidRPr="007B111F" w:rsidRDefault="00F92D22" w:rsidP="000F7B5E">
            <w:pPr>
              <w:suppressAutoHyphens w:val="0"/>
              <w:autoSpaceDE w:val="0"/>
              <w:autoSpaceDN w:val="0"/>
              <w:adjustRightInd w:val="0"/>
              <w:spacing w:before="120" w:after="120"/>
              <w:rPr>
                <w:rFonts w:ascii="Jigsaw Light" w:hAnsi="Jigsaw Light" w:cs="Gill Sans MT"/>
                <w:sz w:val="24"/>
                <w:szCs w:val="24"/>
                <w:lang w:val="es-ES"/>
              </w:rPr>
            </w:pPr>
            <w:r>
              <w:rPr>
                <w:rFonts w:ascii="Jigsaw Light" w:hAnsi="Jigsaw Light" w:cs="Gill Sans MT"/>
                <w:sz w:val="24"/>
                <w:szCs w:val="24"/>
                <w:lang w:val="es-ES"/>
              </w:rPr>
              <w:t>Valore la comunicación y seguimiento durante la ejecución del proyecto</w:t>
            </w:r>
          </w:p>
        </w:tc>
        <w:tc>
          <w:tcPr>
            <w:tcW w:w="567" w:type="dxa"/>
          </w:tcPr>
          <w:p w14:paraId="726E06BE"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37" w:type="dxa"/>
          </w:tcPr>
          <w:p w14:paraId="02059001"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96" w:type="dxa"/>
          </w:tcPr>
          <w:p w14:paraId="2A7215E9"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60" w:type="dxa"/>
          </w:tcPr>
          <w:p w14:paraId="75BF512D"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75" w:type="dxa"/>
          </w:tcPr>
          <w:p w14:paraId="479A31C5"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r>
      <w:tr w:rsidR="00F92D22" w:rsidRPr="007B111F" w14:paraId="4005508B" w14:textId="77777777" w:rsidTr="003B22E6">
        <w:tc>
          <w:tcPr>
            <w:tcW w:w="5983" w:type="dxa"/>
            <w:vAlign w:val="center"/>
          </w:tcPr>
          <w:p w14:paraId="322B6457" w14:textId="77777777" w:rsidR="00F92D22" w:rsidRPr="007B111F" w:rsidRDefault="00F92D22" w:rsidP="000F7B5E">
            <w:pPr>
              <w:suppressAutoHyphens w:val="0"/>
              <w:autoSpaceDE w:val="0"/>
              <w:autoSpaceDN w:val="0"/>
              <w:adjustRightInd w:val="0"/>
              <w:spacing w:before="120" w:after="120"/>
              <w:rPr>
                <w:rFonts w:ascii="Jigsaw Light" w:hAnsi="Jigsaw Light" w:cs="Gill Sans MT"/>
                <w:sz w:val="24"/>
                <w:szCs w:val="24"/>
                <w:lang w:val="es-ES"/>
              </w:rPr>
            </w:pPr>
            <w:r>
              <w:rPr>
                <w:rFonts w:ascii="Jigsaw Light" w:hAnsi="Jigsaw Light" w:cs="Gill Sans MT"/>
                <w:sz w:val="24"/>
                <w:szCs w:val="24"/>
                <w:lang w:val="es-ES"/>
              </w:rPr>
              <w:t>Valore la coordinación y organización del programa</w:t>
            </w:r>
          </w:p>
        </w:tc>
        <w:tc>
          <w:tcPr>
            <w:tcW w:w="567" w:type="dxa"/>
          </w:tcPr>
          <w:p w14:paraId="45B52AA2"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37" w:type="dxa"/>
          </w:tcPr>
          <w:p w14:paraId="52315833"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96" w:type="dxa"/>
          </w:tcPr>
          <w:p w14:paraId="4A118414"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60" w:type="dxa"/>
          </w:tcPr>
          <w:p w14:paraId="1D04CE28"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75" w:type="dxa"/>
          </w:tcPr>
          <w:p w14:paraId="5C6594AB"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r>
      <w:tr w:rsidR="00F92D22" w:rsidRPr="007B111F" w14:paraId="3EF31B68" w14:textId="77777777" w:rsidTr="003B22E6">
        <w:tc>
          <w:tcPr>
            <w:tcW w:w="5983" w:type="dxa"/>
            <w:vAlign w:val="center"/>
          </w:tcPr>
          <w:p w14:paraId="26EFB7F8" w14:textId="77777777" w:rsidR="00F92D22" w:rsidRPr="007B111F" w:rsidRDefault="00F92D22" w:rsidP="000F7B5E">
            <w:pPr>
              <w:suppressAutoHyphens w:val="0"/>
              <w:autoSpaceDE w:val="0"/>
              <w:autoSpaceDN w:val="0"/>
              <w:adjustRightInd w:val="0"/>
              <w:spacing w:before="120" w:after="120"/>
              <w:rPr>
                <w:rFonts w:ascii="Jigsaw Light" w:hAnsi="Jigsaw Light" w:cs="Gill Sans MT"/>
                <w:sz w:val="24"/>
                <w:szCs w:val="24"/>
                <w:lang w:val="es-ES"/>
              </w:rPr>
            </w:pPr>
            <w:r>
              <w:rPr>
                <w:rFonts w:ascii="Jigsaw Light" w:hAnsi="Jigsaw Light" w:cs="Gill Sans MT"/>
                <w:sz w:val="24"/>
                <w:szCs w:val="24"/>
                <w:lang w:val="es-ES"/>
              </w:rPr>
              <w:t>Valore globalmente el programa de voluntariado</w:t>
            </w:r>
          </w:p>
        </w:tc>
        <w:tc>
          <w:tcPr>
            <w:tcW w:w="567" w:type="dxa"/>
          </w:tcPr>
          <w:p w14:paraId="557165E8"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37" w:type="dxa"/>
          </w:tcPr>
          <w:p w14:paraId="7A5F53B0"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96" w:type="dxa"/>
          </w:tcPr>
          <w:p w14:paraId="361A820C"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60" w:type="dxa"/>
          </w:tcPr>
          <w:p w14:paraId="31FBCA9F"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c>
          <w:tcPr>
            <w:tcW w:w="575" w:type="dxa"/>
          </w:tcPr>
          <w:p w14:paraId="2398FB72" w14:textId="77777777" w:rsidR="00F92D22" w:rsidRPr="007B111F" w:rsidRDefault="00F92D22" w:rsidP="003B22E6">
            <w:pPr>
              <w:tabs>
                <w:tab w:val="left" w:pos="2461"/>
              </w:tabs>
              <w:spacing w:before="120" w:after="120"/>
              <w:jc w:val="center"/>
              <w:rPr>
                <w:rFonts w:ascii="Jigsaw Light" w:hAnsi="Jigsaw Light" w:cs="Gill Sans MT"/>
                <w:sz w:val="24"/>
                <w:szCs w:val="24"/>
                <w:lang w:val="es-ES"/>
              </w:rPr>
            </w:pPr>
            <w:r w:rsidRPr="007B111F">
              <w:rPr>
                <w:rFonts w:ascii="Jigsaw Light" w:hAnsi="Jigsaw Light" w:cs="Gill Sans MT"/>
                <w:sz w:val="24"/>
                <w:szCs w:val="24"/>
                <w:lang w:val="es-ES"/>
              </w:rPr>
              <w:fldChar w:fldCharType="begin">
                <w:ffData>
                  <w:name w:val="Casilla14"/>
                  <w:enabled/>
                  <w:calcOnExit w:val="0"/>
                  <w:checkBox>
                    <w:sizeAuto/>
                    <w:default w:val="0"/>
                  </w:checkBox>
                </w:ffData>
              </w:fldChar>
            </w:r>
            <w:r w:rsidRPr="007B111F">
              <w:rPr>
                <w:rFonts w:ascii="Jigsaw Light" w:hAnsi="Jigsaw Light" w:cs="Gill Sans MT"/>
                <w:sz w:val="24"/>
                <w:szCs w:val="24"/>
                <w:lang w:val="es-ES"/>
              </w:rPr>
              <w:instrText xml:space="preserve"> FORMCHECKBOX </w:instrText>
            </w:r>
            <w:r w:rsidRPr="007B111F">
              <w:rPr>
                <w:rFonts w:ascii="Jigsaw Light" w:hAnsi="Jigsaw Light" w:cs="Gill Sans MT"/>
                <w:sz w:val="24"/>
                <w:szCs w:val="24"/>
                <w:lang w:val="es-ES"/>
              </w:rPr>
            </w:r>
            <w:r w:rsidRPr="007B111F">
              <w:rPr>
                <w:rFonts w:ascii="Jigsaw Light" w:hAnsi="Jigsaw Light" w:cs="Gill Sans MT"/>
                <w:sz w:val="24"/>
                <w:szCs w:val="24"/>
                <w:lang w:val="es-ES"/>
              </w:rPr>
              <w:fldChar w:fldCharType="separate"/>
            </w:r>
            <w:r w:rsidRPr="007B111F">
              <w:rPr>
                <w:rFonts w:ascii="Jigsaw Light" w:hAnsi="Jigsaw Light" w:cs="Gill Sans MT"/>
                <w:sz w:val="24"/>
                <w:szCs w:val="24"/>
                <w:lang w:val="es-ES"/>
              </w:rPr>
              <w:fldChar w:fldCharType="end"/>
            </w:r>
          </w:p>
        </w:tc>
      </w:tr>
    </w:tbl>
    <w:p w14:paraId="31C28E30" w14:textId="77777777" w:rsidR="006A38A8" w:rsidRDefault="006A38A8" w:rsidP="008D44AE">
      <w:pPr>
        <w:suppressAutoHyphens w:val="0"/>
        <w:autoSpaceDE w:val="0"/>
        <w:autoSpaceDN w:val="0"/>
        <w:adjustRightInd w:val="0"/>
        <w:rPr>
          <w:rFonts w:ascii="Jigsaw Light" w:eastAsiaTheme="minorHAnsi" w:hAnsi="Jigsaw Light" w:cs="TT205t00"/>
          <w:iCs/>
          <w:lang w:val="es-ES_tradnl" w:eastAsia="en-US"/>
        </w:rPr>
      </w:pPr>
    </w:p>
    <w:p w14:paraId="27A4067F" w14:textId="77777777" w:rsidR="00F92D22" w:rsidRDefault="00F92D22" w:rsidP="00F92D22">
      <w:pPr>
        <w:suppressAutoHyphens w:val="0"/>
        <w:autoSpaceDE w:val="0"/>
        <w:autoSpaceDN w:val="0"/>
        <w:adjustRightInd w:val="0"/>
        <w:jc w:val="center"/>
        <w:rPr>
          <w:rFonts w:ascii="Jigsaw Light" w:hAnsi="Jigsaw Light" w:cs="Gill Sans MT"/>
          <w:sz w:val="24"/>
          <w:szCs w:val="24"/>
          <w:lang w:val="es-ES"/>
        </w:rPr>
      </w:pPr>
      <w:r w:rsidRPr="00A926DB">
        <w:rPr>
          <w:rFonts w:ascii="Jigsaw Light" w:hAnsi="Jigsaw Light" w:cs="Gill Sans MT"/>
          <w:sz w:val="24"/>
          <w:szCs w:val="24"/>
          <w:lang w:val="es-ES"/>
        </w:rPr>
        <w:t>¿Volvería a presentar un proyecto en futuras convocatorias?</w:t>
      </w:r>
    </w:p>
    <w:p w14:paraId="5A99F7B3" w14:textId="77777777" w:rsidR="00F92D22" w:rsidRDefault="00F92D22" w:rsidP="00F92D22">
      <w:pPr>
        <w:suppressAutoHyphens w:val="0"/>
        <w:autoSpaceDE w:val="0"/>
        <w:autoSpaceDN w:val="0"/>
        <w:adjustRightInd w:val="0"/>
        <w:jc w:val="center"/>
        <w:rPr>
          <w:rFonts w:ascii="Jigsaw Light" w:hAnsi="Jigsaw Light" w:cs="Gill Sans MT"/>
          <w:b/>
          <w:color w:val="231F20"/>
          <w:sz w:val="24"/>
          <w:lang w:val="es-ES_tradnl"/>
        </w:rPr>
      </w:pPr>
    </w:p>
    <w:p w14:paraId="5FC06564" w14:textId="77777777" w:rsidR="00F92D22" w:rsidRDefault="00F92D22" w:rsidP="00F92D22">
      <w:pPr>
        <w:suppressAutoHyphens w:val="0"/>
        <w:autoSpaceDE w:val="0"/>
        <w:autoSpaceDN w:val="0"/>
        <w:adjustRightInd w:val="0"/>
        <w:jc w:val="center"/>
        <w:rPr>
          <w:rFonts w:ascii="Jigsaw Light" w:hAnsi="Jigsaw Light" w:cs="Gill Sans MT"/>
          <w:sz w:val="24"/>
          <w:szCs w:val="24"/>
          <w:lang w:val="es-ES"/>
        </w:rPr>
      </w:pPr>
      <w:r w:rsidRPr="00206A7A">
        <w:rPr>
          <w:rFonts w:ascii="Jigsaw Light" w:hAnsi="Jigsaw Light" w:cs="Gill Sans MT"/>
          <w:b/>
          <w:color w:val="231F20"/>
          <w:sz w:val="24"/>
          <w:lang w:val="es-ES_tradnl"/>
        </w:rPr>
        <w:fldChar w:fldCharType="begin">
          <w:ffData>
            <w:name w:val="Casilla16"/>
            <w:enabled/>
            <w:calcOnExit w:val="0"/>
            <w:checkBox>
              <w:sizeAuto/>
              <w:default w:val="0"/>
            </w:checkBox>
          </w:ffData>
        </w:fldChar>
      </w:r>
      <w:r w:rsidRPr="00206A7A">
        <w:rPr>
          <w:rFonts w:ascii="Jigsaw Light" w:hAnsi="Jigsaw Light" w:cs="Gill Sans MT"/>
          <w:b/>
          <w:color w:val="231F20"/>
          <w:sz w:val="24"/>
          <w:lang w:val="es-ES_tradnl"/>
        </w:rPr>
        <w:instrText xml:space="preserve"> FORMCHECKBOX </w:instrText>
      </w:r>
      <w:r w:rsidRPr="00206A7A">
        <w:rPr>
          <w:rFonts w:ascii="Jigsaw Light" w:hAnsi="Jigsaw Light" w:cs="Gill Sans MT"/>
          <w:b/>
          <w:color w:val="231F20"/>
          <w:sz w:val="24"/>
          <w:lang w:val="es-ES_tradnl"/>
        </w:rPr>
      </w:r>
      <w:r w:rsidRPr="00206A7A">
        <w:rPr>
          <w:rFonts w:ascii="Jigsaw Light" w:hAnsi="Jigsaw Light" w:cs="Gill Sans MT"/>
          <w:b/>
          <w:color w:val="231F20"/>
          <w:sz w:val="24"/>
          <w:lang w:val="es-ES_tradnl"/>
        </w:rPr>
        <w:fldChar w:fldCharType="separate"/>
      </w:r>
      <w:r w:rsidRPr="00206A7A">
        <w:rPr>
          <w:rFonts w:ascii="Jigsaw Light" w:hAnsi="Jigsaw Light" w:cs="Gill Sans MT"/>
          <w:b/>
          <w:color w:val="231F20"/>
          <w:sz w:val="24"/>
          <w:lang w:val="es-ES_tradnl"/>
        </w:rPr>
        <w:fldChar w:fldCharType="end"/>
      </w:r>
      <w:r w:rsidRPr="00206A7A">
        <w:rPr>
          <w:rFonts w:ascii="Jigsaw Light" w:hAnsi="Jigsaw Light" w:cs="Gill Sans MT"/>
          <w:b/>
          <w:color w:val="231F20"/>
          <w:sz w:val="24"/>
          <w:lang w:val="es-ES_tradnl"/>
        </w:rPr>
        <w:t xml:space="preserve">  </w:t>
      </w:r>
      <w:r w:rsidRPr="00A926DB">
        <w:rPr>
          <w:rFonts w:ascii="Jigsaw Light" w:hAnsi="Jigsaw Light" w:cs="Gill Sans MT"/>
          <w:b/>
          <w:color w:val="231F20"/>
          <w:sz w:val="24"/>
          <w:lang w:val="es-ES_tradnl"/>
        </w:rPr>
        <w:t>Si</w:t>
      </w:r>
      <w:r w:rsidRPr="00A926DB">
        <w:rPr>
          <w:rFonts w:ascii="Jigsaw Light" w:hAnsi="Jigsaw Light" w:cs="Gill Sans MT"/>
          <w:b/>
          <w:color w:val="231F20"/>
          <w:sz w:val="24"/>
          <w:lang w:val="es-ES_tradnl"/>
        </w:rPr>
        <w:tab/>
      </w:r>
      <w:r>
        <w:rPr>
          <w:rFonts w:ascii="Jigsaw Light" w:hAnsi="Jigsaw Light" w:cs="Gill Sans MT"/>
          <w:b/>
          <w:color w:val="231F20"/>
          <w:sz w:val="24"/>
          <w:lang w:val="es-ES_tradnl"/>
        </w:rPr>
        <w:tab/>
      </w:r>
      <w:r>
        <w:rPr>
          <w:rFonts w:ascii="Jigsaw Light" w:hAnsi="Jigsaw Light" w:cs="Gill Sans MT"/>
          <w:b/>
          <w:color w:val="231F20"/>
          <w:sz w:val="24"/>
          <w:lang w:val="es-ES_tradnl"/>
        </w:rPr>
        <w:tab/>
      </w:r>
      <w:r>
        <w:rPr>
          <w:rFonts w:ascii="Jigsaw Light" w:hAnsi="Jigsaw Light" w:cs="Gill Sans MT"/>
          <w:b/>
          <w:color w:val="231F20"/>
          <w:sz w:val="24"/>
          <w:lang w:val="es-ES_tradnl"/>
        </w:rPr>
        <w:tab/>
      </w:r>
      <w:r>
        <w:rPr>
          <w:rFonts w:ascii="Jigsaw Light" w:hAnsi="Jigsaw Light" w:cs="Gill Sans MT"/>
          <w:b/>
          <w:color w:val="231F20"/>
          <w:sz w:val="24"/>
          <w:lang w:val="es-ES_tradnl"/>
        </w:rPr>
        <w:tab/>
      </w:r>
      <w:r w:rsidRPr="00206A7A">
        <w:rPr>
          <w:rFonts w:ascii="Jigsaw Light" w:hAnsi="Jigsaw Light" w:cs="Gill Sans MT"/>
          <w:b/>
          <w:color w:val="231F20"/>
          <w:sz w:val="24"/>
          <w:lang w:val="es-ES_tradnl"/>
        </w:rPr>
        <w:fldChar w:fldCharType="begin">
          <w:ffData>
            <w:name w:val="Casilla16"/>
            <w:enabled/>
            <w:calcOnExit w:val="0"/>
            <w:checkBox>
              <w:sizeAuto/>
              <w:default w:val="0"/>
            </w:checkBox>
          </w:ffData>
        </w:fldChar>
      </w:r>
      <w:r w:rsidRPr="00206A7A">
        <w:rPr>
          <w:rFonts w:ascii="Jigsaw Light" w:hAnsi="Jigsaw Light" w:cs="Gill Sans MT"/>
          <w:b/>
          <w:color w:val="231F20"/>
          <w:sz w:val="24"/>
          <w:lang w:val="es-ES_tradnl"/>
        </w:rPr>
        <w:instrText xml:space="preserve"> FORMCHECKBOX </w:instrText>
      </w:r>
      <w:r w:rsidRPr="00206A7A">
        <w:rPr>
          <w:rFonts w:ascii="Jigsaw Light" w:hAnsi="Jigsaw Light" w:cs="Gill Sans MT"/>
          <w:b/>
          <w:color w:val="231F20"/>
          <w:sz w:val="24"/>
          <w:lang w:val="es-ES_tradnl"/>
        </w:rPr>
      </w:r>
      <w:r w:rsidRPr="00206A7A">
        <w:rPr>
          <w:rFonts w:ascii="Jigsaw Light" w:hAnsi="Jigsaw Light" w:cs="Gill Sans MT"/>
          <w:b/>
          <w:color w:val="231F20"/>
          <w:sz w:val="24"/>
          <w:lang w:val="es-ES_tradnl"/>
        </w:rPr>
        <w:fldChar w:fldCharType="separate"/>
      </w:r>
      <w:r w:rsidRPr="00206A7A">
        <w:rPr>
          <w:rFonts w:ascii="Jigsaw Light" w:hAnsi="Jigsaw Light" w:cs="Gill Sans MT"/>
          <w:b/>
          <w:color w:val="231F20"/>
          <w:sz w:val="24"/>
          <w:lang w:val="es-ES_tradnl"/>
        </w:rPr>
        <w:fldChar w:fldCharType="end"/>
      </w:r>
      <w:r w:rsidRPr="00206A7A">
        <w:rPr>
          <w:rFonts w:ascii="Jigsaw Light" w:hAnsi="Jigsaw Light" w:cs="Gill Sans MT"/>
          <w:b/>
          <w:color w:val="231F20"/>
          <w:sz w:val="24"/>
          <w:lang w:val="es-ES_tradnl"/>
        </w:rPr>
        <w:t xml:space="preserve">  </w:t>
      </w:r>
      <w:r>
        <w:rPr>
          <w:rFonts w:ascii="Jigsaw Light" w:hAnsi="Jigsaw Light" w:cs="Gill Sans MT"/>
          <w:b/>
          <w:color w:val="231F20"/>
          <w:sz w:val="24"/>
          <w:lang w:val="es-ES_tradnl"/>
        </w:rPr>
        <w:t>No</w:t>
      </w:r>
    </w:p>
    <w:p w14:paraId="02A8F940" w14:textId="77777777" w:rsidR="00EB4C47" w:rsidRPr="001A2024" w:rsidRDefault="00EB4C47" w:rsidP="008D44AE">
      <w:pPr>
        <w:suppressAutoHyphens w:val="0"/>
        <w:autoSpaceDE w:val="0"/>
        <w:autoSpaceDN w:val="0"/>
        <w:adjustRightInd w:val="0"/>
        <w:rPr>
          <w:rFonts w:ascii="Jigsaw Light" w:eastAsiaTheme="minorHAnsi" w:hAnsi="Jigsaw Light" w:cs="TT205t00"/>
          <w:iCs/>
          <w:lang w:val="es-ES_tradnl" w:eastAsia="en-US"/>
        </w:rPr>
      </w:pPr>
    </w:p>
    <w:p w14:paraId="0A7E73FE" w14:textId="77777777" w:rsidR="00330A72" w:rsidRPr="001A2024" w:rsidRDefault="00330A72" w:rsidP="008D44AE">
      <w:pPr>
        <w:suppressAutoHyphens w:val="0"/>
        <w:autoSpaceDE w:val="0"/>
        <w:autoSpaceDN w:val="0"/>
        <w:adjustRightInd w:val="0"/>
        <w:rPr>
          <w:rFonts w:ascii="Jigsaw Light" w:eastAsiaTheme="minorHAnsi" w:hAnsi="Jigsaw Light" w:cs="TT205t00"/>
          <w:iCs/>
          <w:lang w:val="es-ES_tradnl" w:eastAsia="en-US"/>
        </w:rPr>
      </w:pPr>
    </w:p>
    <w:p w14:paraId="55BBDFB9" w14:textId="77777777" w:rsidR="006A38A8" w:rsidRDefault="006A38A8" w:rsidP="008D44AE">
      <w:pPr>
        <w:suppressAutoHyphens w:val="0"/>
        <w:autoSpaceDE w:val="0"/>
        <w:autoSpaceDN w:val="0"/>
        <w:adjustRightInd w:val="0"/>
        <w:rPr>
          <w:rFonts w:ascii="Jigsaw Light" w:eastAsiaTheme="minorHAnsi" w:hAnsi="Jigsaw Light" w:cs="TT205t00"/>
          <w:iCs/>
          <w:lang w:val="es-ES_tradnl" w:eastAsia="en-US"/>
        </w:rPr>
      </w:pPr>
    </w:p>
    <w:p w14:paraId="067BD9C0" w14:textId="77777777" w:rsidR="001A2024" w:rsidRPr="00206A7A" w:rsidRDefault="001A2024" w:rsidP="001A2024">
      <w:pPr>
        <w:pBdr>
          <w:bottom w:val="single" w:sz="4" w:space="1" w:color="auto"/>
        </w:pBdr>
        <w:tabs>
          <w:tab w:val="left" w:pos="2461"/>
        </w:tabs>
        <w:rPr>
          <w:rFonts w:ascii="Jigsaw Light" w:eastAsia="Arial" w:hAnsi="Jigsaw Light" w:cs="Gill Sans MT"/>
          <w:b/>
          <w:bCs/>
          <w:sz w:val="24"/>
          <w:szCs w:val="24"/>
          <w:lang w:val="es-ES_tradnl"/>
        </w:rPr>
      </w:pPr>
      <w:r>
        <w:rPr>
          <w:rFonts w:ascii="Jigsaw Light" w:eastAsia="Arial" w:hAnsi="Jigsaw Light" w:cs="Gill Sans MT"/>
          <w:b/>
          <w:bCs/>
          <w:sz w:val="24"/>
          <w:szCs w:val="24"/>
          <w:lang w:val="es-ES_tradnl"/>
        </w:rPr>
        <w:t>VALORACIÓN</w:t>
      </w:r>
      <w:r w:rsidRPr="00206A7A">
        <w:rPr>
          <w:rFonts w:ascii="Jigsaw Light" w:eastAsia="Arial" w:hAnsi="Jigsaw Light" w:cs="Gill Sans MT"/>
          <w:b/>
          <w:bCs/>
          <w:sz w:val="24"/>
          <w:szCs w:val="24"/>
          <w:lang w:val="es-ES_tradnl"/>
        </w:rPr>
        <w:t xml:space="preserve"> </w:t>
      </w:r>
      <w:r>
        <w:rPr>
          <w:rFonts w:ascii="Jigsaw Light" w:eastAsia="Arial" w:hAnsi="Jigsaw Light" w:cs="Gill Sans MT"/>
          <w:b/>
          <w:bCs/>
          <w:sz w:val="24"/>
          <w:szCs w:val="24"/>
          <w:lang w:val="es-ES_tradnl"/>
        </w:rPr>
        <w:t>DE</w:t>
      </w:r>
      <w:r w:rsidRPr="00206A7A">
        <w:rPr>
          <w:rFonts w:ascii="Jigsaw Light" w:eastAsia="Arial" w:hAnsi="Jigsaw Light" w:cs="Gill Sans MT"/>
          <w:b/>
          <w:bCs/>
          <w:sz w:val="24"/>
          <w:szCs w:val="24"/>
          <w:lang w:val="es-ES_tradnl"/>
        </w:rPr>
        <w:t xml:space="preserve"> </w:t>
      </w:r>
      <w:r>
        <w:rPr>
          <w:rFonts w:ascii="Jigsaw Light" w:eastAsia="Arial" w:hAnsi="Jigsaw Light" w:cs="Gill Sans MT"/>
          <w:b/>
          <w:bCs/>
          <w:sz w:val="24"/>
          <w:szCs w:val="24"/>
          <w:lang w:val="es-ES_tradnl"/>
        </w:rPr>
        <w:t>LAS PERSONAS VOLUNTARIAS</w:t>
      </w:r>
    </w:p>
    <w:p w14:paraId="3560C68E" w14:textId="33066C66" w:rsidR="00330A72" w:rsidRPr="006A38A8" w:rsidRDefault="006A38A8" w:rsidP="006A38A8">
      <w:pPr>
        <w:suppressAutoHyphens w:val="0"/>
        <w:autoSpaceDE w:val="0"/>
        <w:autoSpaceDN w:val="0"/>
        <w:adjustRightInd w:val="0"/>
        <w:jc w:val="both"/>
        <w:rPr>
          <w:rFonts w:ascii="Jigsaw Light" w:eastAsiaTheme="minorHAnsi" w:hAnsi="Jigsaw Light" w:cs="TT205t00"/>
          <w:i/>
          <w:sz w:val="18"/>
          <w:szCs w:val="18"/>
          <w:lang w:val="es-ES_tradnl" w:eastAsia="en-US"/>
        </w:rPr>
      </w:pPr>
      <w:r>
        <w:rPr>
          <w:rFonts w:ascii="Jigsaw Light" w:eastAsiaTheme="minorHAnsi" w:hAnsi="Jigsaw Light" w:cs="TT205t00"/>
          <w:i/>
          <w:sz w:val="18"/>
          <w:szCs w:val="18"/>
          <w:lang w:val="es-ES_tradnl" w:eastAsia="en-US"/>
        </w:rPr>
        <w:t>Incluya e</w:t>
      </w:r>
      <w:r w:rsidR="001A2024" w:rsidRPr="00CA0CCC">
        <w:rPr>
          <w:rFonts w:ascii="Jigsaw Light" w:eastAsiaTheme="minorHAnsi" w:hAnsi="Jigsaw Light" w:cs="TT205t00"/>
          <w:i/>
          <w:sz w:val="18"/>
          <w:szCs w:val="18"/>
          <w:lang w:val="es-ES_tradnl" w:eastAsia="en-US"/>
        </w:rPr>
        <w:t xml:space="preserve">n este apartado </w:t>
      </w:r>
      <w:r w:rsidRPr="006A38A8">
        <w:rPr>
          <w:rFonts w:ascii="Jigsaw Light" w:eastAsiaTheme="minorHAnsi" w:hAnsi="Jigsaw Light" w:cs="TT205t00"/>
          <w:i/>
          <w:sz w:val="18"/>
          <w:szCs w:val="18"/>
          <w:lang w:val="es-ES_tradnl" w:eastAsia="en-US"/>
        </w:rPr>
        <w:t>todas aquellas consideraciones y sugerencias que las personas voluntarias les hayan hecho llegar de manera verbal en relación con la posible mejora de la convocatoria para futuras ediciones. Además, adjunte a este Anexo las encuestas que su entidad haya recogido en papel en el formato facilitado por Fundación Caja de Burgos (las enviadas a través de código QR por los participantes nos llegarán directamente).</w:t>
      </w:r>
    </w:p>
    <w:p w14:paraId="1A39D54D" w14:textId="77777777" w:rsidR="00330A72" w:rsidRPr="001A2024" w:rsidRDefault="00330A72" w:rsidP="008D44AE">
      <w:pPr>
        <w:suppressAutoHyphens w:val="0"/>
        <w:autoSpaceDE w:val="0"/>
        <w:autoSpaceDN w:val="0"/>
        <w:adjustRightInd w:val="0"/>
        <w:rPr>
          <w:rFonts w:ascii="Jigsaw Light" w:eastAsiaTheme="minorHAnsi" w:hAnsi="Jigsaw Light" w:cs="TT205t00"/>
          <w:iCs/>
          <w:lang w:val="es-ES_tradnl" w:eastAsia="en-US"/>
        </w:rPr>
      </w:pPr>
    </w:p>
    <w:p w14:paraId="432A365A" w14:textId="77777777" w:rsidR="00330A72" w:rsidRPr="001A2024" w:rsidRDefault="00330A72" w:rsidP="008D44AE">
      <w:pPr>
        <w:suppressAutoHyphens w:val="0"/>
        <w:autoSpaceDE w:val="0"/>
        <w:autoSpaceDN w:val="0"/>
        <w:adjustRightInd w:val="0"/>
        <w:rPr>
          <w:rFonts w:ascii="Jigsaw Light" w:eastAsiaTheme="minorHAnsi" w:hAnsi="Jigsaw Light" w:cs="TT205t00"/>
          <w:iCs/>
          <w:lang w:val="es-ES_tradnl" w:eastAsia="en-US"/>
        </w:rPr>
      </w:pPr>
    </w:p>
    <w:p w14:paraId="5BCB8631" w14:textId="77777777" w:rsidR="00EB4C47" w:rsidRDefault="00EB4C47" w:rsidP="008D44AE">
      <w:pPr>
        <w:suppressAutoHyphens w:val="0"/>
        <w:autoSpaceDE w:val="0"/>
        <w:autoSpaceDN w:val="0"/>
        <w:adjustRightInd w:val="0"/>
        <w:rPr>
          <w:rFonts w:ascii="Jigsaw Light" w:eastAsiaTheme="minorHAnsi" w:hAnsi="Jigsaw Light" w:cs="TT205t00"/>
          <w:iCs/>
          <w:lang w:val="es-ES_tradnl" w:eastAsia="en-US"/>
        </w:rPr>
      </w:pPr>
    </w:p>
    <w:p w14:paraId="41208544" w14:textId="77777777" w:rsidR="00EB4C47" w:rsidRDefault="00EB4C47" w:rsidP="008D44AE">
      <w:pPr>
        <w:suppressAutoHyphens w:val="0"/>
        <w:autoSpaceDE w:val="0"/>
        <w:autoSpaceDN w:val="0"/>
        <w:adjustRightInd w:val="0"/>
        <w:rPr>
          <w:rFonts w:ascii="Jigsaw Light" w:eastAsiaTheme="minorHAnsi" w:hAnsi="Jigsaw Light" w:cs="TT205t00"/>
          <w:iCs/>
          <w:lang w:val="es-ES_tradnl" w:eastAsia="en-US"/>
        </w:rPr>
      </w:pPr>
    </w:p>
    <w:p w14:paraId="5193F73B" w14:textId="77777777" w:rsidR="001A2024" w:rsidRDefault="001A2024" w:rsidP="008D44AE">
      <w:pPr>
        <w:suppressAutoHyphens w:val="0"/>
        <w:autoSpaceDE w:val="0"/>
        <w:autoSpaceDN w:val="0"/>
        <w:adjustRightInd w:val="0"/>
        <w:rPr>
          <w:rFonts w:ascii="Jigsaw Light" w:eastAsiaTheme="minorHAnsi" w:hAnsi="Jigsaw Light" w:cs="TT205t00"/>
          <w:iCs/>
          <w:lang w:val="es-ES_tradnl" w:eastAsia="en-US"/>
        </w:rPr>
      </w:pPr>
    </w:p>
    <w:p w14:paraId="3E1FA718" w14:textId="77777777" w:rsidR="001A2024" w:rsidRDefault="001A2024" w:rsidP="008D44AE">
      <w:pPr>
        <w:suppressAutoHyphens w:val="0"/>
        <w:autoSpaceDE w:val="0"/>
        <w:autoSpaceDN w:val="0"/>
        <w:adjustRightInd w:val="0"/>
        <w:rPr>
          <w:rFonts w:ascii="Jigsaw Light" w:eastAsiaTheme="minorHAnsi" w:hAnsi="Jigsaw Light" w:cs="TT205t00"/>
          <w:iCs/>
          <w:lang w:val="es-ES_tradnl" w:eastAsia="en-US"/>
        </w:rPr>
      </w:pPr>
    </w:p>
    <w:p w14:paraId="1D35BF41" w14:textId="77777777" w:rsidR="001A2024" w:rsidRDefault="001A2024" w:rsidP="008D44AE">
      <w:pPr>
        <w:suppressAutoHyphens w:val="0"/>
        <w:autoSpaceDE w:val="0"/>
        <w:autoSpaceDN w:val="0"/>
        <w:adjustRightInd w:val="0"/>
        <w:rPr>
          <w:rFonts w:ascii="Jigsaw Light" w:eastAsiaTheme="minorHAnsi" w:hAnsi="Jigsaw Light" w:cs="TT205t00"/>
          <w:iCs/>
          <w:lang w:val="es-ES_tradnl" w:eastAsia="en-US"/>
        </w:rPr>
      </w:pPr>
    </w:p>
    <w:p w14:paraId="69B9B3E8" w14:textId="77777777" w:rsidR="001A2024" w:rsidRDefault="001A2024" w:rsidP="008D44AE">
      <w:pPr>
        <w:suppressAutoHyphens w:val="0"/>
        <w:autoSpaceDE w:val="0"/>
        <w:autoSpaceDN w:val="0"/>
        <w:adjustRightInd w:val="0"/>
        <w:rPr>
          <w:rFonts w:ascii="Jigsaw Light" w:eastAsiaTheme="minorHAnsi" w:hAnsi="Jigsaw Light" w:cs="TT205t00"/>
          <w:iCs/>
          <w:lang w:val="es-ES_tradnl" w:eastAsia="en-US"/>
        </w:rPr>
      </w:pPr>
    </w:p>
    <w:p w14:paraId="7B20021B" w14:textId="77777777" w:rsidR="006A38A8" w:rsidRPr="008D44AE" w:rsidRDefault="006A38A8" w:rsidP="008D44AE">
      <w:pPr>
        <w:suppressAutoHyphens w:val="0"/>
        <w:autoSpaceDE w:val="0"/>
        <w:autoSpaceDN w:val="0"/>
        <w:adjustRightInd w:val="0"/>
        <w:rPr>
          <w:rFonts w:ascii="Jigsaw Light" w:eastAsiaTheme="minorHAnsi" w:hAnsi="Jigsaw Light" w:cs="TT205t00"/>
          <w:iCs/>
          <w:lang w:val="es-ES_tradnl" w:eastAsia="en-US"/>
        </w:rPr>
      </w:pPr>
    </w:p>
    <w:p w14:paraId="220DD507" w14:textId="77777777" w:rsidR="00E527C6" w:rsidRPr="00206A7A" w:rsidRDefault="00E527C6" w:rsidP="00E527C6">
      <w:pPr>
        <w:pBdr>
          <w:bottom w:val="single" w:sz="4" w:space="1" w:color="auto"/>
        </w:pBdr>
        <w:tabs>
          <w:tab w:val="left" w:pos="2461"/>
        </w:tabs>
        <w:rPr>
          <w:rFonts w:ascii="Jigsaw Light" w:eastAsia="Arial" w:hAnsi="Jigsaw Light" w:cs="Gill Sans MT"/>
          <w:b/>
          <w:bCs/>
          <w:sz w:val="24"/>
          <w:szCs w:val="24"/>
          <w:lang w:val="es-ES_tradnl"/>
        </w:rPr>
      </w:pPr>
      <w:r w:rsidRPr="00206A7A">
        <w:rPr>
          <w:rFonts w:ascii="Jigsaw Light" w:eastAsia="Arial" w:hAnsi="Jigsaw Light" w:cs="Gill Sans MT"/>
          <w:b/>
          <w:bCs/>
          <w:sz w:val="24"/>
          <w:szCs w:val="24"/>
          <w:lang w:val="es-ES_tradnl"/>
        </w:rPr>
        <w:t>REPORTAJE FOTOGRÁFICO DE LAS ACCIONES</w:t>
      </w:r>
    </w:p>
    <w:p w14:paraId="07B226F1" w14:textId="77777777" w:rsidR="00E527C6" w:rsidRPr="00702FCF" w:rsidRDefault="00E527C6" w:rsidP="00E527C6">
      <w:pPr>
        <w:suppressAutoHyphens w:val="0"/>
        <w:autoSpaceDE w:val="0"/>
        <w:autoSpaceDN w:val="0"/>
        <w:adjustRightInd w:val="0"/>
        <w:rPr>
          <w:rFonts w:ascii="Jigsaw Light" w:eastAsiaTheme="minorHAnsi" w:hAnsi="Jigsaw Light" w:cs="TT205t00"/>
          <w:lang w:val="es-ES_tradnl" w:eastAsia="en-US"/>
        </w:rPr>
      </w:pPr>
    </w:p>
    <w:p w14:paraId="5F7D09E7" w14:textId="77777777" w:rsidR="00AE5E0E" w:rsidRPr="00206A7A" w:rsidRDefault="00E527C6" w:rsidP="00AE5E0E">
      <w:pPr>
        <w:pStyle w:val="Prrafodelista"/>
        <w:numPr>
          <w:ilvl w:val="0"/>
          <w:numId w:val="5"/>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ind w:left="714" w:hanging="357"/>
        <w:contextualSpacing w:val="0"/>
        <w:jc w:val="both"/>
        <w:rPr>
          <w:rFonts w:ascii="Jigsaw Light" w:eastAsiaTheme="minorHAnsi" w:hAnsi="Jigsaw Light" w:cs="TT205t00"/>
          <w:b/>
          <w:color w:val="FF0000"/>
          <w:lang w:val="es-ES_tradnl" w:eastAsia="en-US"/>
        </w:rPr>
      </w:pPr>
      <w:r w:rsidRPr="00206A7A">
        <w:rPr>
          <w:rFonts w:ascii="Jigsaw Light" w:eastAsiaTheme="minorHAnsi" w:hAnsi="Jigsaw Light" w:cs="TT205t00"/>
          <w:b/>
          <w:color w:val="FF0000"/>
          <w:lang w:val="es-ES_tradnl" w:eastAsia="en-US"/>
        </w:rPr>
        <w:t xml:space="preserve">Adjuntar en soporte electrónico imágenes de las actuaciones, </w:t>
      </w:r>
      <w:r w:rsidR="00AE5E0E">
        <w:rPr>
          <w:rFonts w:ascii="Jigsaw Light" w:eastAsiaTheme="minorHAnsi" w:hAnsi="Jigsaw Light" w:cs="TT205t00"/>
          <w:b/>
          <w:color w:val="FF0000"/>
          <w:lang w:val="es-ES_tradnl" w:eastAsia="en-US"/>
        </w:rPr>
        <w:t>d</w:t>
      </w:r>
      <w:r w:rsidRPr="00206A7A">
        <w:rPr>
          <w:rFonts w:ascii="Jigsaw Light" w:eastAsiaTheme="minorHAnsi" w:hAnsi="Jigsaw Light" w:cs="TT205t00"/>
          <w:b/>
          <w:color w:val="FF0000"/>
          <w:lang w:val="es-ES_tradnl" w:eastAsia="en-US"/>
        </w:rPr>
        <w:t>el estado de los lugares antes, durante y después de la ejecución del proyecto, así como imágenes de l</w:t>
      </w:r>
      <w:r w:rsidR="00BE2879">
        <w:rPr>
          <w:rFonts w:ascii="Jigsaw Light" w:eastAsiaTheme="minorHAnsi" w:hAnsi="Jigsaw Light" w:cs="TT205t00"/>
          <w:b/>
          <w:color w:val="FF0000"/>
          <w:lang w:val="es-ES_tradnl" w:eastAsia="en-US"/>
        </w:rPr>
        <w:t>as personas</w:t>
      </w:r>
      <w:r w:rsidRPr="00206A7A">
        <w:rPr>
          <w:rFonts w:ascii="Jigsaw Light" w:eastAsiaTheme="minorHAnsi" w:hAnsi="Jigsaw Light" w:cs="TT205t00"/>
          <w:b/>
          <w:color w:val="FF0000"/>
          <w:lang w:val="es-ES_tradnl" w:eastAsia="en-US"/>
        </w:rPr>
        <w:t xml:space="preserve"> voluntari</w:t>
      </w:r>
      <w:r w:rsidR="00EB7D67" w:rsidRPr="00206A7A">
        <w:rPr>
          <w:rFonts w:ascii="Jigsaw Light" w:eastAsiaTheme="minorHAnsi" w:hAnsi="Jigsaw Light" w:cs="TT205t00"/>
          <w:b/>
          <w:color w:val="FF0000"/>
          <w:lang w:val="es-ES_tradnl" w:eastAsia="en-US"/>
        </w:rPr>
        <w:t>as</w:t>
      </w:r>
      <w:r w:rsidRPr="00206A7A">
        <w:rPr>
          <w:rFonts w:ascii="Jigsaw Light" w:eastAsiaTheme="minorHAnsi" w:hAnsi="Jigsaw Light" w:cs="TT205t00"/>
          <w:b/>
          <w:color w:val="FF0000"/>
          <w:lang w:val="es-ES_tradnl" w:eastAsia="en-US"/>
        </w:rPr>
        <w:t xml:space="preserve"> en acción. </w:t>
      </w:r>
      <w:r w:rsidR="00AE5E0E" w:rsidRPr="00206A7A">
        <w:rPr>
          <w:rFonts w:ascii="Jigsaw Light" w:eastAsiaTheme="minorHAnsi" w:hAnsi="Jigsaw Light" w:cs="TT205t00"/>
          <w:b/>
          <w:color w:val="FF0000"/>
          <w:lang w:val="es-ES_tradnl" w:eastAsia="en-US"/>
        </w:rPr>
        <w:t>Las fotos deben tener una calidad apropiada para su posterior edición.</w:t>
      </w:r>
    </w:p>
    <w:p w14:paraId="755B43E1" w14:textId="77777777" w:rsidR="00AE5E0E" w:rsidRDefault="00AE5E0E" w:rsidP="00BE2879">
      <w:pPr>
        <w:pStyle w:val="Prrafodelista"/>
        <w:numPr>
          <w:ilvl w:val="0"/>
          <w:numId w:val="5"/>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ind w:left="714" w:hanging="357"/>
        <w:contextualSpacing w:val="0"/>
        <w:jc w:val="both"/>
        <w:rPr>
          <w:rFonts w:ascii="Jigsaw Light" w:eastAsiaTheme="minorHAnsi" w:hAnsi="Jigsaw Light" w:cs="TT205t00"/>
          <w:b/>
          <w:color w:val="FF0000"/>
          <w:lang w:val="es-ES_tradnl" w:eastAsia="en-US"/>
        </w:rPr>
      </w:pPr>
      <w:r w:rsidRPr="00206A7A">
        <w:rPr>
          <w:rFonts w:ascii="Jigsaw Light" w:eastAsiaTheme="minorHAnsi" w:hAnsi="Jigsaw Light" w:cs="TT205t00"/>
          <w:b/>
          <w:color w:val="FF0000"/>
          <w:lang w:val="es-ES_tradnl" w:eastAsia="en-US"/>
        </w:rPr>
        <w:t xml:space="preserve">Además, se incluirá un vídeo </w:t>
      </w:r>
      <w:r>
        <w:rPr>
          <w:rFonts w:ascii="Jigsaw Light" w:eastAsiaTheme="minorHAnsi" w:hAnsi="Jigsaw Light" w:cs="TT205t00"/>
          <w:b/>
          <w:color w:val="FF0000"/>
          <w:lang w:val="es-ES_tradnl" w:eastAsia="en-US"/>
        </w:rPr>
        <w:t xml:space="preserve">corto </w:t>
      </w:r>
      <w:r w:rsidRPr="00206A7A">
        <w:rPr>
          <w:rFonts w:ascii="Jigsaw Light" w:eastAsiaTheme="minorHAnsi" w:hAnsi="Jigsaw Light" w:cs="TT205t00"/>
          <w:b/>
          <w:color w:val="FF0000"/>
          <w:lang w:val="es-ES_tradnl" w:eastAsia="en-US"/>
        </w:rPr>
        <w:t>trabajando sobre el terreno.</w:t>
      </w:r>
    </w:p>
    <w:p w14:paraId="2686D82A" w14:textId="7FBC4309" w:rsidR="000924AF" w:rsidRPr="00206A7A" w:rsidRDefault="000924AF" w:rsidP="00EB7D67">
      <w:pPr>
        <w:pStyle w:val="Prrafodelista"/>
        <w:numPr>
          <w:ilvl w:val="0"/>
          <w:numId w:val="5"/>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ind w:left="714" w:hanging="357"/>
        <w:contextualSpacing w:val="0"/>
        <w:jc w:val="both"/>
        <w:rPr>
          <w:rFonts w:ascii="Jigsaw Light" w:eastAsiaTheme="minorHAnsi" w:hAnsi="Jigsaw Light" w:cs="TT205t00"/>
          <w:b/>
          <w:color w:val="FF0000"/>
          <w:lang w:val="es-ES_tradnl" w:eastAsia="en-US"/>
        </w:rPr>
      </w:pPr>
      <w:r w:rsidRPr="00206A7A">
        <w:rPr>
          <w:rFonts w:ascii="Jigsaw Light" w:eastAsiaTheme="minorHAnsi" w:hAnsi="Jigsaw Light" w:cs="TT205t00"/>
          <w:b/>
          <w:color w:val="FF0000"/>
          <w:lang w:val="es-ES_tradnl" w:eastAsia="en-US"/>
        </w:rPr>
        <w:t xml:space="preserve">Esta documentación se deberá adjuntar </w:t>
      </w:r>
      <w:r w:rsidR="00EB7D67" w:rsidRPr="00206A7A">
        <w:rPr>
          <w:rFonts w:ascii="Jigsaw Light" w:eastAsiaTheme="minorHAnsi" w:hAnsi="Jigsaw Light" w:cs="TT205t00"/>
          <w:b/>
          <w:color w:val="FF0000"/>
          <w:lang w:val="es-ES_tradnl" w:eastAsia="en-US"/>
        </w:rPr>
        <w:t>de forma digital</w:t>
      </w:r>
      <w:r w:rsidRPr="00206A7A">
        <w:rPr>
          <w:rFonts w:ascii="Jigsaw Light" w:eastAsiaTheme="minorHAnsi" w:hAnsi="Jigsaw Light" w:cs="TT205t00"/>
          <w:b/>
          <w:color w:val="FF0000"/>
          <w:lang w:val="es-ES_tradnl" w:eastAsia="en-US"/>
        </w:rPr>
        <w:t>. También se podrán transferir</w:t>
      </w:r>
      <w:r w:rsidR="00CB7E90">
        <w:rPr>
          <w:rFonts w:ascii="Jigsaw Light" w:eastAsiaTheme="minorHAnsi" w:hAnsi="Jigsaw Light" w:cs="TT205t00"/>
          <w:b/>
          <w:color w:val="FF0000"/>
          <w:lang w:val="es-ES_tradnl" w:eastAsia="en-US"/>
        </w:rPr>
        <w:t xml:space="preserve"> </w:t>
      </w:r>
      <w:r w:rsidRPr="00206A7A">
        <w:rPr>
          <w:rFonts w:ascii="Jigsaw Light" w:eastAsiaTheme="minorHAnsi" w:hAnsi="Jigsaw Light" w:cs="TT205t00"/>
          <w:b/>
          <w:color w:val="FF0000"/>
          <w:lang w:val="es-ES_tradnl" w:eastAsia="en-US"/>
        </w:rPr>
        <w:t>utilizando alguna de las plataformas existentes para el envío de archivos.</w:t>
      </w:r>
    </w:p>
    <w:p w14:paraId="3ACCBCEE" w14:textId="7DC53136" w:rsidR="000924AF" w:rsidRPr="00206A7A" w:rsidRDefault="000924AF" w:rsidP="00EB7D67">
      <w:pPr>
        <w:pStyle w:val="Prrafodelista"/>
        <w:numPr>
          <w:ilvl w:val="0"/>
          <w:numId w:val="5"/>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before="120" w:after="120"/>
        <w:ind w:left="714" w:hanging="357"/>
        <w:contextualSpacing w:val="0"/>
        <w:jc w:val="both"/>
        <w:rPr>
          <w:rFonts w:ascii="Jigsaw Light" w:eastAsiaTheme="minorHAnsi" w:hAnsi="Jigsaw Light" w:cs="TT205t00"/>
          <w:b/>
          <w:color w:val="FF0000"/>
          <w:lang w:val="es-ES_tradnl" w:eastAsia="en-US"/>
        </w:rPr>
      </w:pPr>
      <w:r w:rsidRPr="00206A7A">
        <w:rPr>
          <w:rFonts w:ascii="Jigsaw Light" w:eastAsiaTheme="minorHAnsi" w:hAnsi="Jigsaw Light" w:cs="TT205t00"/>
          <w:b/>
          <w:color w:val="FF0000"/>
          <w:lang w:val="es-ES_tradnl" w:eastAsia="en-US"/>
        </w:rPr>
        <w:t>POR FAVOR</w:t>
      </w:r>
      <w:r w:rsidR="006F3B12">
        <w:rPr>
          <w:rFonts w:ascii="Jigsaw Light" w:eastAsiaTheme="minorHAnsi" w:hAnsi="Jigsaw Light" w:cs="TT205t00"/>
          <w:b/>
          <w:color w:val="FF0000"/>
          <w:lang w:val="es-ES_tradnl" w:eastAsia="en-US"/>
        </w:rPr>
        <w:t>,</w:t>
      </w:r>
      <w:r w:rsidRPr="00206A7A">
        <w:rPr>
          <w:rFonts w:ascii="Jigsaw Light" w:eastAsiaTheme="minorHAnsi" w:hAnsi="Jigsaw Light" w:cs="TT205t00"/>
          <w:b/>
          <w:color w:val="FF0000"/>
          <w:lang w:val="es-ES_tradnl" w:eastAsia="en-US"/>
        </w:rPr>
        <w:t xml:space="preserve"> NO IMPRIMAN FOTOGRAFÍAS EN PAPEL NI LAS INSERTEN EN ESTE DOCUMENTO.</w:t>
      </w:r>
    </w:p>
    <w:sectPr w:rsidR="000924AF" w:rsidRPr="00206A7A" w:rsidSect="00CF35DE">
      <w:headerReference w:type="default" r:id="rId10"/>
      <w:footerReference w:type="default" r:id="rId11"/>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5222" w14:textId="77777777" w:rsidR="00EC10D0" w:rsidRDefault="00EC10D0" w:rsidP="00FC63B3">
      <w:r>
        <w:separator/>
      </w:r>
    </w:p>
  </w:endnote>
  <w:endnote w:type="continuationSeparator" w:id="0">
    <w:p w14:paraId="544E5AA5" w14:textId="77777777" w:rsidR="00EC10D0" w:rsidRDefault="00EC10D0" w:rsidP="00FC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69">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Jigsaw Light">
    <w:panose1 w:val="02000503030000020003"/>
    <w:charset w:val="00"/>
    <w:family w:val="modern"/>
    <w:notTrueType/>
    <w:pitch w:val="variable"/>
    <w:sig w:usb0="A000002F" w:usb1="5000207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TT205t00">
    <w:altName w:val="Calibri"/>
    <w:panose1 w:val="00000000000000000000"/>
    <w:charset w:val="00"/>
    <w:family w:val="auto"/>
    <w:notTrueType/>
    <w:pitch w:val="default"/>
    <w:sig w:usb0="00000003" w:usb1="00000000" w:usb2="00000000" w:usb3="00000000" w:csb0="00000001" w:csb1="00000000"/>
  </w:font>
  <w:font w:name="TT252t00">
    <w:altName w:val="Calibri"/>
    <w:panose1 w:val="00000000000000000000"/>
    <w:charset w:val="00"/>
    <w:family w:val="auto"/>
    <w:notTrueType/>
    <w:pitch w:val="default"/>
    <w:sig w:usb0="00000003" w:usb1="00000000" w:usb2="00000000" w:usb3="00000000" w:csb0="00000001" w:csb1="00000000"/>
  </w:font>
  <w:font w:name="TT253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47982"/>
      <w:docPartObj>
        <w:docPartGallery w:val="Page Numbers (Bottom of Page)"/>
        <w:docPartUnique/>
      </w:docPartObj>
    </w:sdtPr>
    <w:sdtContent>
      <w:p w14:paraId="79105765" w14:textId="3978693B" w:rsidR="008E40D5" w:rsidRDefault="008E40D5">
        <w:pPr>
          <w:pStyle w:val="Piedepgina"/>
          <w:jc w:val="right"/>
        </w:pPr>
        <w:r>
          <w:fldChar w:fldCharType="begin"/>
        </w:r>
        <w:r>
          <w:instrText>PAGE   \* MERGEFORMAT</w:instrText>
        </w:r>
        <w:r>
          <w:fldChar w:fldCharType="separate"/>
        </w:r>
        <w:r>
          <w:rPr>
            <w:lang w:val="es-ES"/>
          </w:rPr>
          <w:t>2</w:t>
        </w:r>
        <w:r>
          <w:fldChar w:fldCharType="end"/>
        </w:r>
      </w:p>
    </w:sdtContent>
  </w:sdt>
  <w:p w14:paraId="102331F0" w14:textId="77777777" w:rsidR="008E40D5" w:rsidRDefault="008E40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A9F9" w14:textId="77777777" w:rsidR="00EC10D0" w:rsidRDefault="00EC10D0" w:rsidP="00FC63B3">
      <w:r>
        <w:separator/>
      </w:r>
    </w:p>
  </w:footnote>
  <w:footnote w:type="continuationSeparator" w:id="0">
    <w:p w14:paraId="14E074E7" w14:textId="77777777" w:rsidR="00EC10D0" w:rsidRDefault="00EC10D0" w:rsidP="00FC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9228" w14:textId="0AECCE3F" w:rsidR="00E527C6" w:rsidRPr="003A2686" w:rsidRDefault="001F3E98" w:rsidP="00FC63B3">
    <w:pPr>
      <w:pStyle w:val="Encabezado"/>
      <w:rPr>
        <w:rFonts w:ascii="Jigsaw Light" w:hAnsi="Jigsaw Light" w:cs="Gill Sans MT"/>
        <w:b/>
        <w:i/>
        <w:lang w:val="es-ES"/>
      </w:rPr>
    </w:pPr>
    <w:r w:rsidRPr="003A2686">
      <w:rPr>
        <w:rFonts w:ascii="Jigsaw Light" w:hAnsi="Jigsaw Light" w:cs="Gill Sans MT"/>
        <w:b/>
        <w:noProof/>
        <w:sz w:val="28"/>
        <w:szCs w:val="32"/>
        <w:lang w:val="es-ES"/>
      </w:rPr>
      <w:drawing>
        <wp:anchor distT="0" distB="0" distL="114300" distR="114300" simplePos="0" relativeHeight="251658240" behindDoc="0" locked="0" layoutInCell="1" allowOverlap="1" wp14:anchorId="39B0FCD6" wp14:editId="0521BFD8">
          <wp:simplePos x="0" y="0"/>
          <wp:positionH relativeFrom="column">
            <wp:posOffset>4063365</wp:posOffset>
          </wp:positionH>
          <wp:positionV relativeFrom="paragraph">
            <wp:posOffset>-35560</wp:posOffset>
          </wp:positionV>
          <wp:extent cx="1571808" cy="576000"/>
          <wp:effectExtent l="0" t="0" r="9525" b="0"/>
          <wp:wrapSquare wrapText="bothSides"/>
          <wp:docPr id="1159510115" name="Imagen 115951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71808" cy="576000"/>
                  </a:xfrm>
                  <a:prstGeom prst="rect">
                    <a:avLst/>
                  </a:prstGeom>
                </pic:spPr>
              </pic:pic>
            </a:graphicData>
          </a:graphic>
          <wp14:sizeRelH relativeFrom="margin">
            <wp14:pctWidth>0</wp14:pctWidth>
          </wp14:sizeRelH>
          <wp14:sizeRelV relativeFrom="margin">
            <wp14:pctHeight>0</wp14:pctHeight>
          </wp14:sizeRelV>
        </wp:anchor>
      </w:drawing>
    </w:r>
    <w:r w:rsidR="004215F9" w:rsidRPr="003A2686">
      <w:rPr>
        <w:rFonts w:ascii="Jigsaw Light" w:hAnsi="Jigsaw Light" w:cs="Gill Sans MT"/>
        <w:b/>
        <w:sz w:val="28"/>
        <w:szCs w:val="32"/>
        <w:lang w:val="es-ES"/>
      </w:rPr>
      <w:t>ANEXO 3</w:t>
    </w:r>
    <w:r w:rsidR="00E527C6" w:rsidRPr="003A2686">
      <w:rPr>
        <w:rFonts w:ascii="Jigsaw Light" w:hAnsi="Jigsaw Light" w:cs="Gill Sans MT"/>
        <w:b/>
        <w:sz w:val="28"/>
        <w:szCs w:val="32"/>
        <w:lang w:val="es-ES"/>
      </w:rPr>
      <w:t>: MEMORIA FINAL</w:t>
    </w:r>
  </w:p>
  <w:p w14:paraId="4FA7F27B" w14:textId="4F06B847" w:rsidR="00E527C6" w:rsidRPr="003A2686" w:rsidRDefault="00E527C6" w:rsidP="00FC63B3">
    <w:pPr>
      <w:pStyle w:val="Encabezado"/>
      <w:rPr>
        <w:rFonts w:ascii="Jigsaw Light" w:hAnsi="Jigsaw Light"/>
        <w:iCs/>
        <w:lang w:val="es-ES"/>
      </w:rPr>
    </w:pPr>
    <w:r w:rsidRPr="003A2686">
      <w:rPr>
        <w:rFonts w:ascii="Jigsaw Light" w:hAnsi="Jigsaw Light" w:cs="Gill Sans MT"/>
        <w:b/>
        <w:iCs/>
        <w:lang w:val="es-ES"/>
      </w:rPr>
      <w:t xml:space="preserve">Programa </w:t>
    </w:r>
    <w:r w:rsidR="00FB7A3F" w:rsidRPr="003A2686">
      <w:rPr>
        <w:rFonts w:ascii="Jigsaw Light" w:hAnsi="Jigsaw Light" w:cs="Gill Sans MT"/>
        <w:b/>
        <w:iCs/>
        <w:lang w:val="es-ES"/>
      </w:rPr>
      <w:t>Voluntariado Ambiental 202</w:t>
    </w:r>
    <w:r w:rsidR="009441D3">
      <w:rPr>
        <w:rFonts w:ascii="Jigsaw Light" w:hAnsi="Jigsaw Light" w:cs="Gill Sans MT"/>
        <w:b/>
        <w:iCs/>
        <w:lang w:val="es-ES"/>
      </w:rPr>
      <w:t>6</w:t>
    </w:r>
  </w:p>
  <w:p w14:paraId="790E2C60" w14:textId="4BE460C6" w:rsidR="00E527C6" w:rsidRPr="003A2686" w:rsidRDefault="00E527C6" w:rsidP="00FC63B3">
    <w:pPr>
      <w:pStyle w:val="Encabezado"/>
      <w:rPr>
        <w:rFonts w:ascii="Jigsaw Light" w:hAnsi="Jigsaw Light"/>
        <w:b/>
        <w:i/>
        <w:lang w:val="es-ES"/>
      </w:rPr>
    </w:pPr>
  </w:p>
  <w:p w14:paraId="2FC95AF5" w14:textId="77777777" w:rsidR="00E527C6" w:rsidRPr="003A2686" w:rsidRDefault="00E527C6" w:rsidP="00FC63B3">
    <w:pPr>
      <w:pStyle w:val="Encabezado"/>
      <w:rPr>
        <w:rFonts w:ascii="Jigsaw Light" w:hAnsi="Jigsaw Light"/>
        <w:b/>
        <w:i/>
        <w:lang w:val="es-ES"/>
      </w:rPr>
    </w:pPr>
  </w:p>
  <w:p w14:paraId="5AB33B0D" w14:textId="77777777" w:rsidR="00E527C6" w:rsidRPr="00654A8A" w:rsidRDefault="00E527C6">
    <w:pPr>
      <w:pStyle w:val="Encabezado"/>
      <w:rPr>
        <w:rFonts w:ascii="Jigsaw Light" w:hAnsi="Jigsaw Light"/>
        <w:lang w:val="es-ES"/>
      </w:rPr>
    </w:pPr>
  </w:p>
  <w:p w14:paraId="28ED3798" w14:textId="77777777" w:rsidR="00E527C6" w:rsidRPr="00654A8A" w:rsidRDefault="00E527C6">
    <w:pPr>
      <w:pStyle w:val="Encabezado"/>
      <w:rPr>
        <w:rFonts w:ascii="Jigsaw Light" w:hAnsi="Jigsaw Light"/>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1974330"/>
    <w:multiLevelType w:val="hybridMultilevel"/>
    <w:tmpl w:val="7BA84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991B50"/>
    <w:multiLevelType w:val="hybridMultilevel"/>
    <w:tmpl w:val="E9C61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FC039B"/>
    <w:multiLevelType w:val="hybridMultilevel"/>
    <w:tmpl w:val="9C52A460"/>
    <w:lvl w:ilvl="0" w:tplc="A2262F64">
      <w:start w:val="1"/>
      <w:numFmt w:val="decimal"/>
      <w:lvlText w:val="%1."/>
      <w:lvlJc w:val="left"/>
      <w:pPr>
        <w:ind w:left="720" w:hanging="360"/>
      </w:pPr>
      <w:rPr>
        <w:rFonts w:eastAsia="Arial" w:hint="default"/>
        <w:b/>
        <w:color w:val="FFFFFF"/>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200B11"/>
    <w:multiLevelType w:val="hybridMultilevel"/>
    <w:tmpl w:val="69160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0409587">
    <w:abstractNumId w:val="0"/>
  </w:num>
  <w:num w:numId="2" w16cid:durableId="1630739935">
    <w:abstractNumId w:val="3"/>
  </w:num>
  <w:num w:numId="3" w16cid:durableId="1686978007">
    <w:abstractNumId w:val="2"/>
  </w:num>
  <w:num w:numId="4" w16cid:durableId="1333216639">
    <w:abstractNumId w:val="4"/>
  </w:num>
  <w:num w:numId="5" w16cid:durableId="117606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AC"/>
    <w:rsid w:val="00001D11"/>
    <w:rsid w:val="00002497"/>
    <w:rsid w:val="000043B1"/>
    <w:rsid w:val="000214B3"/>
    <w:rsid w:val="00030195"/>
    <w:rsid w:val="000667A2"/>
    <w:rsid w:val="0008768E"/>
    <w:rsid w:val="000924AF"/>
    <w:rsid w:val="000975D1"/>
    <w:rsid w:val="000A623D"/>
    <w:rsid w:val="000A6405"/>
    <w:rsid w:val="000C5FDC"/>
    <w:rsid w:val="000D210C"/>
    <w:rsid w:val="000E0DB2"/>
    <w:rsid w:val="000E26C4"/>
    <w:rsid w:val="000E4350"/>
    <w:rsid w:val="000E6342"/>
    <w:rsid w:val="000F7B5E"/>
    <w:rsid w:val="001068AC"/>
    <w:rsid w:val="00110018"/>
    <w:rsid w:val="001302AB"/>
    <w:rsid w:val="0014361B"/>
    <w:rsid w:val="00144493"/>
    <w:rsid w:val="001858B8"/>
    <w:rsid w:val="00187DC2"/>
    <w:rsid w:val="001A2024"/>
    <w:rsid w:val="001B20E1"/>
    <w:rsid w:val="001C6848"/>
    <w:rsid w:val="001C7ED9"/>
    <w:rsid w:val="001F1FE6"/>
    <w:rsid w:val="001F3E98"/>
    <w:rsid w:val="001F6E52"/>
    <w:rsid w:val="00201BF6"/>
    <w:rsid w:val="002051F2"/>
    <w:rsid w:val="00206A7A"/>
    <w:rsid w:val="00210756"/>
    <w:rsid w:val="002515C1"/>
    <w:rsid w:val="00274824"/>
    <w:rsid w:val="00290F8D"/>
    <w:rsid w:val="002A4A11"/>
    <w:rsid w:val="002B190A"/>
    <w:rsid w:val="002B35BD"/>
    <w:rsid w:val="002B6D7E"/>
    <w:rsid w:val="002E2D8F"/>
    <w:rsid w:val="002F12C2"/>
    <w:rsid w:val="00303C0A"/>
    <w:rsid w:val="003222D5"/>
    <w:rsid w:val="00330A72"/>
    <w:rsid w:val="00367328"/>
    <w:rsid w:val="0037588B"/>
    <w:rsid w:val="0039703F"/>
    <w:rsid w:val="003A2686"/>
    <w:rsid w:val="003B6152"/>
    <w:rsid w:val="003C5980"/>
    <w:rsid w:val="003D3C40"/>
    <w:rsid w:val="003E4DAC"/>
    <w:rsid w:val="003F7DCE"/>
    <w:rsid w:val="004168F0"/>
    <w:rsid w:val="004215F9"/>
    <w:rsid w:val="00463148"/>
    <w:rsid w:val="00471266"/>
    <w:rsid w:val="004A0C99"/>
    <w:rsid w:val="004A0D4D"/>
    <w:rsid w:val="004A6834"/>
    <w:rsid w:val="004B1114"/>
    <w:rsid w:val="004D775E"/>
    <w:rsid w:val="004F23F1"/>
    <w:rsid w:val="00506A16"/>
    <w:rsid w:val="00530573"/>
    <w:rsid w:val="00533D95"/>
    <w:rsid w:val="005409CA"/>
    <w:rsid w:val="00542839"/>
    <w:rsid w:val="00544BFD"/>
    <w:rsid w:val="00550FDD"/>
    <w:rsid w:val="00580973"/>
    <w:rsid w:val="0058325C"/>
    <w:rsid w:val="00586CD2"/>
    <w:rsid w:val="005A60E2"/>
    <w:rsid w:val="005B4211"/>
    <w:rsid w:val="005E2EF7"/>
    <w:rsid w:val="005E3B3C"/>
    <w:rsid w:val="00600339"/>
    <w:rsid w:val="006331A7"/>
    <w:rsid w:val="00644089"/>
    <w:rsid w:val="00654A8A"/>
    <w:rsid w:val="00671795"/>
    <w:rsid w:val="0068628C"/>
    <w:rsid w:val="00691EC4"/>
    <w:rsid w:val="006A38A8"/>
    <w:rsid w:val="006F3B12"/>
    <w:rsid w:val="00700255"/>
    <w:rsid w:val="00701D48"/>
    <w:rsid w:val="00702FCF"/>
    <w:rsid w:val="00706B4A"/>
    <w:rsid w:val="00711EE3"/>
    <w:rsid w:val="0072660D"/>
    <w:rsid w:val="00752C66"/>
    <w:rsid w:val="00786810"/>
    <w:rsid w:val="007A2600"/>
    <w:rsid w:val="007B20F7"/>
    <w:rsid w:val="007E7ECE"/>
    <w:rsid w:val="007F402E"/>
    <w:rsid w:val="0080756A"/>
    <w:rsid w:val="0081334F"/>
    <w:rsid w:val="0081542E"/>
    <w:rsid w:val="00825285"/>
    <w:rsid w:val="008421B1"/>
    <w:rsid w:val="008738F6"/>
    <w:rsid w:val="00873EE3"/>
    <w:rsid w:val="00874FBB"/>
    <w:rsid w:val="00884B97"/>
    <w:rsid w:val="0089157A"/>
    <w:rsid w:val="008D44AE"/>
    <w:rsid w:val="008D7FA1"/>
    <w:rsid w:val="008E40D5"/>
    <w:rsid w:val="00910BE6"/>
    <w:rsid w:val="009141DF"/>
    <w:rsid w:val="009279C0"/>
    <w:rsid w:val="0093064D"/>
    <w:rsid w:val="00934181"/>
    <w:rsid w:val="009441D3"/>
    <w:rsid w:val="00945638"/>
    <w:rsid w:val="00960859"/>
    <w:rsid w:val="00964E92"/>
    <w:rsid w:val="00966D55"/>
    <w:rsid w:val="00973870"/>
    <w:rsid w:val="00992A9C"/>
    <w:rsid w:val="009A0C04"/>
    <w:rsid w:val="009E4CCA"/>
    <w:rsid w:val="00A0244C"/>
    <w:rsid w:val="00A114B8"/>
    <w:rsid w:val="00A115AC"/>
    <w:rsid w:val="00A15518"/>
    <w:rsid w:val="00A1580E"/>
    <w:rsid w:val="00A16C2B"/>
    <w:rsid w:val="00A32ACB"/>
    <w:rsid w:val="00A37455"/>
    <w:rsid w:val="00A37B6F"/>
    <w:rsid w:val="00A4266E"/>
    <w:rsid w:val="00A926DB"/>
    <w:rsid w:val="00A9375B"/>
    <w:rsid w:val="00A9584E"/>
    <w:rsid w:val="00AA63C2"/>
    <w:rsid w:val="00AA7B75"/>
    <w:rsid w:val="00AD0E84"/>
    <w:rsid w:val="00AD7776"/>
    <w:rsid w:val="00AE5E0E"/>
    <w:rsid w:val="00AF6EBC"/>
    <w:rsid w:val="00B0415E"/>
    <w:rsid w:val="00B05DB3"/>
    <w:rsid w:val="00B272D4"/>
    <w:rsid w:val="00B32E29"/>
    <w:rsid w:val="00B377B0"/>
    <w:rsid w:val="00B86865"/>
    <w:rsid w:val="00B91124"/>
    <w:rsid w:val="00BA2748"/>
    <w:rsid w:val="00BD2CF9"/>
    <w:rsid w:val="00BE2879"/>
    <w:rsid w:val="00BE3EA6"/>
    <w:rsid w:val="00BE4123"/>
    <w:rsid w:val="00BE4367"/>
    <w:rsid w:val="00BE7669"/>
    <w:rsid w:val="00BF19E8"/>
    <w:rsid w:val="00BF5989"/>
    <w:rsid w:val="00C05B72"/>
    <w:rsid w:val="00C34D55"/>
    <w:rsid w:val="00C4724A"/>
    <w:rsid w:val="00C70962"/>
    <w:rsid w:val="00C7124E"/>
    <w:rsid w:val="00C77CAA"/>
    <w:rsid w:val="00C91778"/>
    <w:rsid w:val="00C93043"/>
    <w:rsid w:val="00CA0CCC"/>
    <w:rsid w:val="00CB7E90"/>
    <w:rsid w:val="00CE5B8C"/>
    <w:rsid w:val="00CF2FD2"/>
    <w:rsid w:val="00CF35DE"/>
    <w:rsid w:val="00D039B2"/>
    <w:rsid w:val="00D11018"/>
    <w:rsid w:val="00D16F61"/>
    <w:rsid w:val="00D207A9"/>
    <w:rsid w:val="00D2256A"/>
    <w:rsid w:val="00D45B15"/>
    <w:rsid w:val="00D51129"/>
    <w:rsid w:val="00D535E2"/>
    <w:rsid w:val="00D609D9"/>
    <w:rsid w:val="00D64107"/>
    <w:rsid w:val="00D66325"/>
    <w:rsid w:val="00D75DCE"/>
    <w:rsid w:val="00D80539"/>
    <w:rsid w:val="00D82500"/>
    <w:rsid w:val="00D870E9"/>
    <w:rsid w:val="00D87506"/>
    <w:rsid w:val="00E0242C"/>
    <w:rsid w:val="00E04234"/>
    <w:rsid w:val="00E11641"/>
    <w:rsid w:val="00E26996"/>
    <w:rsid w:val="00E3222D"/>
    <w:rsid w:val="00E36422"/>
    <w:rsid w:val="00E37B99"/>
    <w:rsid w:val="00E46842"/>
    <w:rsid w:val="00E51C52"/>
    <w:rsid w:val="00E527C6"/>
    <w:rsid w:val="00E54586"/>
    <w:rsid w:val="00E9072F"/>
    <w:rsid w:val="00E93D8C"/>
    <w:rsid w:val="00E975F9"/>
    <w:rsid w:val="00EB01C7"/>
    <w:rsid w:val="00EB35D9"/>
    <w:rsid w:val="00EB4C47"/>
    <w:rsid w:val="00EB7D67"/>
    <w:rsid w:val="00EC10D0"/>
    <w:rsid w:val="00EC42AD"/>
    <w:rsid w:val="00ED7306"/>
    <w:rsid w:val="00EE10A6"/>
    <w:rsid w:val="00EE357C"/>
    <w:rsid w:val="00F05B85"/>
    <w:rsid w:val="00F364DC"/>
    <w:rsid w:val="00F36F4A"/>
    <w:rsid w:val="00F43BAC"/>
    <w:rsid w:val="00F46DEC"/>
    <w:rsid w:val="00F54B09"/>
    <w:rsid w:val="00F558C7"/>
    <w:rsid w:val="00F558D6"/>
    <w:rsid w:val="00F7323D"/>
    <w:rsid w:val="00F77DC3"/>
    <w:rsid w:val="00F92D22"/>
    <w:rsid w:val="00F9746B"/>
    <w:rsid w:val="00FA1075"/>
    <w:rsid w:val="00FB12D5"/>
    <w:rsid w:val="00FB7A3F"/>
    <w:rsid w:val="00FC2E38"/>
    <w:rsid w:val="00FC3064"/>
    <w:rsid w:val="00FC409C"/>
    <w:rsid w:val="00FC63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326B3"/>
  <w15:docId w15:val="{215E7A60-C50C-4E1E-9707-65AB258C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C47"/>
    <w:pPr>
      <w:suppressAutoHyphens/>
      <w:spacing w:after="0" w:line="240" w:lineRule="auto"/>
    </w:pPr>
    <w:rPr>
      <w:rFonts w:ascii="Calibri" w:eastAsia="SimSun" w:hAnsi="Calibri" w:cs="font269"/>
      <w:lang w:val="en-US" w:eastAsia="ar-SA"/>
    </w:rPr>
  </w:style>
  <w:style w:type="paragraph" w:styleId="Ttulo2">
    <w:name w:val="heading 2"/>
    <w:basedOn w:val="Normal"/>
    <w:next w:val="Textoindependiente"/>
    <w:link w:val="Ttulo2Car"/>
    <w:qFormat/>
    <w:rsid w:val="00FC63B3"/>
    <w:pPr>
      <w:numPr>
        <w:ilvl w:val="1"/>
        <w:numId w:val="1"/>
      </w:numPr>
      <w:spacing w:before="69"/>
      <w:ind w:left="195" w:firstLine="0"/>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C63B3"/>
    <w:pPr>
      <w:tabs>
        <w:tab w:val="center" w:pos="4252"/>
        <w:tab w:val="right" w:pos="8504"/>
      </w:tabs>
    </w:pPr>
  </w:style>
  <w:style w:type="character" w:customStyle="1" w:styleId="EncabezadoCar">
    <w:name w:val="Encabezado Car"/>
    <w:basedOn w:val="Fuentedeprrafopredeter"/>
    <w:link w:val="Encabezado"/>
    <w:uiPriority w:val="99"/>
    <w:rsid w:val="00FC63B3"/>
  </w:style>
  <w:style w:type="paragraph" w:styleId="Piedepgina">
    <w:name w:val="footer"/>
    <w:basedOn w:val="Normal"/>
    <w:link w:val="PiedepginaCar"/>
    <w:uiPriority w:val="99"/>
    <w:unhideWhenUsed/>
    <w:rsid w:val="00FC63B3"/>
    <w:pPr>
      <w:tabs>
        <w:tab w:val="center" w:pos="4252"/>
        <w:tab w:val="right" w:pos="8504"/>
      </w:tabs>
    </w:pPr>
  </w:style>
  <w:style w:type="character" w:customStyle="1" w:styleId="PiedepginaCar">
    <w:name w:val="Pie de página Car"/>
    <w:basedOn w:val="Fuentedeprrafopredeter"/>
    <w:link w:val="Piedepgina"/>
    <w:uiPriority w:val="99"/>
    <w:rsid w:val="00FC63B3"/>
  </w:style>
  <w:style w:type="paragraph" w:styleId="Textodeglobo">
    <w:name w:val="Balloon Text"/>
    <w:basedOn w:val="Normal"/>
    <w:link w:val="TextodegloboCar"/>
    <w:uiPriority w:val="99"/>
    <w:semiHidden/>
    <w:unhideWhenUsed/>
    <w:rsid w:val="00FC63B3"/>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3B3"/>
    <w:rPr>
      <w:rFonts w:ascii="Tahoma" w:hAnsi="Tahoma" w:cs="Tahoma"/>
      <w:sz w:val="16"/>
      <w:szCs w:val="16"/>
    </w:rPr>
  </w:style>
  <w:style w:type="character" w:customStyle="1" w:styleId="Ttulo2Car">
    <w:name w:val="Título 2 Car"/>
    <w:basedOn w:val="Fuentedeprrafopredeter"/>
    <w:link w:val="Ttulo2"/>
    <w:rsid w:val="00FC63B3"/>
    <w:rPr>
      <w:rFonts w:ascii="Arial" w:eastAsia="Arial" w:hAnsi="Arial" w:cs="Arial"/>
      <w:b/>
      <w:bCs/>
      <w:sz w:val="24"/>
      <w:szCs w:val="24"/>
      <w:lang w:val="en-US" w:eastAsia="ar-SA"/>
    </w:rPr>
  </w:style>
  <w:style w:type="paragraph" w:styleId="Textoindependiente">
    <w:name w:val="Body Text"/>
    <w:basedOn w:val="Normal"/>
    <w:link w:val="TextoindependienteCar"/>
    <w:rsid w:val="00FC63B3"/>
    <w:pPr>
      <w:ind w:left="835"/>
    </w:pPr>
    <w:rPr>
      <w:rFonts w:ascii="Arial" w:eastAsia="Arial" w:hAnsi="Arial" w:cs="Arial"/>
      <w:sz w:val="24"/>
      <w:szCs w:val="24"/>
    </w:rPr>
  </w:style>
  <w:style w:type="character" w:customStyle="1" w:styleId="TextoindependienteCar">
    <w:name w:val="Texto independiente Car"/>
    <w:basedOn w:val="Fuentedeprrafopredeter"/>
    <w:link w:val="Textoindependiente"/>
    <w:rsid w:val="00FC63B3"/>
    <w:rPr>
      <w:rFonts w:ascii="Arial" w:eastAsia="Arial" w:hAnsi="Arial" w:cs="Arial"/>
      <w:sz w:val="24"/>
      <w:szCs w:val="24"/>
      <w:lang w:val="en-US" w:eastAsia="ar-SA"/>
    </w:rPr>
  </w:style>
  <w:style w:type="paragraph" w:customStyle="1" w:styleId="Prrafodelista1">
    <w:name w:val="Párrafo de lista1"/>
    <w:basedOn w:val="Normal"/>
    <w:rsid w:val="00FC63B3"/>
  </w:style>
  <w:style w:type="character" w:styleId="Hipervnculo">
    <w:name w:val="Hyperlink"/>
    <w:basedOn w:val="Fuentedeprrafopredeter"/>
    <w:uiPriority w:val="99"/>
    <w:unhideWhenUsed/>
    <w:rsid w:val="00FC63B3"/>
    <w:rPr>
      <w:color w:val="0000FF"/>
      <w:u w:val="single"/>
    </w:rPr>
  </w:style>
  <w:style w:type="table" w:styleId="Tablaconcuadrcula">
    <w:name w:val="Table Grid"/>
    <w:basedOn w:val="Tablanormal"/>
    <w:uiPriority w:val="59"/>
    <w:rsid w:val="00E5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rsid w:val="00E527C6"/>
    <w:pPr>
      <w:suppressLineNumbers/>
    </w:pPr>
  </w:style>
  <w:style w:type="paragraph" w:styleId="Prrafodelista">
    <w:name w:val="List Paragraph"/>
    <w:basedOn w:val="Normal"/>
    <w:uiPriority w:val="34"/>
    <w:qFormat/>
    <w:rsid w:val="0039703F"/>
    <w:pPr>
      <w:ind w:left="720"/>
      <w:contextualSpacing/>
    </w:pPr>
  </w:style>
  <w:style w:type="paragraph" w:styleId="Revisin">
    <w:name w:val="Revision"/>
    <w:hidden/>
    <w:uiPriority w:val="99"/>
    <w:semiHidden/>
    <w:rsid w:val="00AD7776"/>
    <w:pPr>
      <w:spacing w:after="0" w:line="240" w:lineRule="auto"/>
    </w:pPr>
    <w:rPr>
      <w:rFonts w:ascii="Calibri" w:eastAsia="SimSun" w:hAnsi="Calibri" w:cs="font269"/>
      <w:lang w:val="en-US" w:eastAsia="ar-SA"/>
    </w:rPr>
  </w:style>
  <w:style w:type="character" w:styleId="Mencinsinresolver">
    <w:name w:val="Unresolved Mention"/>
    <w:basedOn w:val="Fuentedeprrafopredeter"/>
    <w:uiPriority w:val="99"/>
    <w:semiHidden/>
    <w:unhideWhenUsed/>
    <w:rsid w:val="00CB7E90"/>
    <w:rPr>
      <w:color w:val="605E5C"/>
      <w:shd w:val="clear" w:color="auto" w:fill="E1DFDD"/>
    </w:rPr>
  </w:style>
  <w:style w:type="character" w:styleId="Refdecomentario">
    <w:name w:val="annotation reference"/>
    <w:basedOn w:val="Fuentedeprrafopredeter"/>
    <w:uiPriority w:val="99"/>
    <w:semiHidden/>
    <w:unhideWhenUsed/>
    <w:rsid w:val="00D039B2"/>
    <w:rPr>
      <w:sz w:val="16"/>
      <w:szCs w:val="16"/>
    </w:rPr>
  </w:style>
  <w:style w:type="paragraph" w:styleId="Textocomentario">
    <w:name w:val="annotation text"/>
    <w:basedOn w:val="Normal"/>
    <w:link w:val="TextocomentarioCar"/>
    <w:uiPriority w:val="99"/>
    <w:semiHidden/>
    <w:unhideWhenUsed/>
    <w:rsid w:val="00D039B2"/>
    <w:rPr>
      <w:sz w:val="20"/>
      <w:szCs w:val="20"/>
    </w:rPr>
  </w:style>
  <w:style w:type="character" w:customStyle="1" w:styleId="TextocomentarioCar">
    <w:name w:val="Texto comentario Car"/>
    <w:basedOn w:val="Fuentedeprrafopredeter"/>
    <w:link w:val="Textocomentario"/>
    <w:uiPriority w:val="99"/>
    <w:semiHidden/>
    <w:rsid w:val="00D039B2"/>
    <w:rPr>
      <w:rFonts w:ascii="Calibri" w:eastAsia="SimSun" w:hAnsi="Calibri" w:cs="font269"/>
      <w:sz w:val="20"/>
      <w:szCs w:val="20"/>
      <w:lang w:val="en-US" w:eastAsia="ar-SA"/>
    </w:rPr>
  </w:style>
  <w:style w:type="paragraph" w:styleId="Asuntodelcomentario">
    <w:name w:val="annotation subject"/>
    <w:basedOn w:val="Textocomentario"/>
    <w:next w:val="Textocomentario"/>
    <w:link w:val="AsuntodelcomentarioCar"/>
    <w:uiPriority w:val="99"/>
    <w:semiHidden/>
    <w:unhideWhenUsed/>
    <w:rsid w:val="00D039B2"/>
    <w:rPr>
      <w:b/>
      <w:bCs/>
    </w:rPr>
  </w:style>
  <w:style w:type="character" w:customStyle="1" w:styleId="AsuntodelcomentarioCar">
    <w:name w:val="Asunto del comentario Car"/>
    <w:basedOn w:val="TextocomentarioCar"/>
    <w:link w:val="Asuntodelcomentario"/>
    <w:uiPriority w:val="99"/>
    <w:semiHidden/>
    <w:rsid w:val="00D039B2"/>
    <w:rPr>
      <w:rFonts w:ascii="Calibri" w:eastAsia="SimSun" w:hAnsi="Calibri" w:cs="font269"/>
      <w:b/>
      <w:bCs/>
      <w:sz w:val="20"/>
      <w:szCs w:val="20"/>
      <w:lang w:val="en-US" w:eastAsia="ar-SA"/>
    </w:rPr>
  </w:style>
  <w:style w:type="table" w:styleId="Tablanormal1">
    <w:name w:val="Plain Table 1"/>
    <w:basedOn w:val="Tablanormal"/>
    <w:uiPriority w:val="41"/>
    <w:rsid w:val="00A32A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jadeburgo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p@cajadeburg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OS%20DE%20TRABAJO%202017\la%20Caixa%202017\Bases%20y%20publicidad%20del%20programa\plantillas\ANEXO4_memoria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9E865-3BBF-42E0-AA8E-ED1EC632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ANEXO4_memoriafinal.dotx</Template>
  <TotalTime>73</TotalTime>
  <Pages>7</Pages>
  <Words>1608</Words>
  <Characters>8849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Voluntariado Ambiental</cp:lastModifiedBy>
  <cp:revision>24</cp:revision>
  <dcterms:created xsi:type="dcterms:W3CDTF">2025-03-27T13:41:00Z</dcterms:created>
  <dcterms:modified xsi:type="dcterms:W3CDTF">2026-03-25T16:33:00Z</dcterms:modified>
</cp:coreProperties>
</file>