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D666E7" w14:textId="77777777" w:rsidR="00EB648C" w:rsidRPr="00760787" w:rsidRDefault="009E5DCC" w:rsidP="00141E06">
      <w:pPr>
        <w:pStyle w:val="Ttulo2"/>
        <w:shd w:val="clear" w:color="auto" w:fill="7030A0"/>
        <w:tabs>
          <w:tab w:val="clear" w:pos="0"/>
        </w:tabs>
        <w:spacing w:before="0" w:after="240"/>
        <w:ind w:left="567" w:right="-56" w:hanging="576"/>
        <w:jc w:val="center"/>
        <w:rPr>
          <w:rFonts w:ascii="Jigsaw Light" w:hAnsi="Jigsaw Light" w:cs="Gill Sans MT"/>
          <w:color w:val="FFFFFF" w:themeColor="background1"/>
          <w:sz w:val="28"/>
          <w:lang w:val="es-ES"/>
        </w:rPr>
      </w:pPr>
      <w:r w:rsidRPr="00760787">
        <w:rPr>
          <w:rFonts w:ascii="Jigsaw Light" w:hAnsi="Jigsaw Light" w:cs="Gill Sans MT"/>
          <w:color w:val="FFFFFF" w:themeColor="background1"/>
          <w:sz w:val="28"/>
          <w:lang w:val="es-ES"/>
        </w:rPr>
        <w:t>ANEXO 1: SOLICITUD GENERAL</w:t>
      </w:r>
    </w:p>
    <w:p w14:paraId="69365461" w14:textId="77777777" w:rsidR="007337F5" w:rsidRPr="00760787" w:rsidRDefault="007337F5" w:rsidP="007337F5">
      <w:pPr>
        <w:pStyle w:val="Textoindependiente"/>
        <w:rPr>
          <w:rFonts w:ascii="Jigsaw Light" w:hAnsi="Jigsaw Light"/>
          <w:lang w:val="es-ES"/>
        </w:rPr>
      </w:pPr>
    </w:p>
    <w:tbl>
      <w:tblPr>
        <w:tblStyle w:val="Tablaconcuadrcula"/>
        <w:tblW w:w="0" w:type="auto"/>
        <w:tblLook w:val="04A0" w:firstRow="1" w:lastRow="0" w:firstColumn="1" w:lastColumn="0" w:noHBand="0" w:noVBand="1"/>
      </w:tblPr>
      <w:tblGrid>
        <w:gridCol w:w="3256"/>
        <w:gridCol w:w="2268"/>
        <w:gridCol w:w="1275"/>
        <w:gridCol w:w="2491"/>
      </w:tblGrid>
      <w:tr w:rsidR="007337F5" w:rsidRPr="00760787" w14:paraId="5630F2C4" w14:textId="77777777" w:rsidTr="00B83D1F">
        <w:tc>
          <w:tcPr>
            <w:tcW w:w="3256" w:type="dxa"/>
            <w:vAlign w:val="center"/>
          </w:tcPr>
          <w:p w14:paraId="644FEA5F" w14:textId="77777777" w:rsidR="007337F5" w:rsidRPr="00760787" w:rsidRDefault="007337F5" w:rsidP="009B19B4">
            <w:pPr>
              <w:spacing w:before="120" w:after="120"/>
              <w:rPr>
                <w:rFonts w:ascii="Jigsaw Light" w:hAnsi="Jigsaw Light" w:cs="Gill Sans MT"/>
                <w:lang w:val="es-ES"/>
              </w:rPr>
            </w:pPr>
            <w:r w:rsidRPr="00760787">
              <w:rPr>
                <w:rFonts w:ascii="Jigsaw Light" w:eastAsia="Arial" w:hAnsi="Jigsaw Light" w:cs="Gill Sans MT"/>
                <w:bCs/>
                <w:spacing w:val="1"/>
                <w:sz w:val="20"/>
                <w:szCs w:val="20"/>
                <w:lang w:val="es-ES"/>
              </w:rPr>
              <w:t>NOMBRE DE LA ENTIDAD</w:t>
            </w:r>
          </w:p>
        </w:tc>
        <w:tc>
          <w:tcPr>
            <w:tcW w:w="6034" w:type="dxa"/>
            <w:gridSpan w:val="3"/>
            <w:vAlign w:val="center"/>
          </w:tcPr>
          <w:p w14:paraId="68DF363F" w14:textId="77777777" w:rsidR="007337F5" w:rsidRPr="00760787" w:rsidRDefault="007337F5" w:rsidP="009B19B4">
            <w:pPr>
              <w:spacing w:before="120" w:after="120"/>
              <w:rPr>
                <w:rFonts w:ascii="Jigsaw Light" w:hAnsi="Jigsaw Light" w:cs="Gill Sans MT"/>
                <w:lang w:val="es-ES"/>
              </w:rPr>
            </w:pPr>
          </w:p>
        </w:tc>
      </w:tr>
      <w:tr w:rsidR="00502B88" w:rsidRPr="00760787" w14:paraId="7E331266" w14:textId="77777777" w:rsidTr="00B83D1F">
        <w:tc>
          <w:tcPr>
            <w:tcW w:w="3256" w:type="dxa"/>
            <w:vAlign w:val="center"/>
          </w:tcPr>
          <w:p w14:paraId="2EDE27EA" w14:textId="77777777" w:rsidR="00502B88" w:rsidRPr="00760787" w:rsidRDefault="00502B88" w:rsidP="009B19B4">
            <w:pPr>
              <w:spacing w:before="120" w:after="120"/>
              <w:rPr>
                <w:rFonts w:ascii="Jigsaw Light" w:hAnsi="Jigsaw Light"/>
              </w:rPr>
            </w:pPr>
            <w:r w:rsidRPr="00760787">
              <w:rPr>
                <w:rFonts w:ascii="Jigsaw Light" w:eastAsia="Arial" w:hAnsi="Jigsaw Light" w:cs="Gill Sans MT"/>
                <w:bCs/>
                <w:spacing w:val="1"/>
                <w:sz w:val="20"/>
                <w:szCs w:val="20"/>
                <w:lang w:val="es-ES"/>
              </w:rPr>
              <w:t>DIRECCIÓN</w:t>
            </w:r>
          </w:p>
        </w:tc>
        <w:tc>
          <w:tcPr>
            <w:tcW w:w="6034" w:type="dxa"/>
            <w:gridSpan w:val="3"/>
            <w:vAlign w:val="center"/>
          </w:tcPr>
          <w:p w14:paraId="1BAE0644" w14:textId="77777777" w:rsidR="00502B88" w:rsidRPr="00760787" w:rsidRDefault="00502B88" w:rsidP="009B19B4">
            <w:pPr>
              <w:spacing w:before="120" w:after="120"/>
              <w:rPr>
                <w:rFonts w:ascii="Jigsaw Light" w:hAnsi="Jigsaw Light" w:cs="Gill Sans MT"/>
                <w:lang w:val="es-ES"/>
              </w:rPr>
            </w:pPr>
          </w:p>
        </w:tc>
      </w:tr>
      <w:tr w:rsidR="00502B88" w:rsidRPr="00760787" w14:paraId="613256FA" w14:textId="77777777" w:rsidTr="00B83D1F">
        <w:tc>
          <w:tcPr>
            <w:tcW w:w="3256" w:type="dxa"/>
            <w:vAlign w:val="center"/>
          </w:tcPr>
          <w:p w14:paraId="0855E000" w14:textId="77777777" w:rsidR="00502B88" w:rsidRPr="00760787" w:rsidRDefault="00502B88" w:rsidP="009B19B4">
            <w:pPr>
              <w:spacing w:before="120" w:after="120"/>
              <w:rPr>
                <w:rFonts w:ascii="Jigsaw Light" w:eastAsia="Arial" w:hAnsi="Jigsaw Light" w:cs="Gill Sans MT"/>
                <w:bCs/>
                <w:spacing w:val="1"/>
                <w:sz w:val="20"/>
                <w:szCs w:val="20"/>
                <w:lang w:val="es-ES"/>
              </w:rPr>
            </w:pPr>
            <w:r w:rsidRPr="00760787">
              <w:rPr>
                <w:rFonts w:ascii="Jigsaw Light" w:eastAsia="Arial" w:hAnsi="Jigsaw Light" w:cs="Gill Sans MT"/>
                <w:bCs/>
                <w:spacing w:val="1"/>
                <w:sz w:val="20"/>
                <w:szCs w:val="20"/>
                <w:lang w:val="es-ES"/>
              </w:rPr>
              <w:t>LOCALIDAD</w:t>
            </w:r>
          </w:p>
        </w:tc>
        <w:tc>
          <w:tcPr>
            <w:tcW w:w="6034" w:type="dxa"/>
            <w:gridSpan w:val="3"/>
            <w:vAlign w:val="center"/>
          </w:tcPr>
          <w:p w14:paraId="617F06BC" w14:textId="77777777" w:rsidR="00502B88" w:rsidRPr="00760787" w:rsidRDefault="00502B88" w:rsidP="009B19B4">
            <w:pPr>
              <w:spacing w:before="120" w:after="120"/>
              <w:rPr>
                <w:rFonts w:ascii="Jigsaw Light" w:hAnsi="Jigsaw Light" w:cs="Gill Sans MT"/>
                <w:lang w:val="es-ES"/>
              </w:rPr>
            </w:pPr>
          </w:p>
        </w:tc>
      </w:tr>
      <w:tr w:rsidR="00EC2BC7" w:rsidRPr="00760787" w14:paraId="0BA974E8" w14:textId="77777777" w:rsidTr="00B83D1F">
        <w:tc>
          <w:tcPr>
            <w:tcW w:w="3256" w:type="dxa"/>
            <w:vAlign w:val="center"/>
          </w:tcPr>
          <w:p w14:paraId="633F9840" w14:textId="77777777" w:rsidR="00EC2BC7" w:rsidRPr="00760787" w:rsidRDefault="007337F5" w:rsidP="009B19B4">
            <w:pPr>
              <w:spacing w:before="120" w:after="120"/>
              <w:rPr>
                <w:rFonts w:ascii="Jigsaw Light" w:hAnsi="Jigsaw Light"/>
              </w:rPr>
            </w:pPr>
            <w:r w:rsidRPr="00760787">
              <w:rPr>
                <w:rFonts w:ascii="Jigsaw Light" w:eastAsia="Arial" w:hAnsi="Jigsaw Light" w:cs="Gill Sans MT"/>
                <w:bCs/>
                <w:spacing w:val="1"/>
                <w:sz w:val="20"/>
                <w:szCs w:val="20"/>
                <w:lang w:val="es-ES"/>
              </w:rPr>
              <w:t>CÓDIGO POSTAL</w:t>
            </w:r>
            <w:r w:rsidR="00EC2BC7" w:rsidRPr="00760787">
              <w:rPr>
                <w:rFonts w:ascii="Jigsaw Light" w:eastAsia="Arial" w:hAnsi="Jigsaw Light" w:cs="Gill Sans MT"/>
                <w:bCs/>
                <w:spacing w:val="1"/>
                <w:sz w:val="20"/>
                <w:szCs w:val="20"/>
                <w:lang w:val="es-ES"/>
              </w:rPr>
              <w:tab/>
            </w:r>
            <w:r w:rsidR="00EC2BC7" w:rsidRPr="00760787">
              <w:rPr>
                <w:rFonts w:ascii="Jigsaw Light" w:eastAsia="Arial" w:hAnsi="Jigsaw Light" w:cs="Gill Sans MT"/>
                <w:bCs/>
                <w:spacing w:val="1"/>
                <w:sz w:val="20"/>
                <w:szCs w:val="20"/>
                <w:lang w:val="es-ES"/>
              </w:rPr>
              <w:tab/>
            </w:r>
          </w:p>
        </w:tc>
        <w:tc>
          <w:tcPr>
            <w:tcW w:w="2268" w:type="dxa"/>
            <w:vAlign w:val="center"/>
          </w:tcPr>
          <w:p w14:paraId="19C0AA84" w14:textId="613E1EF7" w:rsidR="00EC2BC7" w:rsidRPr="00760787" w:rsidRDefault="00EC2BC7" w:rsidP="009B19B4">
            <w:pPr>
              <w:spacing w:before="120" w:after="120"/>
              <w:rPr>
                <w:rFonts w:ascii="Jigsaw Light" w:hAnsi="Jigsaw Light" w:cs="Gill Sans MT"/>
                <w:lang w:val="es-ES"/>
              </w:rPr>
            </w:pPr>
          </w:p>
        </w:tc>
        <w:tc>
          <w:tcPr>
            <w:tcW w:w="1275" w:type="dxa"/>
            <w:vAlign w:val="center"/>
          </w:tcPr>
          <w:p w14:paraId="0F5A4693" w14:textId="77777777" w:rsidR="00EC2BC7" w:rsidRPr="00760787" w:rsidRDefault="00EC2BC7" w:rsidP="009B19B4">
            <w:pPr>
              <w:spacing w:before="120" w:after="120"/>
              <w:rPr>
                <w:rFonts w:ascii="Jigsaw Light" w:hAnsi="Jigsaw Light" w:cs="Gill Sans MT"/>
                <w:lang w:val="es-ES"/>
              </w:rPr>
            </w:pPr>
            <w:r w:rsidRPr="00760787">
              <w:rPr>
                <w:rFonts w:ascii="Jigsaw Light" w:eastAsia="Arial" w:hAnsi="Jigsaw Light" w:cs="Gill Sans MT"/>
                <w:bCs/>
                <w:spacing w:val="1"/>
                <w:sz w:val="20"/>
                <w:szCs w:val="20"/>
                <w:lang w:val="es-ES"/>
              </w:rPr>
              <w:t>PROVINCIA</w:t>
            </w:r>
          </w:p>
        </w:tc>
        <w:tc>
          <w:tcPr>
            <w:tcW w:w="2491" w:type="dxa"/>
            <w:vAlign w:val="center"/>
          </w:tcPr>
          <w:p w14:paraId="155226DC" w14:textId="77777777" w:rsidR="00EC2BC7" w:rsidRPr="00760787" w:rsidRDefault="00EC2BC7" w:rsidP="009B19B4">
            <w:pPr>
              <w:spacing w:before="120" w:after="120"/>
              <w:rPr>
                <w:rFonts w:ascii="Jigsaw Light" w:hAnsi="Jigsaw Light" w:cs="Gill Sans MT"/>
                <w:lang w:val="es-ES"/>
              </w:rPr>
            </w:pPr>
          </w:p>
        </w:tc>
      </w:tr>
      <w:tr w:rsidR="00EC2BC7" w:rsidRPr="00760787" w14:paraId="7E0AFBEF" w14:textId="77777777" w:rsidTr="00B83D1F">
        <w:tc>
          <w:tcPr>
            <w:tcW w:w="3256" w:type="dxa"/>
            <w:vAlign w:val="center"/>
          </w:tcPr>
          <w:p w14:paraId="7EF6977C" w14:textId="77777777" w:rsidR="00EC2BC7" w:rsidRPr="00760787" w:rsidRDefault="00EC2BC7" w:rsidP="009B19B4">
            <w:pPr>
              <w:spacing w:before="120" w:after="120"/>
              <w:rPr>
                <w:rFonts w:ascii="Jigsaw Light" w:hAnsi="Jigsaw Light"/>
              </w:rPr>
            </w:pPr>
            <w:r w:rsidRPr="00760787">
              <w:rPr>
                <w:rFonts w:ascii="Jigsaw Light" w:eastAsia="Arial" w:hAnsi="Jigsaw Light" w:cs="Gill Sans MT"/>
                <w:bCs/>
                <w:spacing w:val="1"/>
                <w:sz w:val="20"/>
                <w:szCs w:val="20"/>
                <w:lang w:val="es-ES"/>
              </w:rPr>
              <w:t>TELÉFONO FIJO</w:t>
            </w:r>
          </w:p>
        </w:tc>
        <w:tc>
          <w:tcPr>
            <w:tcW w:w="2268" w:type="dxa"/>
            <w:vAlign w:val="center"/>
          </w:tcPr>
          <w:p w14:paraId="551E5A85" w14:textId="77777777" w:rsidR="00EC2BC7" w:rsidRPr="00760787" w:rsidRDefault="00EC2BC7" w:rsidP="009B19B4">
            <w:pPr>
              <w:spacing w:before="120" w:after="120"/>
              <w:rPr>
                <w:rFonts w:ascii="Jigsaw Light" w:hAnsi="Jigsaw Light" w:cs="Gill Sans MT"/>
                <w:lang w:val="es-ES"/>
              </w:rPr>
            </w:pPr>
          </w:p>
        </w:tc>
        <w:tc>
          <w:tcPr>
            <w:tcW w:w="1275" w:type="dxa"/>
            <w:vAlign w:val="center"/>
          </w:tcPr>
          <w:p w14:paraId="08837E81" w14:textId="77777777" w:rsidR="00EC2BC7" w:rsidRPr="00760787" w:rsidRDefault="007337F5" w:rsidP="009B19B4">
            <w:pPr>
              <w:spacing w:before="120" w:after="120"/>
              <w:rPr>
                <w:rFonts w:ascii="Jigsaw Light" w:hAnsi="Jigsaw Light" w:cs="Gill Sans MT"/>
                <w:lang w:val="es-ES"/>
              </w:rPr>
            </w:pPr>
            <w:r w:rsidRPr="00760787">
              <w:rPr>
                <w:rFonts w:ascii="Jigsaw Light" w:eastAsia="Arial" w:hAnsi="Jigsaw Light" w:cs="Gill Sans MT"/>
                <w:bCs/>
                <w:spacing w:val="1"/>
                <w:sz w:val="20"/>
                <w:szCs w:val="20"/>
                <w:lang w:val="es-ES"/>
              </w:rPr>
              <w:t>TLF. MÓVIL</w:t>
            </w:r>
          </w:p>
        </w:tc>
        <w:tc>
          <w:tcPr>
            <w:tcW w:w="2491" w:type="dxa"/>
            <w:vAlign w:val="center"/>
          </w:tcPr>
          <w:p w14:paraId="3798DAB4" w14:textId="77777777" w:rsidR="00EC2BC7" w:rsidRPr="00760787" w:rsidRDefault="00EC2BC7" w:rsidP="009B19B4">
            <w:pPr>
              <w:spacing w:before="120" w:after="120"/>
              <w:rPr>
                <w:rFonts w:ascii="Jigsaw Light" w:hAnsi="Jigsaw Light" w:cs="Gill Sans MT"/>
                <w:lang w:val="es-ES"/>
              </w:rPr>
            </w:pPr>
          </w:p>
        </w:tc>
      </w:tr>
      <w:tr w:rsidR="007337F5" w:rsidRPr="00760787" w14:paraId="632A5459" w14:textId="77777777" w:rsidTr="00B83D1F">
        <w:tc>
          <w:tcPr>
            <w:tcW w:w="3256" w:type="dxa"/>
            <w:vAlign w:val="center"/>
          </w:tcPr>
          <w:p w14:paraId="06700A25" w14:textId="77777777" w:rsidR="007337F5" w:rsidRPr="00760787" w:rsidRDefault="007337F5" w:rsidP="009B19B4">
            <w:pPr>
              <w:spacing w:before="120" w:after="120"/>
              <w:rPr>
                <w:rFonts w:ascii="Jigsaw Light" w:hAnsi="Jigsaw Light"/>
              </w:rPr>
            </w:pPr>
            <w:r w:rsidRPr="00760787">
              <w:rPr>
                <w:rFonts w:ascii="Jigsaw Light" w:eastAsia="Arial" w:hAnsi="Jigsaw Light" w:cs="Gill Sans MT"/>
                <w:bCs/>
                <w:spacing w:val="1"/>
                <w:sz w:val="20"/>
                <w:szCs w:val="20"/>
                <w:lang w:val="es-ES"/>
              </w:rPr>
              <w:t>CORREO ELECTRÓNICO</w:t>
            </w:r>
            <w:r w:rsidRPr="00760787">
              <w:rPr>
                <w:rFonts w:ascii="Jigsaw Light" w:eastAsia="Arial" w:hAnsi="Jigsaw Light" w:cs="Gill Sans MT"/>
                <w:bCs/>
                <w:spacing w:val="1"/>
                <w:sz w:val="20"/>
                <w:szCs w:val="20"/>
                <w:lang w:val="es-ES"/>
              </w:rPr>
              <w:tab/>
              <w:t xml:space="preserve">  </w:t>
            </w:r>
          </w:p>
        </w:tc>
        <w:tc>
          <w:tcPr>
            <w:tcW w:w="6034" w:type="dxa"/>
            <w:gridSpan w:val="3"/>
            <w:vAlign w:val="center"/>
          </w:tcPr>
          <w:p w14:paraId="1341ECE9" w14:textId="77777777" w:rsidR="007337F5" w:rsidRPr="00760787" w:rsidRDefault="007337F5" w:rsidP="009B19B4">
            <w:pPr>
              <w:spacing w:before="120" w:after="120"/>
              <w:rPr>
                <w:rFonts w:ascii="Jigsaw Light" w:hAnsi="Jigsaw Light" w:cs="Gill Sans MT"/>
                <w:lang w:val="es-ES"/>
              </w:rPr>
            </w:pPr>
          </w:p>
        </w:tc>
      </w:tr>
      <w:tr w:rsidR="007337F5" w:rsidRPr="00760787" w14:paraId="1A021698" w14:textId="77777777" w:rsidTr="00B83D1F">
        <w:tc>
          <w:tcPr>
            <w:tcW w:w="3256" w:type="dxa"/>
            <w:vAlign w:val="center"/>
          </w:tcPr>
          <w:p w14:paraId="69F2D2E4" w14:textId="77777777" w:rsidR="007337F5" w:rsidRPr="00760787" w:rsidRDefault="00254861" w:rsidP="009B19B4">
            <w:pPr>
              <w:tabs>
                <w:tab w:val="left" w:pos="5130"/>
              </w:tabs>
              <w:spacing w:before="120" w:after="120"/>
              <w:rPr>
                <w:rFonts w:ascii="Jigsaw Light" w:hAnsi="Jigsaw Light"/>
                <w:lang w:val="es-ES"/>
              </w:rPr>
            </w:pPr>
            <w:r w:rsidRPr="00760787">
              <w:rPr>
                <w:rFonts w:ascii="Jigsaw Light" w:eastAsia="Arial" w:hAnsi="Jigsaw Light" w:cs="Gill Sans MT"/>
                <w:bCs/>
                <w:spacing w:val="6"/>
                <w:sz w:val="20"/>
                <w:szCs w:val="20"/>
                <w:lang w:val="es-ES"/>
              </w:rPr>
              <w:t>N.I.F.</w:t>
            </w:r>
            <w:r w:rsidRPr="00760787">
              <w:rPr>
                <w:rFonts w:ascii="Jigsaw Light" w:eastAsia="Arial" w:hAnsi="Jigsaw Light" w:cs="Gill Sans MT"/>
                <w:bCs/>
                <w:spacing w:val="-5"/>
                <w:sz w:val="20"/>
                <w:szCs w:val="20"/>
                <w:lang w:val="es-ES"/>
              </w:rPr>
              <w:t xml:space="preserve"> </w:t>
            </w:r>
            <w:r w:rsidR="007337F5" w:rsidRPr="00760787">
              <w:rPr>
                <w:rFonts w:ascii="Jigsaw Light" w:eastAsia="Arial" w:hAnsi="Jigsaw Light" w:cs="Gill Sans MT"/>
                <w:bCs/>
                <w:sz w:val="20"/>
                <w:szCs w:val="20"/>
                <w:lang w:val="es-ES"/>
              </w:rPr>
              <w:t>DE LA ENTIDAD</w:t>
            </w:r>
          </w:p>
        </w:tc>
        <w:tc>
          <w:tcPr>
            <w:tcW w:w="6034" w:type="dxa"/>
            <w:gridSpan w:val="3"/>
            <w:vAlign w:val="center"/>
          </w:tcPr>
          <w:p w14:paraId="239158A2" w14:textId="77777777" w:rsidR="007337F5" w:rsidRPr="00760787" w:rsidRDefault="007337F5" w:rsidP="009B19B4">
            <w:pPr>
              <w:spacing w:before="120" w:after="120"/>
              <w:rPr>
                <w:rFonts w:ascii="Jigsaw Light" w:hAnsi="Jigsaw Light" w:cs="Gill Sans MT"/>
                <w:lang w:val="es-ES"/>
              </w:rPr>
            </w:pPr>
          </w:p>
        </w:tc>
      </w:tr>
      <w:tr w:rsidR="007337F5" w:rsidRPr="00760787" w14:paraId="450C3961" w14:textId="77777777" w:rsidTr="00B83D1F">
        <w:tc>
          <w:tcPr>
            <w:tcW w:w="3256" w:type="dxa"/>
            <w:vAlign w:val="center"/>
          </w:tcPr>
          <w:p w14:paraId="5D299398" w14:textId="7CB72B19" w:rsidR="007337F5" w:rsidRPr="00760787" w:rsidRDefault="00EB648C" w:rsidP="00053493">
            <w:pPr>
              <w:spacing w:before="120" w:after="120"/>
              <w:rPr>
                <w:rFonts w:ascii="Jigsaw Light" w:hAnsi="Jigsaw Light"/>
                <w:lang w:val="es-ES"/>
              </w:rPr>
            </w:pPr>
            <w:r w:rsidRPr="00760787">
              <w:rPr>
                <w:rFonts w:ascii="Jigsaw Light" w:eastAsia="Arial" w:hAnsi="Jigsaw Light" w:cs="Gill Sans MT"/>
                <w:bCs/>
                <w:sz w:val="20"/>
                <w:szCs w:val="20"/>
                <w:lang w:val="es-ES"/>
              </w:rPr>
              <w:t xml:space="preserve">NÚMERO DE CUENTA BANCARIA </w:t>
            </w:r>
          </w:p>
        </w:tc>
        <w:tc>
          <w:tcPr>
            <w:tcW w:w="6034" w:type="dxa"/>
            <w:gridSpan w:val="3"/>
            <w:vAlign w:val="center"/>
          </w:tcPr>
          <w:p w14:paraId="1F1007E9" w14:textId="77777777" w:rsidR="007337F5" w:rsidRPr="00760787" w:rsidRDefault="007337F5" w:rsidP="00141E06">
            <w:pPr>
              <w:spacing w:before="120" w:after="120"/>
              <w:rPr>
                <w:rFonts w:ascii="Jigsaw Light" w:hAnsi="Jigsaw Light" w:cs="Gill Sans MT"/>
                <w:lang w:val="es-ES"/>
              </w:rPr>
            </w:pPr>
          </w:p>
        </w:tc>
      </w:tr>
      <w:tr w:rsidR="00EB648C" w:rsidRPr="00760787" w14:paraId="53C73D35" w14:textId="77777777" w:rsidTr="00B83D1F">
        <w:trPr>
          <w:trHeight w:val="756"/>
        </w:trPr>
        <w:tc>
          <w:tcPr>
            <w:tcW w:w="3256" w:type="dxa"/>
            <w:vAlign w:val="center"/>
          </w:tcPr>
          <w:p w14:paraId="01021FE0" w14:textId="01111407" w:rsidR="00EB648C" w:rsidRPr="00760787" w:rsidRDefault="00EB648C" w:rsidP="009B19B4">
            <w:pPr>
              <w:tabs>
                <w:tab w:val="left" w:pos="5882"/>
              </w:tabs>
              <w:spacing w:before="120" w:after="120"/>
              <w:rPr>
                <w:rFonts w:ascii="Jigsaw Light" w:hAnsi="Jigsaw Light"/>
                <w:lang w:val="es-ES"/>
              </w:rPr>
            </w:pPr>
            <w:r w:rsidRPr="00760787">
              <w:rPr>
                <w:rFonts w:ascii="Jigsaw Light" w:eastAsia="Arial" w:hAnsi="Jigsaw Light" w:cs="Gill Sans MT"/>
                <w:bCs/>
                <w:spacing w:val="2"/>
                <w:sz w:val="20"/>
                <w:szCs w:val="20"/>
                <w:lang w:val="es-ES"/>
              </w:rPr>
              <w:t>NOMBR</w:t>
            </w:r>
            <w:r w:rsidRPr="00760787">
              <w:rPr>
                <w:rFonts w:ascii="Jigsaw Light" w:eastAsia="Arial" w:hAnsi="Jigsaw Light" w:cs="Gill Sans MT"/>
                <w:bCs/>
                <w:sz w:val="20"/>
                <w:szCs w:val="20"/>
                <w:lang w:val="es-ES"/>
              </w:rPr>
              <w:t xml:space="preserve">E </w:t>
            </w:r>
            <w:r w:rsidRPr="00760787">
              <w:rPr>
                <w:rFonts w:ascii="Jigsaw Light" w:eastAsia="Arial" w:hAnsi="Jigsaw Light" w:cs="Gill Sans MT"/>
                <w:bCs/>
                <w:spacing w:val="-1"/>
                <w:sz w:val="20"/>
                <w:szCs w:val="20"/>
                <w:lang w:val="es-ES"/>
              </w:rPr>
              <w:t>DE</w:t>
            </w:r>
            <w:r w:rsidRPr="00760787">
              <w:rPr>
                <w:rFonts w:ascii="Jigsaw Light" w:eastAsia="Arial" w:hAnsi="Jigsaw Light" w:cs="Gill Sans MT"/>
                <w:bCs/>
                <w:sz w:val="20"/>
                <w:szCs w:val="20"/>
                <w:lang w:val="es-ES"/>
              </w:rPr>
              <w:t>L</w:t>
            </w:r>
            <w:r w:rsidR="00CB2B8F" w:rsidRPr="00760787">
              <w:rPr>
                <w:rFonts w:ascii="Jigsaw Light" w:eastAsia="Arial" w:hAnsi="Jigsaw Light" w:cs="Gill Sans MT"/>
                <w:bCs/>
                <w:sz w:val="20"/>
                <w:szCs w:val="20"/>
                <w:lang w:val="es-ES"/>
              </w:rPr>
              <w:t>/LA</w:t>
            </w:r>
            <w:r w:rsidRPr="00760787">
              <w:rPr>
                <w:rFonts w:ascii="Jigsaw Light" w:eastAsia="Arial" w:hAnsi="Jigsaw Light" w:cs="Gill Sans MT"/>
                <w:bCs/>
                <w:sz w:val="20"/>
                <w:szCs w:val="20"/>
                <w:lang w:val="es-ES"/>
              </w:rPr>
              <w:t xml:space="preserve"> </w:t>
            </w:r>
            <w:r w:rsidRPr="00760787">
              <w:rPr>
                <w:rFonts w:ascii="Jigsaw Light" w:eastAsia="Arial" w:hAnsi="Jigsaw Light" w:cs="Gill Sans MT"/>
                <w:bCs/>
                <w:spacing w:val="-1"/>
                <w:sz w:val="20"/>
                <w:szCs w:val="20"/>
                <w:lang w:val="es-ES"/>
              </w:rPr>
              <w:t>REPRESENTANT</w:t>
            </w:r>
            <w:r w:rsidRPr="00760787">
              <w:rPr>
                <w:rFonts w:ascii="Jigsaw Light" w:eastAsia="Arial" w:hAnsi="Jigsaw Light" w:cs="Gill Sans MT"/>
                <w:bCs/>
                <w:sz w:val="20"/>
                <w:szCs w:val="20"/>
                <w:lang w:val="es-ES"/>
              </w:rPr>
              <w:t xml:space="preserve">E </w:t>
            </w:r>
            <w:r w:rsidRPr="00760787">
              <w:rPr>
                <w:rFonts w:ascii="Jigsaw Light" w:eastAsia="Arial" w:hAnsi="Jigsaw Light" w:cs="Gill Sans MT"/>
                <w:bCs/>
                <w:spacing w:val="-1"/>
                <w:sz w:val="20"/>
                <w:szCs w:val="20"/>
                <w:lang w:val="es-ES"/>
              </w:rPr>
              <w:t>LEGA</w:t>
            </w:r>
            <w:r w:rsidRPr="00760787">
              <w:rPr>
                <w:rFonts w:ascii="Jigsaw Light" w:eastAsia="Arial" w:hAnsi="Jigsaw Light" w:cs="Gill Sans MT"/>
                <w:bCs/>
                <w:spacing w:val="10"/>
                <w:sz w:val="20"/>
                <w:szCs w:val="20"/>
                <w:lang w:val="es-ES"/>
              </w:rPr>
              <w:t>L (Alcald</w:t>
            </w:r>
            <w:r w:rsidR="00CB2B8F" w:rsidRPr="00760787">
              <w:rPr>
                <w:rFonts w:ascii="Jigsaw Light" w:eastAsia="Arial" w:hAnsi="Jigsaw Light" w:cs="Gill Sans MT"/>
                <w:bCs/>
                <w:spacing w:val="10"/>
                <w:sz w:val="20"/>
                <w:szCs w:val="20"/>
                <w:lang w:val="es-ES"/>
              </w:rPr>
              <w:t>ía</w:t>
            </w:r>
            <w:r w:rsidRPr="00760787">
              <w:rPr>
                <w:rFonts w:ascii="Jigsaw Light" w:eastAsia="Arial" w:hAnsi="Jigsaw Light" w:cs="Gill Sans MT"/>
                <w:bCs/>
                <w:spacing w:val="10"/>
                <w:sz w:val="20"/>
                <w:szCs w:val="20"/>
                <w:lang w:val="es-ES"/>
              </w:rPr>
              <w:t>/Presiden</w:t>
            </w:r>
            <w:r w:rsidR="00CB2B8F" w:rsidRPr="00760787">
              <w:rPr>
                <w:rFonts w:ascii="Jigsaw Light" w:eastAsia="Arial" w:hAnsi="Jigsaw Light" w:cs="Gill Sans MT"/>
                <w:bCs/>
                <w:spacing w:val="10"/>
                <w:sz w:val="20"/>
                <w:szCs w:val="20"/>
                <w:lang w:val="es-ES"/>
              </w:rPr>
              <w:t>ci</w:t>
            </w:r>
            <w:r w:rsidR="00760787">
              <w:rPr>
                <w:rFonts w:ascii="Jigsaw Light" w:eastAsia="Arial" w:hAnsi="Jigsaw Light" w:cs="Gill Sans MT"/>
                <w:bCs/>
                <w:spacing w:val="10"/>
                <w:sz w:val="20"/>
                <w:szCs w:val="20"/>
                <w:lang w:val="es-ES"/>
              </w:rPr>
              <w:t>a)</w:t>
            </w:r>
            <w:r w:rsidRPr="00760787">
              <w:rPr>
                <w:rFonts w:ascii="Jigsaw Light" w:eastAsia="Arial" w:hAnsi="Jigsaw Light" w:cs="Gill Sans MT"/>
                <w:bCs/>
                <w:sz w:val="20"/>
                <w:szCs w:val="20"/>
                <w:lang w:val="es-ES"/>
              </w:rPr>
              <w:t xml:space="preserve">  </w:t>
            </w:r>
          </w:p>
        </w:tc>
        <w:tc>
          <w:tcPr>
            <w:tcW w:w="6034" w:type="dxa"/>
            <w:gridSpan w:val="3"/>
            <w:vAlign w:val="center"/>
          </w:tcPr>
          <w:p w14:paraId="498D7B7D" w14:textId="77777777" w:rsidR="00EB648C" w:rsidRPr="00760787" w:rsidRDefault="00EB648C" w:rsidP="009B19B4">
            <w:pPr>
              <w:spacing w:before="120" w:after="120"/>
              <w:rPr>
                <w:rFonts w:ascii="Jigsaw Light" w:hAnsi="Jigsaw Light" w:cs="Gill Sans MT"/>
                <w:lang w:val="es-ES"/>
              </w:rPr>
            </w:pPr>
          </w:p>
        </w:tc>
      </w:tr>
      <w:tr w:rsidR="00141E06" w:rsidRPr="00760787" w14:paraId="19336710" w14:textId="77777777" w:rsidTr="00B83D1F">
        <w:tc>
          <w:tcPr>
            <w:tcW w:w="3256" w:type="dxa"/>
            <w:vAlign w:val="center"/>
          </w:tcPr>
          <w:p w14:paraId="1D83F48C" w14:textId="533C8CB1" w:rsidR="00FE463B" w:rsidRPr="00760787" w:rsidRDefault="00FB6E3E" w:rsidP="009B19B4">
            <w:pPr>
              <w:spacing w:before="120" w:after="120"/>
              <w:rPr>
                <w:rFonts w:ascii="Jigsaw Light" w:eastAsia="Arial" w:hAnsi="Jigsaw Light" w:cs="Gill Sans MT"/>
                <w:bCs/>
                <w:sz w:val="20"/>
                <w:szCs w:val="20"/>
                <w:lang w:val="es-ES"/>
              </w:rPr>
            </w:pPr>
            <w:r w:rsidRPr="00760787">
              <w:rPr>
                <w:rFonts w:ascii="Jigsaw Light" w:eastAsia="Arial" w:hAnsi="Jigsaw Light" w:cs="Gill Sans MT"/>
                <w:bCs/>
                <w:sz w:val="20"/>
                <w:szCs w:val="20"/>
                <w:lang w:val="es-ES"/>
              </w:rPr>
              <w:t xml:space="preserve">DNI </w:t>
            </w:r>
            <w:r>
              <w:rPr>
                <w:rFonts w:ascii="Jigsaw Light" w:eastAsia="Arial" w:hAnsi="Jigsaw Light" w:cs="Gill Sans MT"/>
                <w:bCs/>
                <w:sz w:val="20"/>
                <w:szCs w:val="20"/>
                <w:lang w:val="es-ES"/>
              </w:rPr>
              <w:t>REPRESENTANTE</w:t>
            </w:r>
            <w:r w:rsidR="00141E06" w:rsidRPr="00760787">
              <w:rPr>
                <w:rFonts w:ascii="Jigsaw Light" w:eastAsia="Arial" w:hAnsi="Jigsaw Light" w:cs="Gill Sans MT"/>
                <w:bCs/>
                <w:sz w:val="20"/>
                <w:szCs w:val="20"/>
                <w:lang w:val="es-ES"/>
              </w:rPr>
              <w:t xml:space="preserve"> LEGAL</w:t>
            </w:r>
          </w:p>
        </w:tc>
        <w:tc>
          <w:tcPr>
            <w:tcW w:w="6034" w:type="dxa"/>
            <w:gridSpan w:val="3"/>
            <w:vAlign w:val="center"/>
          </w:tcPr>
          <w:p w14:paraId="6A494D9D" w14:textId="77777777" w:rsidR="00141E06" w:rsidRPr="00760787" w:rsidRDefault="00141E06" w:rsidP="009B19B4">
            <w:pPr>
              <w:spacing w:before="120" w:after="120"/>
              <w:rPr>
                <w:rFonts w:ascii="Jigsaw Light" w:hAnsi="Jigsaw Light" w:cs="Gill Sans MT"/>
                <w:lang w:val="es-ES"/>
              </w:rPr>
            </w:pPr>
          </w:p>
        </w:tc>
      </w:tr>
      <w:tr w:rsidR="00EB648C" w:rsidRPr="00760787" w14:paraId="4A7C20A9" w14:textId="77777777" w:rsidTr="00B83D1F">
        <w:tc>
          <w:tcPr>
            <w:tcW w:w="3256" w:type="dxa"/>
            <w:vAlign w:val="center"/>
          </w:tcPr>
          <w:p w14:paraId="6405A149" w14:textId="4E099C1F" w:rsidR="00EB648C" w:rsidRPr="00760787" w:rsidRDefault="00EB648C" w:rsidP="009B19B4">
            <w:pPr>
              <w:spacing w:before="120" w:after="120"/>
              <w:rPr>
                <w:rFonts w:ascii="Jigsaw Light" w:hAnsi="Jigsaw Light"/>
              </w:rPr>
            </w:pPr>
            <w:r w:rsidRPr="00760787">
              <w:rPr>
                <w:rFonts w:ascii="Jigsaw Light" w:eastAsia="Arial" w:hAnsi="Jigsaw Light" w:cs="Gill Sans MT"/>
                <w:bCs/>
                <w:sz w:val="20"/>
                <w:szCs w:val="20"/>
                <w:lang w:val="es-ES"/>
              </w:rPr>
              <w:t>NOMBRE DEL PRO</w:t>
            </w:r>
            <w:r w:rsidRPr="00760787">
              <w:rPr>
                <w:rFonts w:ascii="Jigsaw Light" w:eastAsia="Arial" w:hAnsi="Jigsaw Light" w:cs="Gill Sans MT"/>
                <w:bCs/>
                <w:spacing w:val="1"/>
                <w:sz w:val="20"/>
                <w:szCs w:val="20"/>
                <w:lang w:val="es-ES"/>
              </w:rPr>
              <w:t>Y</w:t>
            </w:r>
            <w:r w:rsidRPr="00760787">
              <w:rPr>
                <w:rFonts w:ascii="Jigsaw Light" w:eastAsia="Arial" w:hAnsi="Jigsaw Light" w:cs="Gill Sans MT"/>
                <w:bCs/>
                <w:spacing w:val="5"/>
                <w:sz w:val="20"/>
                <w:szCs w:val="20"/>
                <w:lang w:val="es-ES"/>
              </w:rPr>
              <w:t>ECT</w:t>
            </w:r>
            <w:r w:rsidRPr="00760787">
              <w:rPr>
                <w:rFonts w:ascii="Jigsaw Light" w:eastAsia="Arial" w:hAnsi="Jigsaw Light" w:cs="Gill Sans MT"/>
                <w:bCs/>
                <w:spacing w:val="-9"/>
                <w:sz w:val="20"/>
                <w:szCs w:val="20"/>
                <w:lang w:val="es-ES"/>
              </w:rPr>
              <w:t>O</w:t>
            </w:r>
          </w:p>
        </w:tc>
        <w:tc>
          <w:tcPr>
            <w:tcW w:w="6034" w:type="dxa"/>
            <w:gridSpan w:val="3"/>
            <w:vAlign w:val="center"/>
          </w:tcPr>
          <w:p w14:paraId="47094A81" w14:textId="77777777" w:rsidR="00EB648C" w:rsidRPr="00760787" w:rsidRDefault="00EB648C" w:rsidP="009B19B4">
            <w:pPr>
              <w:spacing w:before="120" w:after="120"/>
              <w:rPr>
                <w:rFonts w:ascii="Jigsaw Light" w:hAnsi="Jigsaw Light" w:cs="Gill Sans MT"/>
                <w:lang w:val="es-ES"/>
              </w:rPr>
            </w:pPr>
          </w:p>
        </w:tc>
      </w:tr>
      <w:tr w:rsidR="00EB648C" w:rsidRPr="00760787" w14:paraId="2A80EA4F" w14:textId="77777777" w:rsidTr="00B83D1F">
        <w:tc>
          <w:tcPr>
            <w:tcW w:w="3256" w:type="dxa"/>
            <w:vAlign w:val="center"/>
          </w:tcPr>
          <w:p w14:paraId="16FDDF85" w14:textId="102C1934" w:rsidR="00EB648C" w:rsidRPr="00760787" w:rsidRDefault="00B83D1F" w:rsidP="009B19B4">
            <w:pPr>
              <w:tabs>
                <w:tab w:val="left" w:pos="5882"/>
              </w:tabs>
              <w:spacing w:before="120" w:after="120"/>
              <w:rPr>
                <w:rFonts w:ascii="Jigsaw Light" w:eastAsia="Arial" w:hAnsi="Jigsaw Light" w:cs="Gill Sans MT"/>
                <w:bCs/>
                <w:spacing w:val="2"/>
                <w:sz w:val="20"/>
                <w:szCs w:val="20"/>
                <w:lang w:val="es-ES"/>
              </w:rPr>
            </w:pPr>
            <w:r w:rsidRPr="00760787">
              <w:rPr>
                <w:rFonts w:ascii="Jigsaw Light" w:hAnsi="Jigsaw Light" w:cs="Gill Sans MT"/>
                <w:spacing w:val="5"/>
                <w:sz w:val="20"/>
                <w:szCs w:val="20"/>
                <w:lang w:val="es-ES"/>
              </w:rPr>
              <w:t>FECH</w:t>
            </w:r>
            <w:r w:rsidRPr="00760787">
              <w:rPr>
                <w:rFonts w:ascii="Jigsaw Light" w:hAnsi="Jigsaw Light" w:cs="Gill Sans MT"/>
                <w:spacing w:val="-9"/>
                <w:sz w:val="20"/>
                <w:szCs w:val="20"/>
                <w:lang w:val="es-ES"/>
              </w:rPr>
              <w:t>A</w:t>
            </w:r>
            <w:r>
              <w:rPr>
                <w:rFonts w:ascii="Jigsaw Light" w:hAnsi="Jigsaw Light" w:cs="Gill Sans MT"/>
                <w:spacing w:val="-9"/>
                <w:sz w:val="20"/>
                <w:szCs w:val="20"/>
                <w:lang w:val="es-ES"/>
              </w:rPr>
              <w:t xml:space="preserve"> </w:t>
            </w:r>
            <w:r w:rsidR="00581022">
              <w:rPr>
                <w:rFonts w:ascii="Jigsaw Light" w:hAnsi="Jigsaw Light" w:cs="Gill Sans MT"/>
                <w:spacing w:val="-9"/>
                <w:sz w:val="20"/>
                <w:szCs w:val="20"/>
                <w:lang w:val="es-ES"/>
              </w:rPr>
              <w:t>PRESENTACIÓN</w:t>
            </w:r>
            <w:r w:rsidR="00B8188E">
              <w:rPr>
                <w:rFonts w:ascii="Jigsaw Light" w:hAnsi="Jigsaw Light" w:cs="Gill Sans MT"/>
                <w:spacing w:val="-9"/>
                <w:sz w:val="20"/>
                <w:szCs w:val="20"/>
                <w:lang w:val="es-ES"/>
              </w:rPr>
              <w:t xml:space="preserve"> SOLICITUD</w:t>
            </w:r>
          </w:p>
        </w:tc>
        <w:tc>
          <w:tcPr>
            <w:tcW w:w="6034" w:type="dxa"/>
            <w:gridSpan w:val="3"/>
            <w:vAlign w:val="center"/>
          </w:tcPr>
          <w:p w14:paraId="2474A8EA" w14:textId="77777777" w:rsidR="00EB648C" w:rsidRPr="00760787" w:rsidRDefault="00EB648C" w:rsidP="009B19B4">
            <w:pPr>
              <w:spacing w:before="120" w:after="120"/>
              <w:rPr>
                <w:rFonts w:ascii="Jigsaw Light" w:hAnsi="Jigsaw Light" w:cs="Gill Sans MT"/>
                <w:lang w:val="es-ES"/>
              </w:rPr>
            </w:pPr>
          </w:p>
        </w:tc>
      </w:tr>
      <w:tr w:rsidR="00EB648C" w:rsidRPr="00760787" w14:paraId="454ACAB9" w14:textId="77777777" w:rsidTr="00B83D1F">
        <w:tc>
          <w:tcPr>
            <w:tcW w:w="3256" w:type="dxa"/>
            <w:vAlign w:val="center"/>
          </w:tcPr>
          <w:p w14:paraId="54E05A36" w14:textId="77777777" w:rsidR="00CB2B8F" w:rsidRPr="00760787" w:rsidRDefault="00EB648C" w:rsidP="00502B88">
            <w:pPr>
              <w:spacing w:before="120" w:after="120"/>
              <w:rPr>
                <w:rFonts w:ascii="Jigsaw Light" w:eastAsia="Arial" w:hAnsi="Jigsaw Light" w:cs="Gill Sans MT"/>
                <w:bCs/>
                <w:sz w:val="20"/>
                <w:szCs w:val="20"/>
                <w:lang w:val="es-ES"/>
              </w:rPr>
            </w:pPr>
            <w:r w:rsidRPr="00760787">
              <w:rPr>
                <w:rFonts w:ascii="Jigsaw Light" w:eastAsia="Arial" w:hAnsi="Jigsaw Light" w:cs="Gill Sans MT"/>
                <w:bCs/>
                <w:sz w:val="20"/>
                <w:szCs w:val="20"/>
                <w:lang w:val="es-ES"/>
              </w:rPr>
              <w:t>IMPORTE SOLICITADO</w:t>
            </w:r>
          </w:p>
          <w:p w14:paraId="2EA98F40" w14:textId="4E786E07" w:rsidR="00502B88" w:rsidRPr="00760787" w:rsidRDefault="00502B88" w:rsidP="00502B88">
            <w:pPr>
              <w:spacing w:before="120" w:after="120"/>
              <w:rPr>
                <w:rFonts w:ascii="Jigsaw Light" w:eastAsia="Arial" w:hAnsi="Jigsaw Light" w:cs="Gill Sans MT"/>
                <w:bCs/>
                <w:sz w:val="20"/>
                <w:szCs w:val="20"/>
                <w:lang w:val="es-ES"/>
              </w:rPr>
            </w:pPr>
            <w:r w:rsidRPr="00760787">
              <w:rPr>
                <w:rFonts w:ascii="Jigsaw Light" w:eastAsia="Arial" w:hAnsi="Jigsaw Light" w:cs="Gill Sans MT"/>
                <w:bCs/>
                <w:sz w:val="20"/>
                <w:szCs w:val="20"/>
                <w:lang w:val="es-ES"/>
              </w:rPr>
              <w:t>(máximo 3.000 €)</w:t>
            </w:r>
          </w:p>
        </w:tc>
        <w:tc>
          <w:tcPr>
            <w:tcW w:w="6034" w:type="dxa"/>
            <w:gridSpan w:val="3"/>
            <w:vAlign w:val="center"/>
          </w:tcPr>
          <w:p w14:paraId="39E946B8" w14:textId="77777777" w:rsidR="00EB648C" w:rsidRPr="00760787" w:rsidRDefault="00EB648C" w:rsidP="009B19B4">
            <w:pPr>
              <w:spacing w:before="120" w:after="120"/>
              <w:rPr>
                <w:rFonts w:ascii="Jigsaw Light" w:eastAsia="Arial" w:hAnsi="Jigsaw Light" w:cs="Gill Sans MT"/>
                <w:bCs/>
                <w:sz w:val="20"/>
                <w:szCs w:val="20"/>
                <w:lang w:val="es-ES"/>
              </w:rPr>
            </w:pPr>
          </w:p>
        </w:tc>
      </w:tr>
    </w:tbl>
    <w:p w14:paraId="269B7957" w14:textId="77777777" w:rsidR="00A701C1" w:rsidRDefault="00A701C1" w:rsidP="00BC405A">
      <w:pPr>
        <w:spacing w:after="120"/>
        <w:jc w:val="both"/>
        <w:rPr>
          <w:rFonts w:ascii="Jigsaw Light" w:hAnsi="Jigsaw Light"/>
          <w:i/>
          <w:iCs/>
          <w:color w:val="7030A0"/>
          <w:sz w:val="20"/>
          <w:szCs w:val="20"/>
          <w:lang w:val="es-ES"/>
        </w:rPr>
      </w:pPr>
    </w:p>
    <w:p w14:paraId="54085890" w14:textId="19FD5465" w:rsidR="00254861" w:rsidRPr="00760787" w:rsidRDefault="00254861" w:rsidP="00BC405A">
      <w:pPr>
        <w:spacing w:after="120"/>
        <w:jc w:val="both"/>
        <w:rPr>
          <w:rFonts w:ascii="Jigsaw Light" w:hAnsi="Jigsaw Light"/>
          <w:i/>
          <w:iCs/>
          <w:color w:val="7030A0"/>
          <w:sz w:val="20"/>
          <w:szCs w:val="20"/>
          <w:lang w:val="es-ES"/>
        </w:rPr>
      </w:pPr>
      <w:r w:rsidRPr="00760787">
        <w:rPr>
          <w:rFonts w:ascii="Jigsaw Light" w:hAnsi="Jigsaw Light"/>
          <w:i/>
          <w:iCs/>
          <w:color w:val="7030A0"/>
          <w:sz w:val="20"/>
          <w:szCs w:val="20"/>
          <w:lang w:val="es-ES"/>
        </w:rPr>
        <w:t xml:space="preserve">Le informamos de que, con la aceptación de las siguientes condiciones, consiente libre, expresa y explícitamente en nombre de la entidad que representa en que los datos personales vinculados a la misma sean tratados por Caja de Burgos F.B., con la finalidad de gestionar la solicitud y remitirle la información necesaria. </w:t>
      </w:r>
      <w:r w:rsidR="00CB2B8F" w:rsidRPr="00760787">
        <w:rPr>
          <w:rFonts w:ascii="Jigsaw Light" w:hAnsi="Jigsaw Light"/>
          <w:i/>
          <w:iCs/>
          <w:color w:val="7030A0"/>
          <w:sz w:val="20"/>
          <w:szCs w:val="20"/>
          <w:lang w:val="es-ES"/>
        </w:rPr>
        <w:t>Asimismo,</w:t>
      </w:r>
      <w:r w:rsidRPr="00760787">
        <w:rPr>
          <w:rFonts w:ascii="Jigsaw Light" w:hAnsi="Jigsaw Light"/>
          <w:i/>
          <w:iCs/>
          <w:color w:val="7030A0"/>
          <w:sz w:val="20"/>
          <w:szCs w:val="20"/>
          <w:lang w:val="es-ES"/>
        </w:rPr>
        <w:t xml:space="preserve"> da su consentimiento para el envío de información sobre las actividades y programas organizados por la entidad, incluyendo el envío de información a través de medios electrónicos. Está conforme con la reproducción en los distintos medios de comunicación de los datos personales de esa entidad y sus representantes, consistentes en imágenes y vídeos, captados durante el desarrollo del programa. </w:t>
      </w:r>
    </w:p>
    <w:p w14:paraId="5F3A7DD4" w14:textId="16001ECB" w:rsidR="00254861" w:rsidRPr="00760787" w:rsidRDefault="00254861" w:rsidP="00BC405A">
      <w:pPr>
        <w:spacing w:after="120"/>
        <w:jc w:val="both"/>
        <w:rPr>
          <w:rFonts w:ascii="Jigsaw Light" w:hAnsi="Jigsaw Light"/>
          <w:i/>
          <w:iCs/>
          <w:color w:val="7030A0"/>
          <w:sz w:val="20"/>
          <w:szCs w:val="20"/>
          <w:lang w:val="es-ES"/>
        </w:rPr>
      </w:pPr>
      <w:r w:rsidRPr="00760787">
        <w:rPr>
          <w:rFonts w:ascii="Jigsaw Light" w:hAnsi="Jigsaw Light"/>
          <w:i/>
          <w:iCs/>
          <w:color w:val="7030A0"/>
          <w:sz w:val="20"/>
          <w:szCs w:val="20"/>
          <w:lang w:val="es-ES"/>
        </w:rPr>
        <w:t xml:space="preserve">Ha leído y acepta expresamente en nombre de la entidad representada el tratamiento de protección de datos en los términos establecidos. Podrá ejercer sus derechos, en los términos legalmente previstos, en la siguiente dirección: </w:t>
      </w:r>
      <w:r w:rsidR="00AB77DA">
        <w:rPr>
          <w:rFonts w:ascii="Jigsaw Light" w:hAnsi="Jigsaw Light"/>
          <w:i/>
          <w:iCs/>
          <w:color w:val="7030A0"/>
          <w:sz w:val="20"/>
          <w:szCs w:val="20"/>
          <w:lang w:val="es-ES"/>
        </w:rPr>
        <w:t>Calle de</w:t>
      </w:r>
      <w:r w:rsidRPr="00760787">
        <w:rPr>
          <w:rFonts w:ascii="Jigsaw Light" w:hAnsi="Jigsaw Light"/>
          <w:i/>
          <w:iCs/>
          <w:color w:val="7030A0"/>
          <w:sz w:val="20"/>
          <w:szCs w:val="20"/>
          <w:lang w:val="es-ES"/>
        </w:rPr>
        <w:t xml:space="preserve"> la </w:t>
      </w:r>
      <w:r w:rsidR="00AB77DA">
        <w:rPr>
          <w:rFonts w:ascii="Jigsaw Light" w:hAnsi="Jigsaw Light"/>
          <w:i/>
          <w:iCs/>
          <w:color w:val="7030A0"/>
          <w:sz w:val="20"/>
          <w:szCs w:val="20"/>
          <w:lang w:val="es-ES"/>
        </w:rPr>
        <w:t>Puebla</w:t>
      </w:r>
      <w:r w:rsidRPr="00760787">
        <w:rPr>
          <w:rFonts w:ascii="Jigsaw Light" w:hAnsi="Jigsaw Light"/>
          <w:i/>
          <w:iCs/>
          <w:color w:val="7030A0"/>
          <w:sz w:val="20"/>
          <w:szCs w:val="20"/>
          <w:lang w:val="es-ES"/>
        </w:rPr>
        <w:t xml:space="preserve"> </w:t>
      </w:r>
      <w:r w:rsidR="00AB77DA">
        <w:rPr>
          <w:rFonts w:ascii="Jigsaw Light" w:hAnsi="Jigsaw Light"/>
          <w:i/>
          <w:iCs/>
          <w:color w:val="7030A0"/>
          <w:sz w:val="20"/>
          <w:szCs w:val="20"/>
          <w:lang w:val="es-ES"/>
        </w:rPr>
        <w:t>1</w:t>
      </w:r>
      <w:r w:rsidRPr="00760787">
        <w:rPr>
          <w:rFonts w:ascii="Jigsaw Light" w:hAnsi="Jigsaw Light"/>
          <w:i/>
          <w:iCs/>
          <w:color w:val="7030A0"/>
          <w:sz w:val="20"/>
          <w:szCs w:val="20"/>
          <w:lang w:val="es-ES"/>
        </w:rPr>
        <w:t xml:space="preserve"> (</w:t>
      </w:r>
      <w:r w:rsidR="00AB77DA">
        <w:rPr>
          <w:rFonts w:ascii="Jigsaw Light" w:hAnsi="Jigsaw Light"/>
          <w:i/>
          <w:iCs/>
          <w:color w:val="7030A0"/>
          <w:sz w:val="20"/>
          <w:szCs w:val="20"/>
          <w:lang w:val="es-ES"/>
        </w:rPr>
        <w:t>Edificio Nexo</w:t>
      </w:r>
      <w:r w:rsidRPr="00760787">
        <w:rPr>
          <w:rFonts w:ascii="Jigsaw Light" w:hAnsi="Jigsaw Light"/>
          <w:i/>
          <w:iCs/>
          <w:color w:val="7030A0"/>
          <w:sz w:val="20"/>
          <w:szCs w:val="20"/>
          <w:lang w:val="es-ES"/>
        </w:rPr>
        <w:t xml:space="preserve">), 09004 Burgos o en el correo electrónico: </w:t>
      </w:r>
      <w:hyperlink r:id="rId8" w:history="1">
        <w:r w:rsidR="000A3AC6" w:rsidRPr="00541F6C">
          <w:rPr>
            <w:rStyle w:val="Hipervnculo"/>
            <w:rFonts w:ascii="Jigsaw Light" w:hAnsi="Jigsaw Light"/>
            <w:i/>
            <w:iCs/>
            <w:sz w:val="20"/>
            <w:szCs w:val="20"/>
            <w:lang w:val="es-ES"/>
          </w:rPr>
          <w:t>dop@cajadeburgos.com</w:t>
        </w:r>
      </w:hyperlink>
    </w:p>
    <w:p w14:paraId="61FA0EF9" w14:textId="77777777" w:rsidR="00FE7221" w:rsidRPr="00760787" w:rsidRDefault="00FE7221">
      <w:pPr>
        <w:spacing w:after="120"/>
        <w:rPr>
          <w:rFonts w:ascii="Jigsaw Light" w:hAnsi="Jigsaw Light" w:cs="Gill Sans MT"/>
          <w:sz w:val="20"/>
          <w:szCs w:val="20"/>
          <w:lang w:val="es-ES"/>
        </w:rPr>
      </w:pPr>
    </w:p>
    <w:p w14:paraId="511D41F2" w14:textId="0277F8FF" w:rsidR="009E5DCC" w:rsidRPr="00760787" w:rsidRDefault="009E5DCC" w:rsidP="00141E06">
      <w:pPr>
        <w:spacing w:after="120"/>
        <w:jc w:val="center"/>
        <w:rPr>
          <w:rFonts w:ascii="Jigsaw Light" w:hAnsi="Jigsaw Light"/>
          <w:sz w:val="24"/>
          <w:szCs w:val="24"/>
          <w:lang w:val="es-ES"/>
        </w:rPr>
      </w:pPr>
      <w:r w:rsidRPr="00760787">
        <w:rPr>
          <w:rFonts w:ascii="Jigsaw Light" w:eastAsia="Arial" w:hAnsi="Jigsaw Light" w:cs="Gill Sans MT"/>
          <w:b/>
          <w:bCs/>
          <w:sz w:val="24"/>
          <w:szCs w:val="24"/>
          <w:lang w:val="es-ES"/>
        </w:rPr>
        <w:t>FIRMA DEL</w:t>
      </w:r>
      <w:r w:rsidR="00CB2B8F" w:rsidRPr="00760787">
        <w:rPr>
          <w:rFonts w:ascii="Jigsaw Light" w:eastAsia="Arial" w:hAnsi="Jigsaw Light" w:cs="Gill Sans MT"/>
          <w:b/>
          <w:bCs/>
          <w:sz w:val="24"/>
          <w:szCs w:val="24"/>
          <w:lang w:val="es-ES"/>
        </w:rPr>
        <w:t>/LA</w:t>
      </w:r>
      <w:r w:rsidRPr="00760787">
        <w:rPr>
          <w:rFonts w:ascii="Jigsaw Light" w:eastAsia="Arial" w:hAnsi="Jigsaw Light" w:cs="Gill Sans MT"/>
          <w:b/>
          <w:bCs/>
          <w:sz w:val="24"/>
          <w:szCs w:val="24"/>
          <w:lang w:val="es-ES"/>
        </w:rPr>
        <w:t xml:space="preserve"> REPRESENTANTE LEGAL Y </w:t>
      </w:r>
      <w:r w:rsidRPr="00760787">
        <w:rPr>
          <w:rFonts w:ascii="Jigsaw Light" w:eastAsia="Arial" w:hAnsi="Jigsaw Light" w:cs="Gill Sans MT"/>
          <w:b/>
          <w:bCs/>
          <w:spacing w:val="1"/>
          <w:sz w:val="24"/>
          <w:szCs w:val="24"/>
          <w:lang w:val="es-ES"/>
        </w:rPr>
        <w:t>SELL</w:t>
      </w:r>
      <w:r w:rsidRPr="00760787">
        <w:rPr>
          <w:rFonts w:ascii="Jigsaw Light" w:eastAsia="Arial" w:hAnsi="Jigsaw Light" w:cs="Gill Sans MT"/>
          <w:b/>
          <w:bCs/>
          <w:sz w:val="24"/>
          <w:szCs w:val="24"/>
          <w:lang w:val="es-ES"/>
        </w:rPr>
        <w:t xml:space="preserve">O </w:t>
      </w:r>
      <w:r w:rsidRPr="00760787">
        <w:rPr>
          <w:rFonts w:ascii="Jigsaw Light" w:eastAsia="Arial" w:hAnsi="Jigsaw Light" w:cs="Gill Sans MT"/>
          <w:b/>
          <w:bCs/>
          <w:spacing w:val="1"/>
          <w:sz w:val="24"/>
          <w:szCs w:val="24"/>
          <w:lang w:val="es-ES"/>
        </w:rPr>
        <w:t>D</w:t>
      </w:r>
      <w:r w:rsidRPr="00760787">
        <w:rPr>
          <w:rFonts w:ascii="Jigsaw Light" w:eastAsia="Arial" w:hAnsi="Jigsaw Light" w:cs="Gill Sans MT"/>
          <w:b/>
          <w:bCs/>
          <w:sz w:val="24"/>
          <w:szCs w:val="24"/>
          <w:lang w:val="es-ES"/>
        </w:rPr>
        <w:t xml:space="preserve">E </w:t>
      </w:r>
      <w:r w:rsidRPr="00760787">
        <w:rPr>
          <w:rFonts w:ascii="Jigsaw Light" w:eastAsia="Arial" w:hAnsi="Jigsaw Light" w:cs="Gill Sans MT"/>
          <w:b/>
          <w:bCs/>
          <w:spacing w:val="1"/>
          <w:sz w:val="24"/>
          <w:szCs w:val="24"/>
          <w:lang w:val="es-ES"/>
        </w:rPr>
        <w:t>L</w:t>
      </w:r>
      <w:r w:rsidRPr="00760787">
        <w:rPr>
          <w:rFonts w:ascii="Jigsaw Light" w:eastAsia="Arial" w:hAnsi="Jigsaw Light" w:cs="Gill Sans MT"/>
          <w:b/>
          <w:bCs/>
          <w:sz w:val="24"/>
          <w:szCs w:val="24"/>
          <w:lang w:val="es-ES"/>
        </w:rPr>
        <w:t xml:space="preserve">A </w:t>
      </w:r>
      <w:r w:rsidRPr="00760787">
        <w:rPr>
          <w:rFonts w:ascii="Jigsaw Light" w:eastAsia="Arial" w:hAnsi="Jigsaw Light" w:cs="Gill Sans MT"/>
          <w:b/>
          <w:bCs/>
          <w:spacing w:val="1"/>
          <w:sz w:val="24"/>
          <w:szCs w:val="24"/>
          <w:lang w:val="es-ES"/>
        </w:rPr>
        <w:t>ENTIDAD</w:t>
      </w:r>
      <w:bookmarkStart w:id="0" w:name="_GoBack1"/>
      <w:bookmarkEnd w:id="0"/>
    </w:p>
    <w:sectPr w:rsidR="009E5DCC" w:rsidRPr="00760787" w:rsidSect="00834709">
      <w:headerReference w:type="even" r:id="rId9"/>
      <w:headerReference w:type="default" r:id="rId10"/>
      <w:footerReference w:type="even" r:id="rId11"/>
      <w:footerReference w:type="default" r:id="rId12"/>
      <w:headerReference w:type="first" r:id="rId13"/>
      <w:footerReference w:type="first" r:id="rId14"/>
      <w:pgSz w:w="11920" w:h="16838"/>
      <w:pgMar w:top="2127" w:right="1320" w:bottom="993" w:left="1300" w:header="780" w:footer="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1F7EF" w14:textId="77777777" w:rsidR="0050739F" w:rsidRDefault="0050739F">
      <w:r>
        <w:separator/>
      </w:r>
    </w:p>
  </w:endnote>
  <w:endnote w:type="continuationSeparator" w:id="0">
    <w:p w14:paraId="4AF70BE4" w14:textId="77777777" w:rsidR="0050739F" w:rsidRDefault="00507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367">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Jigsaw Light">
    <w:panose1 w:val="02000503030000020003"/>
    <w:charset w:val="00"/>
    <w:family w:val="modern"/>
    <w:notTrueType/>
    <w:pitch w:val="variable"/>
    <w:sig w:usb0="A000002F" w:usb1="50002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5BBC" w14:textId="77777777" w:rsidR="00F90135" w:rsidRDefault="00F901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F4B2" w14:textId="77777777" w:rsidR="00F90135" w:rsidRDefault="00F9013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E0F3" w14:textId="77777777" w:rsidR="00F90135" w:rsidRDefault="00F901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741B0" w14:textId="77777777" w:rsidR="0050739F" w:rsidRDefault="0050739F">
      <w:r>
        <w:separator/>
      </w:r>
    </w:p>
  </w:footnote>
  <w:footnote w:type="continuationSeparator" w:id="0">
    <w:p w14:paraId="665E482C" w14:textId="77777777" w:rsidR="0050739F" w:rsidRDefault="00507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E617C" w14:textId="77777777" w:rsidR="00F90135" w:rsidRDefault="00F9013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B6C3F" w14:textId="4712EDA4" w:rsidR="00AB5A10" w:rsidRPr="00760787" w:rsidRDefault="00CB2B8F">
    <w:pPr>
      <w:pStyle w:val="Encabezado"/>
      <w:rPr>
        <w:rFonts w:ascii="Jigsaw Light" w:hAnsi="Jigsaw Light" w:cs="Gill Sans MT"/>
        <w:b/>
        <w:i/>
        <w:lang w:val="es-ES"/>
      </w:rPr>
    </w:pPr>
    <w:r w:rsidRPr="00760787">
      <w:rPr>
        <w:rFonts w:ascii="Jigsaw Light" w:hAnsi="Jigsaw Light" w:cs="Gill Sans MT"/>
        <w:b/>
        <w:noProof/>
        <w:sz w:val="28"/>
        <w:szCs w:val="32"/>
        <w:lang w:val="es-ES"/>
      </w:rPr>
      <w:drawing>
        <wp:anchor distT="0" distB="0" distL="114300" distR="114300" simplePos="0" relativeHeight="251658240" behindDoc="0" locked="0" layoutInCell="1" allowOverlap="1" wp14:anchorId="3672596E" wp14:editId="1C99BE44">
          <wp:simplePos x="0" y="0"/>
          <wp:positionH relativeFrom="column">
            <wp:posOffset>4155440</wp:posOffset>
          </wp:positionH>
          <wp:positionV relativeFrom="paragraph">
            <wp:posOffset>-85725</wp:posOffset>
          </wp:positionV>
          <wp:extent cx="1573200" cy="57830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573200" cy="578305"/>
                  </a:xfrm>
                  <a:prstGeom prst="rect">
                    <a:avLst/>
                  </a:prstGeom>
                </pic:spPr>
              </pic:pic>
            </a:graphicData>
          </a:graphic>
          <wp14:sizeRelH relativeFrom="margin">
            <wp14:pctWidth>0</wp14:pctWidth>
          </wp14:sizeRelH>
          <wp14:sizeRelV relativeFrom="margin">
            <wp14:pctHeight>0</wp14:pctHeight>
          </wp14:sizeRelV>
        </wp:anchor>
      </w:drawing>
    </w:r>
    <w:r w:rsidR="008D2156" w:rsidRPr="00760787">
      <w:rPr>
        <w:rFonts w:ascii="Jigsaw Light" w:hAnsi="Jigsaw Light" w:cs="Gill Sans MT"/>
        <w:b/>
        <w:sz w:val="28"/>
        <w:szCs w:val="32"/>
        <w:lang w:val="es-ES"/>
      </w:rPr>
      <w:t>ANEXO 1: SOLICITUD GENERAL</w:t>
    </w:r>
  </w:p>
  <w:p w14:paraId="45347425" w14:textId="484E36C8" w:rsidR="00AB5A10" w:rsidRPr="00760787" w:rsidRDefault="009E5DCC">
    <w:pPr>
      <w:pStyle w:val="Encabezado"/>
      <w:rPr>
        <w:rFonts w:ascii="Jigsaw Light" w:hAnsi="Jigsaw Light"/>
        <w:iCs/>
        <w:lang w:val="es-ES"/>
      </w:rPr>
    </w:pPr>
    <w:r w:rsidRPr="00760787">
      <w:rPr>
        <w:rFonts w:ascii="Jigsaw Light" w:hAnsi="Jigsaw Light" w:cs="Gill Sans MT"/>
        <w:b/>
        <w:iCs/>
        <w:lang w:val="es-ES"/>
      </w:rPr>
      <w:t xml:space="preserve">Programa </w:t>
    </w:r>
    <w:r w:rsidR="00D04849" w:rsidRPr="00760787">
      <w:rPr>
        <w:rFonts w:ascii="Jigsaw Light" w:hAnsi="Jigsaw Light" w:cs="Gill Sans MT"/>
        <w:b/>
        <w:iCs/>
        <w:lang w:val="es-ES"/>
      </w:rPr>
      <w:t>Voluntariado Ambiental 202</w:t>
    </w:r>
    <w:r w:rsidR="00F90135">
      <w:rPr>
        <w:rFonts w:ascii="Jigsaw Light" w:hAnsi="Jigsaw Light" w:cs="Gill Sans MT"/>
        <w:b/>
        <w:iCs/>
        <w:lang w:val="es-ES"/>
      </w:rPr>
      <w:t>6</w:t>
    </w:r>
  </w:p>
  <w:p w14:paraId="46191207" w14:textId="77777777" w:rsidR="00AB5A10" w:rsidRPr="00760787" w:rsidRDefault="00AB5A10">
    <w:pPr>
      <w:pStyle w:val="Encabezado"/>
      <w:rPr>
        <w:rFonts w:ascii="Jigsaw Light" w:hAnsi="Jigsaw Light"/>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675EE" w14:textId="77777777" w:rsidR="00F90135" w:rsidRDefault="00F901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F3206AF"/>
    <w:multiLevelType w:val="hybridMultilevel"/>
    <w:tmpl w:val="D8548C2E"/>
    <w:lvl w:ilvl="0" w:tplc="224E5CCE">
      <w:start w:val="14"/>
      <w:numFmt w:val="bullet"/>
      <w:lvlText w:val=""/>
      <w:lvlJc w:val="left"/>
      <w:pPr>
        <w:ind w:left="720" w:hanging="360"/>
      </w:pPr>
      <w:rPr>
        <w:rFonts w:ascii="Symbol" w:eastAsia="SimSun" w:hAnsi="Symbol" w:cs="Gill Sans 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E74F07"/>
    <w:multiLevelType w:val="hybridMultilevel"/>
    <w:tmpl w:val="77F213A2"/>
    <w:lvl w:ilvl="0" w:tplc="F6CA42D0">
      <w:start w:val="14"/>
      <w:numFmt w:val="bullet"/>
      <w:lvlText w:val=""/>
      <w:lvlJc w:val="left"/>
      <w:pPr>
        <w:ind w:left="720" w:hanging="360"/>
      </w:pPr>
      <w:rPr>
        <w:rFonts w:ascii="Symbol" w:eastAsia="SimSun" w:hAnsi="Symbol" w:cs="Gill Sans 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99829060">
    <w:abstractNumId w:val="0"/>
  </w:num>
  <w:num w:numId="2" w16cid:durableId="741492782">
    <w:abstractNumId w:val="2"/>
  </w:num>
  <w:num w:numId="3" w16cid:durableId="687488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28"/>
    <w:rsid w:val="00005606"/>
    <w:rsid w:val="00047337"/>
    <w:rsid w:val="00053493"/>
    <w:rsid w:val="00066D59"/>
    <w:rsid w:val="00087557"/>
    <w:rsid w:val="00092E09"/>
    <w:rsid w:val="000A3AC6"/>
    <w:rsid w:val="000B4FA8"/>
    <w:rsid w:val="000C61AF"/>
    <w:rsid w:val="00127126"/>
    <w:rsid w:val="00141E06"/>
    <w:rsid w:val="00190442"/>
    <w:rsid w:val="001A74BE"/>
    <w:rsid w:val="001B0B3B"/>
    <w:rsid w:val="001D3BCE"/>
    <w:rsid w:val="002119DB"/>
    <w:rsid w:val="00254861"/>
    <w:rsid w:val="00264F17"/>
    <w:rsid w:val="002B19B8"/>
    <w:rsid w:val="002C5555"/>
    <w:rsid w:val="002D5080"/>
    <w:rsid w:val="002E2B97"/>
    <w:rsid w:val="00302C06"/>
    <w:rsid w:val="0034234B"/>
    <w:rsid w:val="00354696"/>
    <w:rsid w:val="003C6593"/>
    <w:rsid w:val="003E4BE9"/>
    <w:rsid w:val="00424C20"/>
    <w:rsid w:val="00476A9C"/>
    <w:rsid w:val="004C337A"/>
    <w:rsid w:val="004D4DD8"/>
    <w:rsid w:val="004F4D38"/>
    <w:rsid w:val="00502B88"/>
    <w:rsid w:val="0050739F"/>
    <w:rsid w:val="005125B1"/>
    <w:rsid w:val="005137DA"/>
    <w:rsid w:val="005445F0"/>
    <w:rsid w:val="00581022"/>
    <w:rsid w:val="005810C4"/>
    <w:rsid w:val="00584A49"/>
    <w:rsid w:val="00592338"/>
    <w:rsid w:val="005B3958"/>
    <w:rsid w:val="005E2EF7"/>
    <w:rsid w:val="005E5D32"/>
    <w:rsid w:val="005F0691"/>
    <w:rsid w:val="00660672"/>
    <w:rsid w:val="006D283A"/>
    <w:rsid w:val="00716D6C"/>
    <w:rsid w:val="007337F5"/>
    <w:rsid w:val="00752C66"/>
    <w:rsid w:val="00760787"/>
    <w:rsid w:val="00763B0E"/>
    <w:rsid w:val="007770AD"/>
    <w:rsid w:val="007772B4"/>
    <w:rsid w:val="007C5A12"/>
    <w:rsid w:val="007C7EFD"/>
    <w:rsid w:val="008115A6"/>
    <w:rsid w:val="00834709"/>
    <w:rsid w:val="0086551F"/>
    <w:rsid w:val="00870DDC"/>
    <w:rsid w:val="008769E4"/>
    <w:rsid w:val="008D2156"/>
    <w:rsid w:val="00901A18"/>
    <w:rsid w:val="0090573C"/>
    <w:rsid w:val="00917F45"/>
    <w:rsid w:val="009B19B4"/>
    <w:rsid w:val="009B1ED8"/>
    <w:rsid w:val="009E5DCC"/>
    <w:rsid w:val="009F6E14"/>
    <w:rsid w:val="00A141C3"/>
    <w:rsid w:val="00A23B0D"/>
    <w:rsid w:val="00A32A25"/>
    <w:rsid w:val="00A46D24"/>
    <w:rsid w:val="00A60751"/>
    <w:rsid w:val="00A63128"/>
    <w:rsid w:val="00A701C1"/>
    <w:rsid w:val="00AB277F"/>
    <w:rsid w:val="00AB5A10"/>
    <w:rsid w:val="00AB77DA"/>
    <w:rsid w:val="00AC55FC"/>
    <w:rsid w:val="00B018DA"/>
    <w:rsid w:val="00B5036F"/>
    <w:rsid w:val="00B8188E"/>
    <w:rsid w:val="00B83D1F"/>
    <w:rsid w:val="00BA0A39"/>
    <w:rsid w:val="00BA64E4"/>
    <w:rsid w:val="00BC3C49"/>
    <w:rsid w:val="00BC405A"/>
    <w:rsid w:val="00C203BE"/>
    <w:rsid w:val="00C4620C"/>
    <w:rsid w:val="00C705CD"/>
    <w:rsid w:val="00C8282E"/>
    <w:rsid w:val="00C829B2"/>
    <w:rsid w:val="00C8638A"/>
    <w:rsid w:val="00CB2B8F"/>
    <w:rsid w:val="00CC4850"/>
    <w:rsid w:val="00CE5138"/>
    <w:rsid w:val="00CF3CE6"/>
    <w:rsid w:val="00D04849"/>
    <w:rsid w:val="00D35179"/>
    <w:rsid w:val="00D43793"/>
    <w:rsid w:val="00D62099"/>
    <w:rsid w:val="00D67F68"/>
    <w:rsid w:val="00D76149"/>
    <w:rsid w:val="00DA4BBB"/>
    <w:rsid w:val="00DA7BE6"/>
    <w:rsid w:val="00DB380A"/>
    <w:rsid w:val="00DB4BEE"/>
    <w:rsid w:val="00DC340F"/>
    <w:rsid w:val="00DC3EB6"/>
    <w:rsid w:val="00DE4AB3"/>
    <w:rsid w:val="00DE7925"/>
    <w:rsid w:val="00E62FEF"/>
    <w:rsid w:val="00E70FB0"/>
    <w:rsid w:val="00E767F0"/>
    <w:rsid w:val="00E90D15"/>
    <w:rsid w:val="00EA06D7"/>
    <w:rsid w:val="00EB648C"/>
    <w:rsid w:val="00EC2BC7"/>
    <w:rsid w:val="00EE1829"/>
    <w:rsid w:val="00F00967"/>
    <w:rsid w:val="00F62030"/>
    <w:rsid w:val="00F70C81"/>
    <w:rsid w:val="00F90135"/>
    <w:rsid w:val="00FB0B28"/>
    <w:rsid w:val="00FB6E3E"/>
    <w:rsid w:val="00FE463B"/>
    <w:rsid w:val="00FE7221"/>
    <w:rsid w:val="00FF05A5"/>
    <w:rsid w:val="00FF54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3049058"/>
  <w15:docId w15:val="{51AF6841-F69F-46B0-9FF9-D66A6988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A10"/>
    <w:pPr>
      <w:suppressAutoHyphens/>
    </w:pPr>
    <w:rPr>
      <w:rFonts w:ascii="Calibri" w:eastAsia="SimSun" w:hAnsi="Calibri" w:cs="font367"/>
      <w:sz w:val="22"/>
      <w:szCs w:val="22"/>
      <w:lang w:val="en-US" w:eastAsia="ar-SA"/>
    </w:rPr>
  </w:style>
  <w:style w:type="paragraph" w:styleId="Ttulo1">
    <w:name w:val="heading 1"/>
    <w:basedOn w:val="Normal"/>
    <w:next w:val="Textoindependiente"/>
    <w:qFormat/>
    <w:rsid w:val="00AB5A10"/>
    <w:pPr>
      <w:tabs>
        <w:tab w:val="num" w:pos="0"/>
      </w:tabs>
      <w:spacing w:before="64"/>
      <w:ind w:left="950"/>
      <w:outlineLvl w:val="0"/>
    </w:pPr>
    <w:rPr>
      <w:rFonts w:ascii="Arial" w:eastAsia="Arial" w:hAnsi="Arial" w:cs="Arial"/>
      <w:b/>
      <w:bCs/>
      <w:sz w:val="31"/>
      <w:szCs w:val="31"/>
    </w:rPr>
  </w:style>
  <w:style w:type="paragraph" w:styleId="Ttulo2">
    <w:name w:val="heading 2"/>
    <w:basedOn w:val="Normal"/>
    <w:next w:val="Textoindependiente"/>
    <w:qFormat/>
    <w:rsid w:val="00AB5A10"/>
    <w:pPr>
      <w:tabs>
        <w:tab w:val="num" w:pos="0"/>
      </w:tabs>
      <w:spacing w:before="69"/>
      <w:ind w:left="195"/>
      <w:outlineLvl w:val="1"/>
    </w:pPr>
    <w:rPr>
      <w:rFonts w:ascii="Arial" w:eastAsia="Arial" w:hAnsi="Arial" w:cs="Arial"/>
      <w:b/>
      <w:bCs/>
      <w:sz w:val="24"/>
      <w:szCs w:val="24"/>
    </w:rPr>
  </w:style>
  <w:style w:type="paragraph" w:styleId="Ttulo3">
    <w:name w:val="heading 3"/>
    <w:basedOn w:val="Encabezado2"/>
    <w:next w:val="Textoindependiente"/>
    <w:qFormat/>
    <w:rsid w:val="00AB5A10"/>
    <w:pPr>
      <w:tabs>
        <w:tab w:val="num" w:pos="0"/>
      </w:tabs>
      <w:ind w:left="720" w:hanging="720"/>
      <w:outlineLvl w:val="2"/>
    </w:pPr>
    <w:rPr>
      <w:b/>
      <w:bCs/>
    </w:rPr>
  </w:style>
  <w:style w:type="paragraph" w:styleId="Ttulo4">
    <w:name w:val="heading 4"/>
    <w:basedOn w:val="Encabezado2"/>
    <w:next w:val="Textoindependiente"/>
    <w:qFormat/>
    <w:rsid w:val="00AB5A10"/>
    <w:pPr>
      <w:tabs>
        <w:tab w:val="num" w:pos="0"/>
      </w:tabs>
      <w:ind w:left="864" w:hanging="864"/>
      <w:outlineLvl w:val="3"/>
    </w:pPr>
    <w:rPr>
      <w:b/>
      <w:bCs/>
      <w:i/>
      <w:iCs/>
      <w:sz w:val="24"/>
      <w:szCs w:val="24"/>
    </w:rPr>
  </w:style>
  <w:style w:type="paragraph" w:styleId="Ttulo5">
    <w:name w:val="heading 5"/>
    <w:basedOn w:val="Encabezado2"/>
    <w:next w:val="Textoindependiente"/>
    <w:qFormat/>
    <w:rsid w:val="00AB5A10"/>
    <w:pPr>
      <w:tabs>
        <w:tab w:val="num" w:pos="0"/>
      </w:tabs>
      <w:ind w:left="1008" w:hanging="1008"/>
      <w:outlineLvl w:val="4"/>
    </w:pPr>
    <w:rPr>
      <w:b/>
      <w:bCs/>
      <w:sz w:val="24"/>
      <w:szCs w:val="24"/>
    </w:rPr>
  </w:style>
  <w:style w:type="paragraph" w:styleId="Ttulo6">
    <w:name w:val="heading 6"/>
    <w:basedOn w:val="Encabezado2"/>
    <w:next w:val="Textoindependiente"/>
    <w:qFormat/>
    <w:rsid w:val="00AB5A10"/>
    <w:pPr>
      <w:tabs>
        <w:tab w:val="num" w:pos="0"/>
      </w:tabs>
      <w:ind w:left="1152" w:hanging="1152"/>
      <w:outlineLvl w:val="5"/>
    </w:pPr>
    <w:rPr>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AB5A10"/>
  </w:style>
  <w:style w:type="character" w:customStyle="1" w:styleId="WW8Num1z1">
    <w:name w:val="WW8Num1z1"/>
    <w:rsid w:val="00AB5A10"/>
  </w:style>
  <w:style w:type="character" w:customStyle="1" w:styleId="WW8Num1z2">
    <w:name w:val="WW8Num1z2"/>
    <w:rsid w:val="00AB5A10"/>
  </w:style>
  <w:style w:type="character" w:customStyle="1" w:styleId="WW8Num1z3">
    <w:name w:val="WW8Num1z3"/>
    <w:rsid w:val="00AB5A10"/>
  </w:style>
  <w:style w:type="character" w:customStyle="1" w:styleId="WW8Num1z4">
    <w:name w:val="WW8Num1z4"/>
    <w:rsid w:val="00AB5A10"/>
  </w:style>
  <w:style w:type="character" w:customStyle="1" w:styleId="WW8Num1z5">
    <w:name w:val="WW8Num1z5"/>
    <w:rsid w:val="00AB5A10"/>
  </w:style>
  <w:style w:type="character" w:customStyle="1" w:styleId="WW8Num1z6">
    <w:name w:val="WW8Num1z6"/>
    <w:rsid w:val="00AB5A10"/>
  </w:style>
  <w:style w:type="character" w:customStyle="1" w:styleId="WW8Num1z7">
    <w:name w:val="WW8Num1z7"/>
    <w:rsid w:val="00AB5A10"/>
  </w:style>
  <w:style w:type="character" w:customStyle="1" w:styleId="WW8Num1z8">
    <w:name w:val="WW8Num1z8"/>
    <w:rsid w:val="00AB5A10"/>
  </w:style>
  <w:style w:type="character" w:customStyle="1" w:styleId="Fuentedeprrafopredeter1">
    <w:name w:val="Fuente de párrafo predeter.1"/>
    <w:rsid w:val="00AB5A10"/>
  </w:style>
  <w:style w:type="character" w:customStyle="1" w:styleId="Fuentedeprrafopredeter2">
    <w:name w:val="Fuente de párrafo predeter.2"/>
    <w:rsid w:val="00AB5A10"/>
  </w:style>
  <w:style w:type="character" w:customStyle="1" w:styleId="EncabezadoCar">
    <w:name w:val="Encabezado Car"/>
    <w:basedOn w:val="Fuentedeprrafopredeter2"/>
    <w:rsid w:val="00AB5A10"/>
  </w:style>
  <w:style w:type="character" w:customStyle="1" w:styleId="PiedepginaCar">
    <w:name w:val="Pie de página Car"/>
    <w:basedOn w:val="Fuentedeprrafopredeter2"/>
    <w:rsid w:val="00AB5A10"/>
  </w:style>
  <w:style w:type="character" w:customStyle="1" w:styleId="ListLabel1">
    <w:name w:val="ListLabel 1"/>
    <w:rsid w:val="00AB5A10"/>
    <w:rPr>
      <w:rFonts w:cs="Courier New"/>
    </w:rPr>
  </w:style>
  <w:style w:type="character" w:customStyle="1" w:styleId="ListLabel2">
    <w:name w:val="ListLabel 2"/>
    <w:rsid w:val="00AB5A10"/>
    <w:rPr>
      <w:sz w:val="32"/>
    </w:rPr>
  </w:style>
  <w:style w:type="paragraph" w:customStyle="1" w:styleId="Encabezado2">
    <w:name w:val="Encabezado2"/>
    <w:basedOn w:val="Normal"/>
    <w:next w:val="Textoindependiente"/>
    <w:rsid w:val="00AB5A10"/>
    <w:pPr>
      <w:keepNext/>
      <w:spacing w:before="240" w:after="120"/>
    </w:pPr>
    <w:rPr>
      <w:rFonts w:ascii="Arial" w:eastAsia="Microsoft YaHei" w:hAnsi="Arial" w:cs="Mangal"/>
      <w:sz w:val="28"/>
      <w:szCs w:val="28"/>
    </w:rPr>
  </w:style>
  <w:style w:type="paragraph" w:styleId="Textoindependiente">
    <w:name w:val="Body Text"/>
    <w:basedOn w:val="Normal"/>
    <w:rsid w:val="00AB5A10"/>
    <w:pPr>
      <w:ind w:left="835"/>
    </w:pPr>
    <w:rPr>
      <w:rFonts w:ascii="Arial" w:eastAsia="Arial" w:hAnsi="Arial" w:cs="Arial"/>
      <w:sz w:val="24"/>
      <w:szCs w:val="24"/>
    </w:rPr>
  </w:style>
  <w:style w:type="paragraph" w:styleId="Lista">
    <w:name w:val="List"/>
    <w:basedOn w:val="Textoindependiente"/>
    <w:rsid w:val="00AB5A10"/>
    <w:rPr>
      <w:rFonts w:cs="Mangal"/>
    </w:rPr>
  </w:style>
  <w:style w:type="paragraph" w:customStyle="1" w:styleId="Etiqueta">
    <w:name w:val="Etiqueta"/>
    <w:basedOn w:val="Normal"/>
    <w:rsid w:val="00AB5A10"/>
    <w:pPr>
      <w:suppressLineNumbers/>
      <w:spacing w:before="120" w:after="120"/>
    </w:pPr>
    <w:rPr>
      <w:rFonts w:cs="Mangal"/>
      <w:i/>
      <w:iCs/>
      <w:sz w:val="24"/>
      <w:szCs w:val="24"/>
    </w:rPr>
  </w:style>
  <w:style w:type="paragraph" w:customStyle="1" w:styleId="ndice">
    <w:name w:val="Índice"/>
    <w:basedOn w:val="Normal"/>
    <w:rsid w:val="00AB5A10"/>
    <w:pPr>
      <w:suppressLineNumbers/>
    </w:pPr>
    <w:rPr>
      <w:rFonts w:cs="Mangal"/>
    </w:rPr>
  </w:style>
  <w:style w:type="paragraph" w:customStyle="1" w:styleId="Encabezado1">
    <w:name w:val="Encabezado1"/>
    <w:basedOn w:val="Normal"/>
    <w:next w:val="Textoindependiente"/>
    <w:rsid w:val="00AB5A10"/>
    <w:pPr>
      <w:keepNext/>
      <w:spacing w:before="240" w:after="120"/>
    </w:pPr>
    <w:rPr>
      <w:rFonts w:ascii="Arial" w:eastAsia="Microsoft YaHei" w:hAnsi="Arial" w:cs="Mangal"/>
      <w:sz w:val="28"/>
      <w:szCs w:val="28"/>
    </w:rPr>
  </w:style>
  <w:style w:type="paragraph" w:customStyle="1" w:styleId="Prrafodelista1">
    <w:name w:val="Párrafo de lista1"/>
    <w:basedOn w:val="Normal"/>
    <w:rsid w:val="00AB5A10"/>
  </w:style>
  <w:style w:type="paragraph" w:customStyle="1" w:styleId="TableParagraph">
    <w:name w:val="Table Paragraph"/>
    <w:basedOn w:val="Normal"/>
    <w:rsid w:val="00AB5A10"/>
  </w:style>
  <w:style w:type="paragraph" w:styleId="Encabezado">
    <w:name w:val="header"/>
    <w:basedOn w:val="Normal"/>
    <w:rsid w:val="00AB5A10"/>
    <w:pPr>
      <w:suppressLineNumbers/>
      <w:tabs>
        <w:tab w:val="center" w:pos="4252"/>
        <w:tab w:val="right" w:pos="8504"/>
      </w:tabs>
    </w:pPr>
  </w:style>
  <w:style w:type="paragraph" w:styleId="Piedepgina">
    <w:name w:val="footer"/>
    <w:basedOn w:val="Normal"/>
    <w:rsid w:val="00AB5A10"/>
    <w:pPr>
      <w:suppressLineNumbers/>
      <w:tabs>
        <w:tab w:val="center" w:pos="4252"/>
        <w:tab w:val="right" w:pos="8504"/>
      </w:tabs>
    </w:pPr>
  </w:style>
  <w:style w:type="paragraph" w:customStyle="1" w:styleId="Contenidodelatabla">
    <w:name w:val="Contenido de la tabla"/>
    <w:basedOn w:val="Normal"/>
    <w:rsid w:val="00AB5A10"/>
    <w:pPr>
      <w:suppressLineNumbers/>
    </w:pPr>
  </w:style>
  <w:style w:type="paragraph" w:customStyle="1" w:styleId="Encabezadodelatabla">
    <w:name w:val="Encabezado de la tabla"/>
    <w:basedOn w:val="Contenidodelatabla"/>
    <w:rsid w:val="00AB5A10"/>
    <w:pPr>
      <w:jc w:val="center"/>
    </w:pPr>
    <w:rPr>
      <w:b/>
      <w:bCs/>
    </w:rPr>
  </w:style>
  <w:style w:type="character" w:styleId="Textodelmarcadordeposicin">
    <w:name w:val="Placeholder Text"/>
    <w:basedOn w:val="Fuentedeprrafopredeter"/>
    <w:uiPriority w:val="99"/>
    <w:semiHidden/>
    <w:rsid w:val="005125B1"/>
    <w:rPr>
      <w:color w:val="808080"/>
    </w:rPr>
  </w:style>
  <w:style w:type="paragraph" w:styleId="Textodeglobo">
    <w:name w:val="Balloon Text"/>
    <w:basedOn w:val="Normal"/>
    <w:link w:val="TextodegloboCar"/>
    <w:uiPriority w:val="99"/>
    <w:semiHidden/>
    <w:unhideWhenUsed/>
    <w:rsid w:val="005125B1"/>
    <w:rPr>
      <w:rFonts w:ascii="Tahoma" w:hAnsi="Tahoma" w:cs="Tahoma"/>
      <w:sz w:val="16"/>
      <w:szCs w:val="16"/>
    </w:rPr>
  </w:style>
  <w:style w:type="character" w:customStyle="1" w:styleId="TextodegloboCar">
    <w:name w:val="Texto de globo Car"/>
    <w:basedOn w:val="Fuentedeprrafopredeter"/>
    <w:link w:val="Textodeglobo"/>
    <w:uiPriority w:val="99"/>
    <w:semiHidden/>
    <w:rsid w:val="005125B1"/>
    <w:rPr>
      <w:rFonts w:ascii="Tahoma" w:eastAsia="SimSun" w:hAnsi="Tahoma" w:cs="Tahoma"/>
      <w:sz w:val="16"/>
      <w:szCs w:val="16"/>
      <w:lang w:val="en-US" w:eastAsia="ar-SA"/>
    </w:rPr>
  </w:style>
  <w:style w:type="table" w:styleId="Tablaconcuadrcula">
    <w:name w:val="Table Grid"/>
    <w:basedOn w:val="Tablanormal"/>
    <w:uiPriority w:val="59"/>
    <w:rsid w:val="00EC2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41E06"/>
    <w:rPr>
      <w:color w:val="0000FF"/>
      <w:u w:val="single"/>
    </w:rPr>
  </w:style>
  <w:style w:type="paragraph" w:styleId="Prrafodelista">
    <w:name w:val="List Paragraph"/>
    <w:basedOn w:val="Normal"/>
    <w:uiPriority w:val="34"/>
    <w:qFormat/>
    <w:rsid w:val="00053493"/>
    <w:pPr>
      <w:ind w:left="720"/>
      <w:contextualSpacing/>
    </w:pPr>
  </w:style>
  <w:style w:type="character" w:styleId="Mencinsinresolver">
    <w:name w:val="Unresolved Mention"/>
    <w:basedOn w:val="Fuentedeprrafopredeter"/>
    <w:uiPriority w:val="99"/>
    <w:semiHidden/>
    <w:unhideWhenUsed/>
    <w:rsid w:val="00DA4BBB"/>
    <w:rPr>
      <w:color w:val="605E5C"/>
      <w:shd w:val="clear" w:color="auto" w:fill="E1DFDD"/>
    </w:rPr>
  </w:style>
  <w:style w:type="paragraph" w:styleId="Revisin">
    <w:name w:val="Revision"/>
    <w:hidden/>
    <w:uiPriority w:val="99"/>
    <w:semiHidden/>
    <w:rsid w:val="000A3AC6"/>
    <w:rPr>
      <w:rFonts w:ascii="Calibri" w:eastAsia="SimSun" w:hAnsi="Calibri" w:cs="font367"/>
      <w:sz w:val="22"/>
      <w:szCs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123427">
      <w:bodyDiv w:val="1"/>
      <w:marLeft w:val="0"/>
      <w:marRight w:val="0"/>
      <w:marTop w:val="0"/>
      <w:marBottom w:val="0"/>
      <w:divBdr>
        <w:top w:val="none" w:sz="0" w:space="0" w:color="auto"/>
        <w:left w:val="none" w:sz="0" w:space="0" w:color="auto"/>
        <w:bottom w:val="none" w:sz="0" w:space="0" w:color="auto"/>
        <w:right w:val="none" w:sz="0" w:space="0" w:color="auto"/>
      </w:divBdr>
    </w:div>
    <w:div w:id="1047684311">
      <w:bodyDiv w:val="1"/>
      <w:marLeft w:val="0"/>
      <w:marRight w:val="0"/>
      <w:marTop w:val="0"/>
      <w:marBottom w:val="0"/>
      <w:divBdr>
        <w:top w:val="none" w:sz="0" w:space="0" w:color="auto"/>
        <w:left w:val="none" w:sz="0" w:space="0" w:color="auto"/>
        <w:bottom w:val="none" w:sz="0" w:space="0" w:color="auto"/>
        <w:right w:val="none" w:sz="0" w:space="0" w:color="auto"/>
      </w:divBdr>
    </w:div>
    <w:div w:id="142745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p@cajadeburgo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esktop\DOCUMENTOS%20DE%20TRABAJO%202018\Caixa%202018\Bases%20y%20publicidad%20del%20programa\borradores\Anexo1_SOLICITUD_Voluntariado-Ambiental_2018.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EFB46-227F-4113-8DE5-006E9300D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Anexo1_SOLICITUD_Voluntariado-Ambiental_2018.dotx</Template>
  <TotalTime>4</TotalTime>
  <Pages>1</Pages>
  <Words>215</Words>
  <Characters>1245</Characters>
  <Application>Microsoft Office Word</Application>
  <DocSecurity>0</DocSecurity>
  <Lines>46</Lines>
  <Paragraphs>20</Paragraphs>
  <ScaleCrop>false</ScaleCrop>
  <HeadingPairs>
    <vt:vector size="2" baseType="variant">
      <vt:variant>
        <vt:lpstr>Título</vt:lpstr>
      </vt:variant>
      <vt:variant>
        <vt:i4>1</vt:i4>
      </vt:variant>
    </vt:vector>
  </HeadingPairs>
  <TitlesOfParts>
    <vt:vector size="1" baseType="lpstr">
      <vt:lpstr>CONVOCATORIA.PDF</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CONVOCATORIA.PDF</dc:title>
  <dc:creator>usuario</dc:creator>
  <cp:lastModifiedBy>Voluntariado Ambiental</cp:lastModifiedBy>
  <cp:revision>9</cp:revision>
  <cp:lastPrinted>2014-05-06T14:45:00Z</cp:lastPrinted>
  <dcterms:created xsi:type="dcterms:W3CDTF">2025-01-30T10:25:00Z</dcterms:created>
  <dcterms:modified xsi:type="dcterms:W3CDTF">2026-03-25T16:34:00Z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anager">
    <vt:lpwstr>uti@medioambientecajadeburgos.com</vt:lpwstr>
  </property>
  <property fmtid="{D5CDD505-2E9C-101B-9397-08002B2CF9AE}" pid="7" name="ScaleCrop">
    <vt:bool>false</vt:bool>
  </property>
  <property fmtid="{D5CDD505-2E9C-101B-9397-08002B2CF9AE}" pid="8" name="ShareDoc">
    <vt:bool>false</vt:bool>
  </property>
</Properties>
</file>